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55" w:rsidRPr="00826578" w:rsidRDefault="003C7A74" w:rsidP="00826578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-8255</wp:posOffset>
            </wp:positionV>
            <wp:extent cx="704850" cy="962025"/>
            <wp:effectExtent l="0" t="0" r="0" b="9525"/>
            <wp:wrapNone/>
            <wp:docPr id="2" name="Изображение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E55">
        <w:t xml:space="preserve">                                         </w:t>
      </w:r>
      <w:r w:rsidR="005441CD">
        <w:t xml:space="preserve">                               </w:t>
      </w:r>
    </w:p>
    <w:p w:rsidR="00D96E55" w:rsidRDefault="00D96E55"/>
    <w:p w:rsidR="00D96E55" w:rsidRDefault="00D96E55"/>
    <w:p w:rsidR="00D96E55" w:rsidRDefault="00D96E55"/>
    <w:p w:rsidR="00D96E55" w:rsidRDefault="00D96E55"/>
    <w:p w:rsidR="00D96E55" w:rsidRDefault="00D96E55"/>
    <w:p w:rsidR="00D96E55" w:rsidRDefault="00D96E55"/>
    <w:p w:rsidR="00D96E55" w:rsidRDefault="00D96E55" w:rsidP="00826578">
      <w:pPr>
        <w:pStyle w:val="2"/>
        <w:jc w:val="center"/>
      </w:pPr>
      <w:r>
        <w:t>АДМИНИСТРАЦИЯ МУНИЦИПАЛЬНОГО ОБРАЗОВАНИЯ «МУНИЦИПАЛЬНЫЙ ОКРУГ ШАРКАНСКИЙ РАЙОН УДМУРТСКОЙ РЕСПУБЛИКИ»</w:t>
      </w:r>
    </w:p>
    <w:p w:rsidR="00826578" w:rsidRPr="00826578" w:rsidRDefault="00826578" w:rsidP="00826578">
      <w:pPr>
        <w:rPr>
          <w:sz w:val="24"/>
          <w:szCs w:val="24"/>
        </w:rPr>
      </w:pPr>
    </w:p>
    <w:p w:rsidR="00D96E55" w:rsidRDefault="00D96E55" w:rsidP="00826578">
      <w:pPr>
        <w:jc w:val="center"/>
        <w:rPr>
          <w:sz w:val="26"/>
          <w:szCs w:val="26"/>
        </w:rPr>
      </w:pPr>
      <w:r>
        <w:rPr>
          <w:sz w:val="24"/>
        </w:rPr>
        <w:t xml:space="preserve"> </w:t>
      </w:r>
      <w:r>
        <w:rPr>
          <w:sz w:val="26"/>
          <w:szCs w:val="26"/>
        </w:rPr>
        <w:t>«УДМУРТ ЭЛЬКУНЫСЬ ШАРКАН ЁРОС МУНИЦИПАЛ ОКРУГ»</w:t>
      </w:r>
    </w:p>
    <w:p w:rsidR="00D96E55" w:rsidRDefault="00D96E55" w:rsidP="00826578">
      <w:pPr>
        <w:jc w:val="center"/>
        <w:rPr>
          <w:sz w:val="24"/>
        </w:rPr>
      </w:pPr>
      <w:r>
        <w:rPr>
          <w:sz w:val="26"/>
          <w:szCs w:val="26"/>
        </w:rPr>
        <w:t>МУНИЦИПАЛ КЫЛДЫТЭТЛЭН АДМИНИСТРАЦИЕЗ</w:t>
      </w:r>
    </w:p>
    <w:p w:rsidR="00D96E55" w:rsidRDefault="00D96E55">
      <w:pPr>
        <w:pStyle w:val="1"/>
        <w:spacing w:before="240" w:line="360" w:lineRule="auto"/>
        <w:jc w:val="center"/>
        <w:rPr>
          <w:sz w:val="28"/>
          <w:szCs w:val="28"/>
        </w:rPr>
      </w:pPr>
      <w:r w:rsidRPr="009E791D">
        <w:rPr>
          <w:sz w:val="28"/>
          <w:szCs w:val="28"/>
        </w:rPr>
        <w:t>ПОСТАНОВЛЕНИЕ</w:t>
      </w:r>
    </w:p>
    <w:p w:rsidR="00055E03" w:rsidRPr="00055E03" w:rsidRDefault="00055E03" w:rsidP="00055E03">
      <w:pPr>
        <w:rPr>
          <w:sz w:val="28"/>
          <w:szCs w:val="28"/>
        </w:rPr>
      </w:pPr>
      <w:r w:rsidRPr="00055E03">
        <w:rPr>
          <w:sz w:val="28"/>
          <w:szCs w:val="28"/>
        </w:rPr>
        <w:t xml:space="preserve">от </w:t>
      </w:r>
      <w:r w:rsidR="007C07C1">
        <w:rPr>
          <w:sz w:val="28"/>
          <w:szCs w:val="28"/>
        </w:rPr>
        <w:t>________</w:t>
      </w:r>
      <w:r w:rsidR="00722C1E">
        <w:rPr>
          <w:sz w:val="28"/>
          <w:szCs w:val="28"/>
        </w:rPr>
        <w:t xml:space="preserve"> 2024</w:t>
      </w:r>
      <w:r w:rsidRPr="00055E03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07C1">
        <w:rPr>
          <w:sz w:val="28"/>
          <w:szCs w:val="28"/>
        </w:rPr>
        <w:tab/>
        <w:t xml:space="preserve">            № ____</w:t>
      </w:r>
    </w:p>
    <w:p w:rsidR="00D96E55" w:rsidRDefault="00D96E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Шаркан</w:t>
      </w:r>
      <w:proofErr w:type="spellEnd"/>
    </w:p>
    <w:p w:rsidR="00D96E55" w:rsidRDefault="00D96E55" w:rsidP="00FF7006">
      <w:pPr>
        <w:spacing w:before="240"/>
        <w:rPr>
          <w:sz w:val="28"/>
          <w:szCs w:val="28"/>
        </w:rPr>
        <w:sectPr w:rsidR="00D96E55">
          <w:headerReference w:type="even" r:id="rId9"/>
          <w:headerReference w:type="default" r:id="rId10"/>
          <w:pgSz w:w="11906" w:h="16838"/>
          <w:pgMar w:top="737" w:right="737" w:bottom="737" w:left="1304" w:header="720" w:footer="720" w:gutter="0"/>
          <w:cols w:space="720"/>
          <w:titlePg/>
        </w:sectPr>
      </w:pPr>
    </w:p>
    <w:p w:rsidR="00FF7006" w:rsidRDefault="00FF7006" w:rsidP="00FF7006">
      <w:pPr>
        <w:jc w:val="both"/>
        <w:rPr>
          <w:sz w:val="28"/>
          <w:szCs w:val="28"/>
        </w:rPr>
      </w:pPr>
    </w:p>
    <w:p w:rsidR="00FF7006" w:rsidRDefault="00FF7006" w:rsidP="00FF7006">
      <w:pPr>
        <w:jc w:val="both"/>
        <w:rPr>
          <w:color w:val="000000"/>
          <w:sz w:val="28"/>
          <w:szCs w:val="28"/>
        </w:rPr>
      </w:pPr>
      <w:bookmarkStart w:id="0" w:name="_GoBack"/>
      <w:r w:rsidRPr="00FF7006">
        <w:rPr>
          <w:sz w:val="28"/>
          <w:szCs w:val="28"/>
        </w:rPr>
        <w:t xml:space="preserve">Об утверждении Административного регламента Администрации муниципального образования «Муниципальный округ </w:t>
      </w:r>
      <w:proofErr w:type="spellStart"/>
      <w:r w:rsidRPr="00FF7006">
        <w:rPr>
          <w:sz w:val="28"/>
          <w:szCs w:val="28"/>
        </w:rPr>
        <w:t>Шарканский</w:t>
      </w:r>
      <w:proofErr w:type="spellEnd"/>
      <w:r w:rsidRPr="00FF7006">
        <w:rPr>
          <w:sz w:val="28"/>
          <w:szCs w:val="28"/>
        </w:rPr>
        <w:t xml:space="preserve"> район Удмуртской Республики» по предоставлению муниципальной услуги «</w:t>
      </w:r>
      <w:r w:rsidRPr="00FF7006">
        <w:rPr>
          <w:color w:val="000000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bookmarkEnd w:id="0"/>
    </w:p>
    <w:p w:rsidR="00FF7006" w:rsidRDefault="00FF7006" w:rsidP="00FF7006">
      <w:pPr>
        <w:jc w:val="both"/>
        <w:rPr>
          <w:color w:val="000000"/>
          <w:sz w:val="28"/>
          <w:szCs w:val="28"/>
        </w:rPr>
      </w:pPr>
    </w:p>
    <w:p w:rsidR="00FF7006" w:rsidRDefault="00FF7006" w:rsidP="00FF7006">
      <w:pPr>
        <w:jc w:val="both"/>
        <w:rPr>
          <w:color w:val="000000"/>
          <w:sz w:val="28"/>
          <w:szCs w:val="28"/>
        </w:rPr>
      </w:pPr>
    </w:p>
    <w:p w:rsidR="00FF7006" w:rsidRDefault="00FF7006" w:rsidP="00FF7006">
      <w:pPr>
        <w:jc w:val="both"/>
        <w:rPr>
          <w:color w:val="000000"/>
          <w:sz w:val="28"/>
          <w:szCs w:val="28"/>
        </w:rPr>
      </w:pPr>
    </w:p>
    <w:p w:rsidR="00FF7006" w:rsidRDefault="00FF7006" w:rsidP="00FF7006">
      <w:pPr>
        <w:jc w:val="both"/>
        <w:rPr>
          <w:color w:val="000000"/>
          <w:sz w:val="28"/>
          <w:szCs w:val="28"/>
        </w:rPr>
      </w:pPr>
    </w:p>
    <w:p w:rsidR="00FF7006" w:rsidRDefault="00FF7006" w:rsidP="00FF7006">
      <w:pPr>
        <w:jc w:val="both"/>
        <w:rPr>
          <w:color w:val="000000"/>
          <w:sz w:val="28"/>
          <w:szCs w:val="28"/>
        </w:rPr>
      </w:pPr>
    </w:p>
    <w:p w:rsidR="00FF7006" w:rsidRDefault="00FF7006" w:rsidP="00FF7006">
      <w:pPr>
        <w:jc w:val="both"/>
        <w:rPr>
          <w:color w:val="000000"/>
          <w:sz w:val="28"/>
          <w:szCs w:val="28"/>
        </w:rPr>
      </w:pPr>
    </w:p>
    <w:p w:rsidR="00FF7006" w:rsidRPr="00FF7006" w:rsidRDefault="00FF7006" w:rsidP="00FF7006">
      <w:pPr>
        <w:jc w:val="both"/>
        <w:rPr>
          <w:caps/>
          <w:sz w:val="28"/>
          <w:szCs w:val="28"/>
        </w:rPr>
      </w:pPr>
    </w:p>
    <w:p w:rsidR="00D96E55" w:rsidRDefault="00D96E55">
      <w:pPr>
        <w:ind w:right="-28"/>
        <w:jc w:val="both"/>
        <w:rPr>
          <w:sz w:val="28"/>
          <w:szCs w:val="28"/>
        </w:rPr>
      </w:pPr>
    </w:p>
    <w:p w:rsidR="00FF7006" w:rsidRDefault="00FF7006">
      <w:pPr>
        <w:ind w:right="-28"/>
        <w:jc w:val="both"/>
        <w:rPr>
          <w:sz w:val="28"/>
          <w:szCs w:val="28"/>
        </w:rPr>
      </w:pPr>
    </w:p>
    <w:p w:rsidR="00D96E55" w:rsidRDefault="00D96E55">
      <w:pPr>
        <w:rPr>
          <w:sz w:val="28"/>
          <w:szCs w:val="28"/>
        </w:rPr>
      </w:pPr>
    </w:p>
    <w:p w:rsidR="00D96E55" w:rsidRDefault="00D96E55">
      <w:pPr>
        <w:rPr>
          <w:sz w:val="28"/>
          <w:szCs w:val="28"/>
        </w:rPr>
      </w:pPr>
    </w:p>
    <w:p w:rsidR="00D96E55" w:rsidRDefault="00D96E55">
      <w:pPr>
        <w:rPr>
          <w:sz w:val="28"/>
          <w:szCs w:val="28"/>
        </w:rPr>
      </w:pPr>
    </w:p>
    <w:p w:rsidR="00D96E55" w:rsidRDefault="00D96E55">
      <w:pPr>
        <w:rPr>
          <w:sz w:val="28"/>
          <w:szCs w:val="28"/>
        </w:rPr>
      </w:pPr>
    </w:p>
    <w:p w:rsidR="00D96E55" w:rsidRDefault="00D96E55">
      <w:pPr>
        <w:rPr>
          <w:sz w:val="28"/>
          <w:szCs w:val="28"/>
        </w:rPr>
        <w:sectPr w:rsidR="00D96E55">
          <w:type w:val="continuous"/>
          <w:pgSz w:w="11906" w:h="16838"/>
          <w:pgMar w:top="737" w:right="737" w:bottom="737" w:left="1304" w:header="720" w:footer="720" w:gutter="0"/>
          <w:cols w:num="2" w:space="281"/>
          <w:titlePg/>
        </w:sectPr>
      </w:pPr>
    </w:p>
    <w:p w:rsidR="00FF7006" w:rsidRPr="00FF7006" w:rsidRDefault="00FF7006" w:rsidP="00FF7006">
      <w:pPr>
        <w:spacing w:before="240"/>
        <w:ind w:firstLine="600"/>
        <w:jc w:val="both"/>
        <w:rPr>
          <w:sz w:val="28"/>
          <w:szCs w:val="28"/>
        </w:rPr>
      </w:pPr>
      <w:proofErr w:type="gramStart"/>
      <w:r w:rsidRPr="00FF7006">
        <w:rPr>
          <w:sz w:val="28"/>
          <w:szCs w:val="28"/>
        </w:rPr>
        <w:lastRenderedPageBreak/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распоряжением Правительства УР от 09.07.202</w:t>
      </w:r>
      <w:r>
        <w:rPr>
          <w:sz w:val="28"/>
          <w:szCs w:val="28"/>
        </w:rPr>
        <w:t>1 N 709-р (ред. от 13.11.2023) «</w:t>
      </w:r>
      <w:r w:rsidRPr="00FF7006">
        <w:rPr>
          <w:sz w:val="28"/>
          <w:szCs w:val="28"/>
        </w:rPr>
        <w:t>Об отдельных вопросах предоставления государственных и муниципальных услуг в Удмуртской Республике</w:t>
      </w:r>
      <w:r>
        <w:rPr>
          <w:sz w:val="28"/>
          <w:szCs w:val="28"/>
        </w:rPr>
        <w:t>»,</w:t>
      </w:r>
      <w:r w:rsidRPr="00FF7006">
        <w:rPr>
          <w:sz w:val="28"/>
          <w:szCs w:val="28"/>
        </w:rPr>
        <w:t xml:space="preserve"> Уставом муниципального образования «Муниципальный округ </w:t>
      </w:r>
      <w:proofErr w:type="spellStart"/>
      <w:r w:rsidRPr="00FF7006">
        <w:rPr>
          <w:sz w:val="28"/>
          <w:szCs w:val="28"/>
        </w:rPr>
        <w:t>Шарканский</w:t>
      </w:r>
      <w:proofErr w:type="spellEnd"/>
      <w:r w:rsidRPr="00FF7006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FF7006">
        <w:rPr>
          <w:sz w:val="28"/>
          <w:szCs w:val="28"/>
        </w:rPr>
        <w:t>Шарканский</w:t>
      </w:r>
      <w:proofErr w:type="spellEnd"/>
      <w:r w:rsidRPr="00FF7006">
        <w:rPr>
          <w:sz w:val="28"/>
          <w:szCs w:val="28"/>
        </w:rPr>
        <w:t xml:space="preserve"> район Удмуртской Республики»</w:t>
      </w:r>
      <w:proofErr w:type="gramEnd"/>
    </w:p>
    <w:p w:rsidR="00D96E55" w:rsidRDefault="00D96E55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7006" w:rsidRPr="00A90529" w:rsidRDefault="005441CD" w:rsidP="00FF700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006" w:rsidRPr="00A90529">
        <w:rPr>
          <w:sz w:val="28"/>
          <w:szCs w:val="28"/>
        </w:rPr>
        <w:t>1.</w:t>
      </w:r>
      <w:r w:rsidR="00FF7006" w:rsidRPr="00A90529">
        <w:rPr>
          <w:sz w:val="28"/>
          <w:szCs w:val="28"/>
        </w:rPr>
        <w:tab/>
        <w:t xml:space="preserve">Утвердить прилагаемый Административный регламент Администрации муниципального образования «Муниципальный округ </w:t>
      </w:r>
      <w:proofErr w:type="spellStart"/>
      <w:r w:rsidR="00FF7006" w:rsidRPr="00A90529">
        <w:rPr>
          <w:sz w:val="28"/>
          <w:szCs w:val="28"/>
        </w:rPr>
        <w:t>Шарканский</w:t>
      </w:r>
      <w:proofErr w:type="spellEnd"/>
      <w:r w:rsidR="00FF7006" w:rsidRPr="00A90529">
        <w:rPr>
          <w:sz w:val="28"/>
          <w:szCs w:val="28"/>
        </w:rPr>
        <w:t xml:space="preserve"> район Удмуртской Республики» по предоставлению муниципальной услуги </w:t>
      </w:r>
      <w:r w:rsidR="00FF7006" w:rsidRPr="00FF7006">
        <w:rPr>
          <w:sz w:val="28"/>
          <w:szCs w:val="28"/>
        </w:rPr>
        <w:t>«</w:t>
      </w:r>
      <w:r w:rsidR="00FF7006" w:rsidRPr="00FF7006">
        <w:rPr>
          <w:color w:val="000000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FF7006">
        <w:rPr>
          <w:color w:val="000000"/>
          <w:sz w:val="28"/>
          <w:szCs w:val="28"/>
        </w:rPr>
        <w:t>.</w:t>
      </w:r>
    </w:p>
    <w:p w:rsidR="00FF7006" w:rsidRDefault="00FF7006" w:rsidP="00FF7006">
      <w:pPr>
        <w:spacing w:before="240" w:after="240"/>
        <w:ind w:right="-28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F7006">
        <w:rPr>
          <w:sz w:val="28"/>
          <w:szCs w:val="28"/>
        </w:rPr>
        <w:t>.</w:t>
      </w:r>
      <w:r w:rsidRPr="00FF7006">
        <w:rPr>
          <w:sz w:val="28"/>
          <w:szCs w:val="28"/>
        </w:rPr>
        <w:tab/>
        <w:t xml:space="preserve">Настоящее постановление опубликовать в средстве массовой информации «Ведомости правовых актов муниципального образования «Муниципальный округ </w:t>
      </w:r>
      <w:proofErr w:type="spellStart"/>
      <w:r w:rsidRPr="00FF7006">
        <w:rPr>
          <w:sz w:val="28"/>
          <w:szCs w:val="28"/>
        </w:rPr>
        <w:t>Шарканский</w:t>
      </w:r>
      <w:proofErr w:type="spellEnd"/>
      <w:r w:rsidRPr="00FF7006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FF7006">
        <w:rPr>
          <w:sz w:val="28"/>
          <w:szCs w:val="28"/>
        </w:rPr>
        <w:t>Шарканский</w:t>
      </w:r>
      <w:proofErr w:type="spellEnd"/>
      <w:r w:rsidRPr="00FF7006">
        <w:rPr>
          <w:sz w:val="28"/>
          <w:szCs w:val="28"/>
        </w:rPr>
        <w:t xml:space="preserve"> район Удмуртской Республики».</w:t>
      </w:r>
    </w:p>
    <w:p w:rsidR="0067130F" w:rsidRPr="00FF7006" w:rsidRDefault="0067130F" w:rsidP="00FF7006">
      <w:pPr>
        <w:spacing w:before="240" w:after="240"/>
        <w:ind w:right="-28" w:firstLine="720"/>
        <w:jc w:val="both"/>
        <w:rPr>
          <w:sz w:val="28"/>
          <w:szCs w:val="28"/>
        </w:rPr>
      </w:pPr>
    </w:p>
    <w:p w:rsidR="00D96E55" w:rsidRDefault="00D96E55" w:rsidP="005441CD">
      <w:pPr>
        <w:spacing w:line="276" w:lineRule="auto"/>
        <w:jc w:val="both"/>
        <w:rPr>
          <w:sz w:val="28"/>
          <w:szCs w:val="28"/>
        </w:rPr>
      </w:pPr>
    </w:p>
    <w:p w:rsidR="0090116E" w:rsidRDefault="009011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 w:rsidR="00D96E55" w:rsidRDefault="00D96E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«Муниципальный округ </w:t>
      </w:r>
      <w:proofErr w:type="spellStart"/>
      <w:r>
        <w:rPr>
          <w:bCs/>
          <w:sz w:val="28"/>
          <w:szCs w:val="28"/>
        </w:rPr>
        <w:t>Шарканский</w:t>
      </w:r>
      <w:proofErr w:type="spellEnd"/>
      <w:r>
        <w:rPr>
          <w:bCs/>
          <w:sz w:val="28"/>
          <w:szCs w:val="28"/>
        </w:rPr>
        <w:t xml:space="preserve"> район</w:t>
      </w:r>
    </w:p>
    <w:p w:rsidR="00D96E55" w:rsidRDefault="00D96E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Удмуртской Республики»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В.</w:t>
      </w:r>
      <w:r w:rsidR="0090116E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М</w:t>
      </w:r>
      <w:r w:rsidR="0090116E">
        <w:rPr>
          <w:bCs/>
          <w:sz w:val="28"/>
          <w:szCs w:val="28"/>
        </w:rPr>
        <w:t>у</w:t>
      </w:r>
      <w:r w:rsidR="008A5D6A">
        <w:rPr>
          <w:bCs/>
          <w:sz w:val="28"/>
          <w:szCs w:val="28"/>
        </w:rPr>
        <w:t>к</w:t>
      </w:r>
      <w:r w:rsidR="0090116E">
        <w:rPr>
          <w:bCs/>
          <w:sz w:val="28"/>
          <w:szCs w:val="28"/>
        </w:rPr>
        <w:t>лин</w:t>
      </w:r>
      <w:proofErr w:type="spellEnd"/>
    </w:p>
    <w:p w:rsidR="00D96E55" w:rsidRDefault="00D96E55">
      <w:pPr>
        <w:pStyle w:val="2"/>
        <w:jc w:val="both"/>
        <w:rPr>
          <w:b/>
          <w:sz w:val="28"/>
          <w:szCs w:val="28"/>
        </w:rPr>
      </w:pPr>
    </w:p>
    <w:p w:rsidR="00D96E55" w:rsidRDefault="00D96E55">
      <w:pPr>
        <w:pStyle w:val="2"/>
        <w:jc w:val="both"/>
        <w:rPr>
          <w:b/>
          <w:sz w:val="28"/>
          <w:szCs w:val="28"/>
        </w:rPr>
      </w:pPr>
    </w:p>
    <w:p w:rsidR="00D96E55" w:rsidRDefault="00D96E55">
      <w:pPr>
        <w:pStyle w:val="2"/>
        <w:jc w:val="both"/>
        <w:rPr>
          <w:b/>
          <w:sz w:val="28"/>
          <w:szCs w:val="28"/>
        </w:rPr>
      </w:pPr>
    </w:p>
    <w:p w:rsidR="00D96E55" w:rsidRDefault="00D96E55">
      <w:pPr>
        <w:pStyle w:val="2"/>
        <w:jc w:val="both"/>
        <w:rPr>
          <w:b/>
          <w:sz w:val="28"/>
          <w:szCs w:val="28"/>
        </w:rPr>
      </w:pPr>
    </w:p>
    <w:p w:rsidR="00D96E55" w:rsidRDefault="00D96E55"/>
    <w:p w:rsidR="00D96E55" w:rsidRDefault="00D96E55"/>
    <w:p w:rsidR="00D96E55" w:rsidRDefault="00D96E55"/>
    <w:p w:rsidR="00D96E55" w:rsidRDefault="00D96E55"/>
    <w:p w:rsidR="00D96E55" w:rsidRDefault="00D96E55"/>
    <w:p w:rsidR="00D96E55" w:rsidRDefault="00D96E55"/>
    <w:p w:rsidR="00D96E55" w:rsidRDefault="00D96E55"/>
    <w:p w:rsidR="00D96E55" w:rsidRDefault="00D96E55"/>
    <w:p w:rsidR="00D96E55" w:rsidRDefault="00D96E55"/>
    <w:p w:rsidR="00D96E55" w:rsidRDefault="00D96E55"/>
    <w:p w:rsidR="00D96E55" w:rsidRDefault="00D96E55"/>
    <w:p w:rsidR="00B42790" w:rsidRDefault="00B42790"/>
    <w:p w:rsidR="00B42790" w:rsidRDefault="00B42790"/>
    <w:p w:rsidR="00B42790" w:rsidRDefault="00B42790"/>
    <w:p w:rsidR="00B42790" w:rsidRDefault="00B42790"/>
    <w:p w:rsidR="00B42790" w:rsidRDefault="00B42790"/>
    <w:p w:rsidR="00B42790" w:rsidRDefault="00B42790"/>
    <w:p w:rsidR="00B42790" w:rsidRDefault="00B42790"/>
    <w:p w:rsidR="00B42790" w:rsidRDefault="00B42790"/>
    <w:p w:rsidR="00B42790" w:rsidRDefault="00B42790"/>
    <w:p w:rsidR="00B42790" w:rsidRDefault="00B42790"/>
    <w:p w:rsidR="00B42790" w:rsidRDefault="00B42790"/>
    <w:p w:rsidR="00B42790" w:rsidRDefault="00B42790"/>
    <w:p w:rsidR="00E6376F" w:rsidRDefault="00E6376F"/>
    <w:p w:rsidR="00E6376F" w:rsidRDefault="00E6376F"/>
    <w:p w:rsidR="00E6376F" w:rsidRDefault="00E6376F"/>
    <w:p w:rsidR="00E6376F" w:rsidRDefault="00E6376F"/>
    <w:p w:rsidR="00E6376F" w:rsidRDefault="00E6376F"/>
    <w:p w:rsidR="00E6376F" w:rsidRDefault="00E6376F"/>
    <w:p w:rsidR="00E6376F" w:rsidRDefault="00E6376F"/>
    <w:p w:rsidR="00E6376F" w:rsidRDefault="00E6376F"/>
    <w:p w:rsidR="00E6376F" w:rsidRDefault="00E6376F"/>
    <w:p w:rsidR="00E6376F" w:rsidRDefault="00E6376F"/>
    <w:p w:rsidR="00E6376F" w:rsidRDefault="00E6376F"/>
    <w:sectPr w:rsidR="00E6376F" w:rsidSect="00FF7006">
      <w:type w:val="continuous"/>
      <w:pgSz w:w="11906" w:h="16838"/>
      <w:pgMar w:top="1103" w:right="737" w:bottom="737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C5" w:rsidRDefault="00C822C5">
      <w:r>
        <w:separator/>
      </w:r>
    </w:p>
  </w:endnote>
  <w:endnote w:type="continuationSeparator" w:id="0">
    <w:p w:rsidR="00C822C5" w:rsidRDefault="00C8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C5" w:rsidRDefault="00C822C5">
      <w:r>
        <w:separator/>
      </w:r>
    </w:p>
  </w:footnote>
  <w:footnote w:type="continuationSeparator" w:id="0">
    <w:p w:rsidR="00C822C5" w:rsidRDefault="00C82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C1E" w:rsidRDefault="00722C1E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22C1E" w:rsidRDefault="00722C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C1E" w:rsidRDefault="00722C1E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C07C1">
      <w:rPr>
        <w:rStyle w:val="a3"/>
        <w:noProof/>
      </w:rPr>
      <w:t>2</w:t>
    </w:r>
    <w:r>
      <w:rPr>
        <w:rStyle w:val="a3"/>
      </w:rPr>
      <w:fldChar w:fldCharType="end"/>
    </w:r>
  </w:p>
  <w:p w:rsidR="00722C1E" w:rsidRDefault="00722C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9C"/>
    <w:rsid w:val="000031CF"/>
    <w:rsid w:val="00003417"/>
    <w:rsid w:val="00011926"/>
    <w:rsid w:val="0001488A"/>
    <w:rsid w:val="000155A7"/>
    <w:rsid w:val="00015D91"/>
    <w:rsid w:val="000211E5"/>
    <w:rsid w:val="00021D2E"/>
    <w:rsid w:val="00021FE6"/>
    <w:rsid w:val="000222FE"/>
    <w:rsid w:val="00024FBC"/>
    <w:rsid w:val="00026F1B"/>
    <w:rsid w:val="000308C2"/>
    <w:rsid w:val="00030F3A"/>
    <w:rsid w:val="000311F0"/>
    <w:rsid w:val="00035524"/>
    <w:rsid w:val="0003795D"/>
    <w:rsid w:val="00040C4E"/>
    <w:rsid w:val="0004112B"/>
    <w:rsid w:val="00051CC5"/>
    <w:rsid w:val="00052145"/>
    <w:rsid w:val="00054937"/>
    <w:rsid w:val="00055D1A"/>
    <w:rsid w:val="00055E03"/>
    <w:rsid w:val="0005623E"/>
    <w:rsid w:val="0006388A"/>
    <w:rsid w:val="000641F3"/>
    <w:rsid w:val="00070755"/>
    <w:rsid w:val="000722C8"/>
    <w:rsid w:val="000727AB"/>
    <w:rsid w:val="0008181D"/>
    <w:rsid w:val="000842DE"/>
    <w:rsid w:val="00087334"/>
    <w:rsid w:val="00087A80"/>
    <w:rsid w:val="00091B11"/>
    <w:rsid w:val="000977FF"/>
    <w:rsid w:val="00097FB7"/>
    <w:rsid w:val="000A6733"/>
    <w:rsid w:val="000B05D8"/>
    <w:rsid w:val="000B2777"/>
    <w:rsid w:val="000B3E0A"/>
    <w:rsid w:val="000C314E"/>
    <w:rsid w:val="000C317A"/>
    <w:rsid w:val="000C36C0"/>
    <w:rsid w:val="000C4F2B"/>
    <w:rsid w:val="000C6A0E"/>
    <w:rsid w:val="000D0E96"/>
    <w:rsid w:val="000D195D"/>
    <w:rsid w:val="000D42D8"/>
    <w:rsid w:val="000D4764"/>
    <w:rsid w:val="000D4AA7"/>
    <w:rsid w:val="000D56A4"/>
    <w:rsid w:val="000D5865"/>
    <w:rsid w:val="000E11A9"/>
    <w:rsid w:val="000E2EB2"/>
    <w:rsid w:val="000E333F"/>
    <w:rsid w:val="000E5B84"/>
    <w:rsid w:val="000F2B6A"/>
    <w:rsid w:val="000F2DBB"/>
    <w:rsid w:val="000F777B"/>
    <w:rsid w:val="001003BB"/>
    <w:rsid w:val="00101687"/>
    <w:rsid w:val="00103BA1"/>
    <w:rsid w:val="00110DD9"/>
    <w:rsid w:val="00113927"/>
    <w:rsid w:val="00114BAD"/>
    <w:rsid w:val="00120EB2"/>
    <w:rsid w:val="00123BBC"/>
    <w:rsid w:val="001256BA"/>
    <w:rsid w:val="0012601F"/>
    <w:rsid w:val="0012639F"/>
    <w:rsid w:val="00126EB7"/>
    <w:rsid w:val="0013195B"/>
    <w:rsid w:val="00132093"/>
    <w:rsid w:val="00133149"/>
    <w:rsid w:val="00133F39"/>
    <w:rsid w:val="001357B6"/>
    <w:rsid w:val="001400E8"/>
    <w:rsid w:val="00140E4D"/>
    <w:rsid w:val="001451FC"/>
    <w:rsid w:val="00150316"/>
    <w:rsid w:val="00150713"/>
    <w:rsid w:val="001507DD"/>
    <w:rsid w:val="001530B9"/>
    <w:rsid w:val="0015313D"/>
    <w:rsid w:val="001566ED"/>
    <w:rsid w:val="00157BE4"/>
    <w:rsid w:val="001604B1"/>
    <w:rsid w:val="00161274"/>
    <w:rsid w:val="00162A4B"/>
    <w:rsid w:val="00162AFA"/>
    <w:rsid w:val="00163E54"/>
    <w:rsid w:val="00164739"/>
    <w:rsid w:val="00165F41"/>
    <w:rsid w:val="0016645D"/>
    <w:rsid w:val="001673A0"/>
    <w:rsid w:val="00172214"/>
    <w:rsid w:val="00173F05"/>
    <w:rsid w:val="00174460"/>
    <w:rsid w:val="00180742"/>
    <w:rsid w:val="001839E2"/>
    <w:rsid w:val="00184843"/>
    <w:rsid w:val="00184F0B"/>
    <w:rsid w:val="00185618"/>
    <w:rsid w:val="0018677F"/>
    <w:rsid w:val="00187966"/>
    <w:rsid w:val="00191555"/>
    <w:rsid w:val="00191A16"/>
    <w:rsid w:val="00191BDD"/>
    <w:rsid w:val="001976D5"/>
    <w:rsid w:val="001A4B32"/>
    <w:rsid w:val="001A5B4E"/>
    <w:rsid w:val="001A6D33"/>
    <w:rsid w:val="001B0A01"/>
    <w:rsid w:val="001B37BA"/>
    <w:rsid w:val="001B58A1"/>
    <w:rsid w:val="001B6BFA"/>
    <w:rsid w:val="001C38C8"/>
    <w:rsid w:val="001C3F55"/>
    <w:rsid w:val="001C74FC"/>
    <w:rsid w:val="001C74FD"/>
    <w:rsid w:val="001D2B58"/>
    <w:rsid w:val="001D3C2D"/>
    <w:rsid w:val="001D4E6D"/>
    <w:rsid w:val="001D5437"/>
    <w:rsid w:val="001D657F"/>
    <w:rsid w:val="001D6AA8"/>
    <w:rsid w:val="001E0303"/>
    <w:rsid w:val="001E0E56"/>
    <w:rsid w:val="001F3D18"/>
    <w:rsid w:val="001F4DD4"/>
    <w:rsid w:val="001F4F11"/>
    <w:rsid w:val="001F5906"/>
    <w:rsid w:val="00200F6E"/>
    <w:rsid w:val="00201401"/>
    <w:rsid w:val="0020782F"/>
    <w:rsid w:val="00211F31"/>
    <w:rsid w:val="002131A2"/>
    <w:rsid w:val="002163C9"/>
    <w:rsid w:val="00226A12"/>
    <w:rsid w:val="00226EC4"/>
    <w:rsid w:val="0023302F"/>
    <w:rsid w:val="00234B1B"/>
    <w:rsid w:val="002358C5"/>
    <w:rsid w:val="00240740"/>
    <w:rsid w:val="00241974"/>
    <w:rsid w:val="002421AB"/>
    <w:rsid w:val="00251864"/>
    <w:rsid w:val="00252C5C"/>
    <w:rsid w:val="00253A5A"/>
    <w:rsid w:val="00254CDA"/>
    <w:rsid w:val="00257627"/>
    <w:rsid w:val="00262DBB"/>
    <w:rsid w:val="00266F05"/>
    <w:rsid w:val="00275192"/>
    <w:rsid w:val="00282A69"/>
    <w:rsid w:val="002836D3"/>
    <w:rsid w:val="00286E55"/>
    <w:rsid w:val="00295E51"/>
    <w:rsid w:val="002A2721"/>
    <w:rsid w:val="002A3EFB"/>
    <w:rsid w:val="002A4BE0"/>
    <w:rsid w:val="002B2C9C"/>
    <w:rsid w:val="002B3CCC"/>
    <w:rsid w:val="002B4670"/>
    <w:rsid w:val="002C11DD"/>
    <w:rsid w:val="002C4C2E"/>
    <w:rsid w:val="002C59A4"/>
    <w:rsid w:val="002D1E02"/>
    <w:rsid w:val="002D211F"/>
    <w:rsid w:val="002D49A6"/>
    <w:rsid w:val="002E3502"/>
    <w:rsid w:val="002F74C6"/>
    <w:rsid w:val="0030070A"/>
    <w:rsid w:val="00301ACB"/>
    <w:rsid w:val="00303BEC"/>
    <w:rsid w:val="00307E44"/>
    <w:rsid w:val="003101B7"/>
    <w:rsid w:val="0031139D"/>
    <w:rsid w:val="003116C2"/>
    <w:rsid w:val="003126B3"/>
    <w:rsid w:val="00313AB8"/>
    <w:rsid w:val="00314EC4"/>
    <w:rsid w:val="0031770C"/>
    <w:rsid w:val="0032127B"/>
    <w:rsid w:val="00321B9F"/>
    <w:rsid w:val="00322E47"/>
    <w:rsid w:val="00323D35"/>
    <w:rsid w:val="0032453E"/>
    <w:rsid w:val="003253F5"/>
    <w:rsid w:val="00331673"/>
    <w:rsid w:val="00334442"/>
    <w:rsid w:val="00340ED0"/>
    <w:rsid w:val="0034191F"/>
    <w:rsid w:val="003448A1"/>
    <w:rsid w:val="00345503"/>
    <w:rsid w:val="00347CC0"/>
    <w:rsid w:val="003506D1"/>
    <w:rsid w:val="00351975"/>
    <w:rsid w:val="00351EA0"/>
    <w:rsid w:val="00353A42"/>
    <w:rsid w:val="00354D5A"/>
    <w:rsid w:val="003577BD"/>
    <w:rsid w:val="003577D8"/>
    <w:rsid w:val="0036093D"/>
    <w:rsid w:val="0036115A"/>
    <w:rsid w:val="00361731"/>
    <w:rsid w:val="00362BDB"/>
    <w:rsid w:val="00366A6F"/>
    <w:rsid w:val="0037729C"/>
    <w:rsid w:val="003813B5"/>
    <w:rsid w:val="003817A0"/>
    <w:rsid w:val="00382BC7"/>
    <w:rsid w:val="00382ED9"/>
    <w:rsid w:val="003853E3"/>
    <w:rsid w:val="003877D9"/>
    <w:rsid w:val="00390746"/>
    <w:rsid w:val="00393564"/>
    <w:rsid w:val="003943F0"/>
    <w:rsid w:val="00395101"/>
    <w:rsid w:val="003A0EB7"/>
    <w:rsid w:val="003A0FB6"/>
    <w:rsid w:val="003A11E9"/>
    <w:rsid w:val="003A4B18"/>
    <w:rsid w:val="003A7079"/>
    <w:rsid w:val="003B02DC"/>
    <w:rsid w:val="003B3843"/>
    <w:rsid w:val="003B4876"/>
    <w:rsid w:val="003B52B0"/>
    <w:rsid w:val="003C1C19"/>
    <w:rsid w:val="003C1F56"/>
    <w:rsid w:val="003C3C7F"/>
    <w:rsid w:val="003C697E"/>
    <w:rsid w:val="003C7102"/>
    <w:rsid w:val="003C7A74"/>
    <w:rsid w:val="003D055C"/>
    <w:rsid w:val="003D1793"/>
    <w:rsid w:val="003D671F"/>
    <w:rsid w:val="003D6FB1"/>
    <w:rsid w:val="003E1973"/>
    <w:rsid w:val="003E2F45"/>
    <w:rsid w:val="003E3150"/>
    <w:rsid w:val="003E41D5"/>
    <w:rsid w:val="003F22D9"/>
    <w:rsid w:val="003F602F"/>
    <w:rsid w:val="003F7AAF"/>
    <w:rsid w:val="003F7FDE"/>
    <w:rsid w:val="004023AA"/>
    <w:rsid w:val="004040F3"/>
    <w:rsid w:val="0040489B"/>
    <w:rsid w:val="00406E4F"/>
    <w:rsid w:val="004124B6"/>
    <w:rsid w:val="004164ED"/>
    <w:rsid w:val="0041712A"/>
    <w:rsid w:val="00425FDF"/>
    <w:rsid w:val="00426E38"/>
    <w:rsid w:val="004271DA"/>
    <w:rsid w:val="0043060F"/>
    <w:rsid w:val="00430B68"/>
    <w:rsid w:val="00430E35"/>
    <w:rsid w:val="004339C3"/>
    <w:rsid w:val="00434845"/>
    <w:rsid w:val="00435229"/>
    <w:rsid w:val="0043599A"/>
    <w:rsid w:val="0043761A"/>
    <w:rsid w:val="00440B02"/>
    <w:rsid w:val="0044487C"/>
    <w:rsid w:val="004462D7"/>
    <w:rsid w:val="0044664E"/>
    <w:rsid w:val="0045210B"/>
    <w:rsid w:val="0045464D"/>
    <w:rsid w:val="004620A4"/>
    <w:rsid w:val="004637D2"/>
    <w:rsid w:val="00466FC9"/>
    <w:rsid w:val="00467F05"/>
    <w:rsid w:val="0047178D"/>
    <w:rsid w:val="00472C74"/>
    <w:rsid w:val="00480155"/>
    <w:rsid w:val="004815BA"/>
    <w:rsid w:val="00483610"/>
    <w:rsid w:val="0048558B"/>
    <w:rsid w:val="00485708"/>
    <w:rsid w:val="00485FD0"/>
    <w:rsid w:val="00490AD4"/>
    <w:rsid w:val="00492F2C"/>
    <w:rsid w:val="00494C8A"/>
    <w:rsid w:val="00495E94"/>
    <w:rsid w:val="00496FDB"/>
    <w:rsid w:val="004A08F8"/>
    <w:rsid w:val="004A0EC8"/>
    <w:rsid w:val="004A1EDA"/>
    <w:rsid w:val="004A4BC4"/>
    <w:rsid w:val="004A5A48"/>
    <w:rsid w:val="004A5C6C"/>
    <w:rsid w:val="004A7DD2"/>
    <w:rsid w:val="004B568A"/>
    <w:rsid w:val="004C0409"/>
    <w:rsid w:val="004C18CD"/>
    <w:rsid w:val="004C3374"/>
    <w:rsid w:val="004C6235"/>
    <w:rsid w:val="004D06FE"/>
    <w:rsid w:val="004D2045"/>
    <w:rsid w:val="004D35C6"/>
    <w:rsid w:val="004D546A"/>
    <w:rsid w:val="004D58D9"/>
    <w:rsid w:val="004D5AAB"/>
    <w:rsid w:val="004E0701"/>
    <w:rsid w:val="004E0792"/>
    <w:rsid w:val="004E2F5D"/>
    <w:rsid w:val="004E3AA3"/>
    <w:rsid w:val="004E4E33"/>
    <w:rsid w:val="004E5D4B"/>
    <w:rsid w:val="004E73D5"/>
    <w:rsid w:val="004E7796"/>
    <w:rsid w:val="004F1DBC"/>
    <w:rsid w:val="004F4499"/>
    <w:rsid w:val="004F7349"/>
    <w:rsid w:val="0050458B"/>
    <w:rsid w:val="00506438"/>
    <w:rsid w:val="005074AE"/>
    <w:rsid w:val="005077B4"/>
    <w:rsid w:val="00512DF0"/>
    <w:rsid w:val="00513200"/>
    <w:rsid w:val="00514CD7"/>
    <w:rsid w:val="00517CD6"/>
    <w:rsid w:val="00524BA7"/>
    <w:rsid w:val="00524C25"/>
    <w:rsid w:val="00525C9C"/>
    <w:rsid w:val="00533CB4"/>
    <w:rsid w:val="00535DAC"/>
    <w:rsid w:val="005377BE"/>
    <w:rsid w:val="00543414"/>
    <w:rsid w:val="005441CD"/>
    <w:rsid w:val="00546A03"/>
    <w:rsid w:val="005509EF"/>
    <w:rsid w:val="00552476"/>
    <w:rsid w:val="00552638"/>
    <w:rsid w:val="00553349"/>
    <w:rsid w:val="005547D5"/>
    <w:rsid w:val="0055698A"/>
    <w:rsid w:val="00557419"/>
    <w:rsid w:val="00564E33"/>
    <w:rsid w:val="00565852"/>
    <w:rsid w:val="00566152"/>
    <w:rsid w:val="00567C4E"/>
    <w:rsid w:val="00574FB6"/>
    <w:rsid w:val="00576165"/>
    <w:rsid w:val="0057629C"/>
    <w:rsid w:val="005774FF"/>
    <w:rsid w:val="0057760E"/>
    <w:rsid w:val="0057777B"/>
    <w:rsid w:val="00583820"/>
    <w:rsid w:val="00587FE6"/>
    <w:rsid w:val="00596539"/>
    <w:rsid w:val="005A018B"/>
    <w:rsid w:val="005A01F3"/>
    <w:rsid w:val="005A1C66"/>
    <w:rsid w:val="005A1CEA"/>
    <w:rsid w:val="005A2867"/>
    <w:rsid w:val="005A3165"/>
    <w:rsid w:val="005A350E"/>
    <w:rsid w:val="005A5328"/>
    <w:rsid w:val="005B0C39"/>
    <w:rsid w:val="005B0FCA"/>
    <w:rsid w:val="005B46C8"/>
    <w:rsid w:val="005C0F54"/>
    <w:rsid w:val="005C33AF"/>
    <w:rsid w:val="005C40EE"/>
    <w:rsid w:val="005C6BAC"/>
    <w:rsid w:val="005C7761"/>
    <w:rsid w:val="005C7AF6"/>
    <w:rsid w:val="005D0DDA"/>
    <w:rsid w:val="005D167A"/>
    <w:rsid w:val="005D2452"/>
    <w:rsid w:val="005D7B9E"/>
    <w:rsid w:val="005E1E3B"/>
    <w:rsid w:val="005E44A4"/>
    <w:rsid w:val="005E754F"/>
    <w:rsid w:val="005F1006"/>
    <w:rsid w:val="005F155B"/>
    <w:rsid w:val="005F3EF6"/>
    <w:rsid w:val="006005BE"/>
    <w:rsid w:val="006011C3"/>
    <w:rsid w:val="0060582E"/>
    <w:rsid w:val="00607E2E"/>
    <w:rsid w:val="006120C5"/>
    <w:rsid w:val="0061696A"/>
    <w:rsid w:val="00621060"/>
    <w:rsid w:val="006210AC"/>
    <w:rsid w:val="00622B5F"/>
    <w:rsid w:val="006250DE"/>
    <w:rsid w:val="00626DF5"/>
    <w:rsid w:val="00632CB4"/>
    <w:rsid w:val="00633D10"/>
    <w:rsid w:val="006352C7"/>
    <w:rsid w:val="00635C2D"/>
    <w:rsid w:val="00641A84"/>
    <w:rsid w:val="0064550B"/>
    <w:rsid w:val="0064653C"/>
    <w:rsid w:val="0064702B"/>
    <w:rsid w:val="0066117E"/>
    <w:rsid w:val="0066329D"/>
    <w:rsid w:val="00667C75"/>
    <w:rsid w:val="0067036F"/>
    <w:rsid w:val="00670A9C"/>
    <w:rsid w:val="0067130F"/>
    <w:rsid w:val="00672139"/>
    <w:rsid w:val="00672DF4"/>
    <w:rsid w:val="006804A4"/>
    <w:rsid w:val="006806C7"/>
    <w:rsid w:val="00681E0E"/>
    <w:rsid w:val="00687229"/>
    <w:rsid w:val="0069153B"/>
    <w:rsid w:val="00693052"/>
    <w:rsid w:val="00696EBA"/>
    <w:rsid w:val="006A01EA"/>
    <w:rsid w:val="006A4959"/>
    <w:rsid w:val="006A7890"/>
    <w:rsid w:val="006B2510"/>
    <w:rsid w:val="006B2B24"/>
    <w:rsid w:val="006B39E1"/>
    <w:rsid w:val="006B6BD9"/>
    <w:rsid w:val="006C1962"/>
    <w:rsid w:val="006D1E9A"/>
    <w:rsid w:val="006D27D5"/>
    <w:rsid w:val="006D428B"/>
    <w:rsid w:val="006D43D9"/>
    <w:rsid w:val="006D4F6D"/>
    <w:rsid w:val="006D645A"/>
    <w:rsid w:val="006D7091"/>
    <w:rsid w:val="006E1C9E"/>
    <w:rsid w:val="006E5276"/>
    <w:rsid w:val="006E5D50"/>
    <w:rsid w:val="006E66FA"/>
    <w:rsid w:val="006F60F2"/>
    <w:rsid w:val="006F6B68"/>
    <w:rsid w:val="006F6E39"/>
    <w:rsid w:val="006F79EC"/>
    <w:rsid w:val="006F7C2F"/>
    <w:rsid w:val="0070669C"/>
    <w:rsid w:val="00710EDA"/>
    <w:rsid w:val="00713EFA"/>
    <w:rsid w:val="0071497A"/>
    <w:rsid w:val="00714AFA"/>
    <w:rsid w:val="00717101"/>
    <w:rsid w:val="00721B6F"/>
    <w:rsid w:val="00722C1E"/>
    <w:rsid w:val="00727248"/>
    <w:rsid w:val="00731911"/>
    <w:rsid w:val="0073191B"/>
    <w:rsid w:val="00732F83"/>
    <w:rsid w:val="00733F94"/>
    <w:rsid w:val="0073736C"/>
    <w:rsid w:val="00740DD7"/>
    <w:rsid w:val="00740F83"/>
    <w:rsid w:val="00744628"/>
    <w:rsid w:val="007478C0"/>
    <w:rsid w:val="007573BC"/>
    <w:rsid w:val="00757ACB"/>
    <w:rsid w:val="00763946"/>
    <w:rsid w:val="00765D10"/>
    <w:rsid w:val="00766C19"/>
    <w:rsid w:val="00770387"/>
    <w:rsid w:val="00770462"/>
    <w:rsid w:val="007738A0"/>
    <w:rsid w:val="00774C5B"/>
    <w:rsid w:val="00776C9F"/>
    <w:rsid w:val="00776EC1"/>
    <w:rsid w:val="00782E8F"/>
    <w:rsid w:val="00785018"/>
    <w:rsid w:val="007976DF"/>
    <w:rsid w:val="007A4A11"/>
    <w:rsid w:val="007A4F81"/>
    <w:rsid w:val="007A5EF1"/>
    <w:rsid w:val="007B09CB"/>
    <w:rsid w:val="007B731E"/>
    <w:rsid w:val="007C07C1"/>
    <w:rsid w:val="007C0F13"/>
    <w:rsid w:val="007C1CE8"/>
    <w:rsid w:val="007C24A2"/>
    <w:rsid w:val="007C2D28"/>
    <w:rsid w:val="007C66C5"/>
    <w:rsid w:val="007D0032"/>
    <w:rsid w:val="007D113F"/>
    <w:rsid w:val="007D4C06"/>
    <w:rsid w:val="007D5363"/>
    <w:rsid w:val="007D7BD9"/>
    <w:rsid w:val="007E2BB9"/>
    <w:rsid w:val="007E3834"/>
    <w:rsid w:val="007E3F78"/>
    <w:rsid w:val="007E4BF2"/>
    <w:rsid w:val="007E4C26"/>
    <w:rsid w:val="007E593E"/>
    <w:rsid w:val="007F0DA2"/>
    <w:rsid w:val="007F1EEA"/>
    <w:rsid w:val="007F2B85"/>
    <w:rsid w:val="007F65D4"/>
    <w:rsid w:val="007F674F"/>
    <w:rsid w:val="0080163E"/>
    <w:rsid w:val="0081195A"/>
    <w:rsid w:val="00811ACC"/>
    <w:rsid w:val="00811C92"/>
    <w:rsid w:val="008124AD"/>
    <w:rsid w:val="008134E6"/>
    <w:rsid w:val="008144A8"/>
    <w:rsid w:val="008159B2"/>
    <w:rsid w:val="00816C97"/>
    <w:rsid w:val="00826578"/>
    <w:rsid w:val="0082674C"/>
    <w:rsid w:val="008278D3"/>
    <w:rsid w:val="00830144"/>
    <w:rsid w:val="00834036"/>
    <w:rsid w:val="00844596"/>
    <w:rsid w:val="00844C95"/>
    <w:rsid w:val="008458C1"/>
    <w:rsid w:val="008501B8"/>
    <w:rsid w:val="00850933"/>
    <w:rsid w:val="008527B0"/>
    <w:rsid w:val="00852EAF"/>
    <w:rsid w:val="00853119"/>
    <w:rsid w:val="00853A15"/>
    <w:rsid w:val="00853C23"/>
    <w:rsid w:val="00854A39"/>
    <w:rsid w:val="00854BE4"/>
    <w:rsid w:val="0085573C"/>
    <w:rsid w:val="008562E9"/>
    <w:rsid w:val="00857E89"/>
    <w:rsid w:val="00860CB6"/>
    <w:rsid w:val="00864AFD"/>
    <w:rsid w:val="00866480"/>
    <w:rsid w:val="00874841"/>
    <w:rsid w:val="008762B8"/>
    <w:rsid w:val="00876A5C"/>
    <w:rsid w:val="00880000"/>
    <w:rsid w:val="00882138"/>
    <w:rsid w:val="00884E93"/>
    <w:rsid w:val="008866E4"/>
    <w:rsid w:val="00886ED5"/>
    <w:rsid w:val="00887969"/>
    <w:rsid w:val="008915BB"/>
    <w:rsid w:val="00892AC2"/>
    <w:rsid w:val="008943E9"/>
    <w:rsid w:val="00896057"/>
    <w:rsid w:val="008A2D1A"/>
    <w:rsid w:val="008A576A"/>
    <w:rsid w:val="008A5D6A"/>
    <w:rsid w:val="008A66AE"/>
    <w:rsid w:val="008A69C8"/>
    <w:rsid w:val="008B0361"/>
    <w:rsid w:val="008B067A"/>
    <w:rsid w:val="008B15D3"/>
    <w:rsid w:val="008B5D7F"/>
    <w:rsid w:val="008B7C81"/>
    <w:rsid w:val="008C5036"/>
    <w:rsid w:val="008C5DCA"/>
    <w:rsid w:val="008C738F"/>
    <w:rsid w:val="008D0420"/>
    <w:rsid w:val="008D06F3"/>
    <w:rsid w:val="008D4448"/>
    <w:rsid w:val="008E3782"/>
    <w:rsid w:val="008E610E"/>
    <w:rsid w:val="008F02F5"/>
    <w:rsid w:val="008F76FE"/>
    <w:rsid w:val="0090116E"/>
    <w:rsid w:val="00901966"/>
    <w:rsid w:val="00901E36"/>
    <w:rsid w:val="009040E5"/>
    <w:rsid w:val="009047DC"/>
    <w:rsid w:val="00904E10"/>
    <w:rsid w:val="00905485"/>
    <w:rsid w:val="009057E3"/>
    <w:rsid w:val="00910BD4"/>
    <w:rsid w:val="0091444E"/>
    <w:rsid w:val="009148A1"/>
    <w:rsid w:val="00915F27"/>
    <w:rsid w:val="009271FF"/>
    <w:rsid w:val="00927C42"/>
    <w:rsid w:val="00930B27"/>
    <w:rsid w:val="0093334D"/>
    <w:rsid w:val="0093462E"/>
    <w:rsid w:val="00940A14"/>
    <w:rsid w:val="009417C9"/>
    <w:rsid w:val="00943ED8"/>
    <w:rsid w:val="00946468"/>
    <w:rsid w:val="009514F5"/>
    <w:rsid w:val="0096119A"/>
    <w:rsid w:val="0096234A"/>
    <w:rsid w:val="00962B57"/>
    <w:rsid w:val="00964DEF"/>
    <w:rsid w:val="00966465"/>
    <w:rsid w:val="009670FD"/>
    <w:rsid w:val="00971C10"/>
    <w:rsid w:val="00981423"/>
    <w:rsid w:val="00984D75"/>
    <w:rsid w:val="00986795"/>
    <w:rsid w:val="00990EC1"/>
    <w:rsid w:val="00992867"/>
    <w:rsid w:val="00993E60"/>
    <w:rsid w:val="009953AE"/>
    <w:rsid w:val="00997EFE"/>
    <w:rsid w:val="009A1569"/>
    <w:rsid w:val="009A2C77"/>
    <w:rsid w:val="009A5DD4"/>
    <w:rsid w:val="009A78F8"/>
    <w:rsid w:val="009C218D"/>
    <w:rsid w:val="009C3931"/>
    <w:rsid w:val="009C4986"/>
    <w:rsid w:val="009C7E3B"/>
    <w:rsid w:val="009D124F"/>
    <w:rsid w:val="009D21A5"/>
    <w:rsid w:val="009D329E"/>
    <w:rsid w:val="009D3ED2"/>
    <w:rsid w:val="009D5F44"/>
    <w:rsid w:val="009D7B8F"/>
    <w:rsid w:val="009E13A4"/>
    <w:rsid w:val="009E3366"/>
    <w:rsid w:val="009E39B4"/>
    <w:rsid w:val="009E5E91"/>
    <w:rsid w:val="009E5FA3"/>
    <w:rsid w:val="009E6368"/>
    <w:rsid w:val="009E69A5"/>
    <w:rsid w:val="009E791D"/>
    <w:rsid w:val="009F2FB9"/>
    <w:rsid w:val="009F623A"/>
    <w:rsid w:val="009F638D"/>
    <w:rsid w:val="00A02BE0"/>
    <w:rsid w:val="00A035AE"/>
    <w:rsid w:val="00A043C6"/>
    <w:rsid w:val="00A0444A"/>
    <w:rsid w:val="00A04475"/>
    <w:rsid w:val="00A064A7"/>
    <w:rsid w:val="00A072A7"/>
    <w:rsid w:val="00A103B3"/>
    <w:rsid w:val="00A120B8"/>
    <w:rsid w:val="00A13288"/>
    <w:rsid w:val="00A13755"/>
    <w:rsid w:val="00A1568D"/>
    <w:rsid w:val="00A15B5A"/>
    <w:rsid w:val="00A2067D"/>
    <w:rsid w:val="00A21195"/>
    <w:rsid w:val="00A21435"/>
    <w:rsid w:val="00A250F5"/>
    <w:rsid w:val="00A3039B"/>
    <w:rsid w:val="00A31DAF"/>
    <w:rsid w:val="00A3272B"/>
    <w:rsid w:val="00A34BCF"/>
    <w:rsid w:val="00A50801"/>
    <w:rsid w:val="00A557C2"/>
    <w:rsid w:val="00A55833"/>
    <w:rsid w:val="00A55D0C"/>
    <w:rsid w:val="00A56EB1"/>
    <w:rsid w:val="00A579F4"/>
    <w:rsid w:val="00A642DC"/>
    <w:rsid w:val="00A71FC9"/>
    <w:rsid w:val="00A73EB9"/>
    <w:rsid w:val="00A81D18"/>
    <w:rsid w:val="00A82318"/>
    <w:rsid w:val="00A90830"/>
    <w:rsid w:val="00A945F3"/>
    <w:rsid w:val="00AA0F9C"/>
    <w:rsid w:val="00AA149B"/>
    <w:rsid w:val="00AA5442"/>
    <w:rsid w:val="00AA6B4E"/>
    <w:rsid w:val="00AB2BAC"/>
    <w:rsid w:val="00AB3661"/>
    <w:rsid w:val="00AB3BB6"/>
    <w:rsid w:val="00AB6882"/>
    <w:rsid w:val="00AB799E"/>
    <w:rsid w:val="00AC2D42"/>
    <w:rsid w:val="00AC30E6"/>
    <w:rsid w:val="00AC46A4"/>
    <w:rsid w:val="00AC5B74"/>
    <w:rsid w:val="00AC6748"/>
    <w:rsid w:val="00AD2488"/>
    <w:rsid w:val="00AD3002"/>
    <w:rsid w:val="00AD5312"/>
    <w:rsid w:val="00AD5803"/>
    <w:rsid w:val="00AD5FCB"/>
    <w:rsid w:val="00AD7025"/>
    <w:rsid w:val="00AD76C8"/>
    <w:rsid w:val="00AE0325"/>
    <w:rsid w:val="00AE2DD2"/>
    <w:rsid w:val="00AE3C3A"/>
    <w:rsid w:val="00AE4D31"/>
    <w:rsid w:val="00AF0D75"/>
    <w:rsid w:val="00AF108A"/>
    <w:rsid w:val="00AF407F"/>
    <w:rsid w:val="00AF5C10"/>
    <w:rsid w:val="00AF6D92"/>
    <w:rsid w:val="00B01DEE"/>
    <w:rsid w:val="00B05D75"/>
    <w:rsid w:val="00B11524"/>
    <w:rsid w:val="00B15BB5"/>
    <w:rsid w:val="00B2277E"/>
    <w:rsid w:val="00B24030"/>
    <w:rsid w:val="00B257A8"/>
    <w:rsid w:val="00B26927"/>
    <w:rsid w:val="00B276A1"/>
    <w:rsid w:val="00B31751"/>
    <w:rsid w:val="00B33D5C"/>
    <w:rsid w:val="00B34A35"/>
    <w:rsid w:val="00B358D7"/>
    <w:rsid w:val="00B35E5B"/>
    <w:rsid w:val="00B4039E"/>
    <w:rsid w:val="00B406D7"/>
    <w:rsid w:val="00B41921"/>
    <w:rsid w:val="00B42790"/>
    <w:rsid w:val="00B434AC"/>
    <w:rsid w:val="00B45333"/>
    <w:rsid w:val="00B460F6"/>
    <w:rsid w:val="00B508E0"/>
    <w:rsid w:val="00B5336D"/>
    <w:rsid w:val="00B54847"/>
    <w:rsid w:val="00B54DAB"/>
    <w:rsid w:val="00B557BC"/>
    <w:rsid w:val="00B56AF3"/>
    <w:rsid w:val="00B578FC"/>
    <w:rsid w:val="00B60D3E"/>
    <w:rsid w:val="00B618E0"/>
    <w:rsid w:val="00B6372E"/>
    <w:rsid w:val="00B64D44"/>
    <w:rsid w:val="00B64F4E"/>
    <w:rsid w:val="00B6525F"/>
    <w:rsid w:val="00B66D46"/>
    <w:rsid w:val="00B70133"/>
    <w:rsid w:val="00B71760"/>
    <w:rsid w:val="00B7237B"/>
    <w:rsid w:val="00B7765C"/>
    <w:rsid w:val="00B8224C"/>
    <w:rsid w:val="00B83B68"/>
    <w:rsid w:val="00B84107"/>
    <w:rsid w:val="00B8419A"/>
    <w:rsid w:val="00B85F61"/>
    <w:rsid w:val="00B86C6B"/>
    <w:rsid w:val="00B92150"/>
    <w:rsid w:val="00B94DD3"/>
    <w:rsid w:val="00BA6800"/>
    <w:rsid w:val="00BA75D1"/>
    <w:rsid w:val="00BB1BC6"/>
    <w:rsid w:val="00BB4B30"/>
    <w:rsid w:val="00BB4C3A"/>
    <w:rsid w:val="00BB7E2D"/>
    <w:rsid w:val="00BC45C1"/>
    <w:rsid w:val="00BC5061"/>
    <w:rsid w:val="00BC53BB"/>
    <w:rsid w:val="00BD042D"/>
    <w:rsid w:val="00BD28DF"/>
    <w:rsid w:val="00BD7503"/>
    <w:rsid w:val="00BE1061"/>
    <w:rsid w:val="00BE2F78"/>
    <w:rsid w:val="00BF3A07"/>
    <w:rsid w:val="00C017C1"/>
    <w:rsid w:val="00C0504D"/>
    <w:rsid w:val="00C071CD"/>
    <w:rsid w:val="00C10094"/>
    <w:rsid w:val="00C10C5F"/>
    <w:rsid w:val="00C11E37"/>
    <w:rsid w:val="00C14644"/>
    <w:rsid w:val="00C157CE"/>
    <w:rsid w:val="00C31023"/>
    <w:rsid w:val="00C316B2"/>
    <w:rsid w:val="00C31C9F"/>
    <w:rsid w:val="00C35498"/>
    <w:rsid w:val="00C35884"/>
    <w:rsid w:val="00C35AB7"/>
    <w:rsid w:val="00C371C2"/>
    <w:rsid w:val="00C412B4"/>
    <w:rsid w:val="00C43CFF"/>
    <w:rsid w:val="00C45DD0"/>
    <w:rsid w:val="00C50F49"/>
    <w:rsid w:val="00C541C7"/>
    <w:rsid w:val="00C552FF"/>
    <w:rsid w:val="00C557AD"/>
    <w:rsid w:val="00C57CD2"/>
    <w:rsid w:val="00C61C37"/>
    <w:rsid w:val="00C6513E"/>
    <w:rsid w:val="00C66C6D"/>
    <w:rsid w:val="00C706A2"/>
    <w:rsid w:val="00C708D5"/>
    <w:rsid w:val="00C72441"/>
    <w:rsid w:val="00C73382"/>
    <w:rsid w:val="00C74393"/>
    <w:rsid w:val="00C7515A"/>
    <w:rsid w:val="00C75EA8"/>
    <w:rsid w:val="00C7739F"/>
    <w:rsid w:val="00C822C5"/>
    <w:rsid w:val="00C82F50"/>
    <w:rsid w:val="00C944D8"/>
    <w:rsid w:val="00C95D3F"/>
    <w:rsid w:val="00C97C0B"/>
    <w:rsid w:val="00CA021C"/>
    <w:rsid w:val="00CA4B71"/>
    <w:rsid w:val="00CA78AB"/>
    <w:rsid w:val="00CB0079"/>
    <w:rsid w:val="00CB0546"/>
    <w:rsid w:val="00CB28CE"/>
    <w:rsid w:val="00CB419F"/>
    <w:rsid w:val="00CB4C80"/>
    <w:rsid w:val="00CB4D4D"/>
    <w:rsid w:val="00CB7181"/>
    <w:rsid w:val="00CC2786"/>
    <w:rsid w:val="00CC3AD3"/>
    <w:rsid w:val="00CC3B2A"/>
    <w:rsid w:val="00CC415D"/>
    <w:rsid w:val="00CC6429"/>
    <w:rsid w:val="00CD0CB9"/>
    <w:rsid w:val="00CD184D"/>
    <w:rsid w:val="00CD3B3E"/>
    <w:rsid w:val="00CD4478"/>
    <w:rsid w:val="00CD4641"/>
    <w:rsid w:val="00CE6756"/>
    <w:rsid w:val="00CF54A1"/>
    <w:rsid w:val="00D00EF0"/>
    <w:rsid w:val="00D019AA"/>
    <w:rsid w:val="00D05492"/>
    <w:rsid w:val="00D071C4"/>
    <w:rsid w:val="00D1408B"/>
    <w:rsid w:val="00D168C5"/>
    <w:rsid w:val="00D27E65"/>
    <w:rsid w:val="00D33D17"/>
    <w:rsid w:val="00D34F34"/>
    <w:rsid w:val="00D3540E"/>
    <w:rsid w:val="00D3580B"/>
    <w:rsid w:val="00D37DBA"/>
    <w:rsid w:val="00D470E6"/>
    <w:rsid w:val="00D52B43"/>
    <w:rsid w:val="00D56BA3"/>
    <w:rsid w:val="00D57184"/>
    <w:rsid w:val="00D57A03"/>
    <w:rsid w:val="00D73233"/>
    <w:rsid w:val="00D73A86"/>
    <w:rsid w:val="00D7436A"/>
    <w:rsid w:val="00D82747"/>
    <w:rsid w:val="00D83A62"/>
    <w:rsid w:val="00D85029"/>
    <w:rsid w:val="00D9213A"/>
    <w:rsid w:val="00D96E55"/>
    <w:rsid w:val="00DA05F7"/>
    <w:rsid w:val="00DA5CD8"/>
    <w:rsid w:val="00DA6D46"/>
    <w:rsid w:val="00DA7D8E"/>
    <w:rsid w:val="00DB03B1"/>
    <w:rsid w:val="00DB1106"/>
    <w:rsid w:val="00DB2953"/>
    <w:rsid w:val="00DB2C12"/>
    <w:rsid w:val="00DB360E"/>
    <w:rsid w:val="00DC01E4"/>
    <w:rsid w:val="00DC11C9"/>
    <w:rsid w:val="00DC143B"/>
    <w:rsid w:val="00DC2957"/>
    <w:rsid w:val="00DC2E0D"/>
    <w:rsid w:val="00DC3D4D"/>
    <w:rsid w:val="00DD755B"/>
    <w:rsid w:val="00DD7703"/>
    <w:rsid w:val="00DE04F7"/>
    <w:rsid w:val="00DE34D5"/>
    <w:rsid w:val="00DE55ED"/>
    <w:rsid w:val="00DE61A9"/>
    <w:rsid w:val="00DE7C86"/>
    <w:rsid w:val="00DF16A8"/>
    <w:rsid w:val="00DF2390"/>
    <w:rsid w:val="00DF34FC"/>
    <w:rsid w:val="00DF464C"/>
    <w:rsid w:val="00DF5159"/>
    <w:rsid w:val="00DF6761"/>
    <w:rsid w:val="00DF705A"/>
    <w:rsid w:val="00DF75C3"/>
    <w:rsid w:val="00E037AE"/>
    <w:rsid w:val="00E037CB"/>
    <w:rsid w:val="00E04166"/>
    <w:rsid w:val="00E04AFF"/>
    <w:rsid w:val="00E11436"/>
    <w:rsid w:val="00E11523"/>
    <w:rsid w:val="00E122F7"/>
    <w:rsid w:val="00E134DA"/>
    <w:rsid w:val="00E1374A"/>
    <w:rsid w:val="00E15433"/>
    <w:rsid w:val="00E20599"/>
    <w:rsid w:val="00E236EE"/>
    <w:rsid w:val="00E23997"/>
    <w:rsid w:val="00E24BC6"/>
    <w:rsid w:val="00E252B9"/>
    <w:rsid w:val="00E25CC1"/>
    <w:rsid w:val="00E25DD7"/>
    <w:rsid w:val="00E321FE"/>
    <w:rsid w:val="00E329BE"/>
    <w:rsid w:val="00E32AC5"/>
    <w:rsid w:val="00E35A05"/>
    <w:rsid w:val="00E42824"/>
    <w:rsid w:val="00E4562C"/>
    <w:rsid w:val="00E52429"/>
    <w:rsid w:val="00E6376F"/>
    <w:rsid w:val="00E645F3"/>
    <w:rsid w:val="00E70FD7"/>
    <w:rsid w:val="00E75FD9"/>
    <w:rsid w:val="00E777DB"/>
    <w:rsid w:val="00E77BA4"/>
    <w:rsid w:val="00E829B5"/>
    <w:rsid w:val="00E8340E"/>
    <w:rsid w:val="00E86BD5"/>
    <w:rsid w:val="00E91730"/>
    <w:rsid w:val="00E92A4C"/>
    <w:rsid w:val="00E97665"/>
    <w:rsid w:val="00E97F1E"/>
    <w:rsid w:val="00EA604D"/>
    <w:rsid w:val="00EA6F05"/>
    <w:rsid w:val="00EB0C56"/>
    <w:rsid w:val="00EB2408"/>
    <w:rsid w:val="00EB4B95"/>
    <w:rsid w:val="00ED0918"/>
    <w:rsid w:val="00ED750F"/>
    <w:rsid w:val="00EE0908"/>
    <w:rsid w:val="00EE4634"/>
    <w:rsid w:val="00EE5DCB"/>
    <w:rsid w:val="00EE6C79"/>
    <w:rsid w:val="00EF3AD5"/>
    <w:rsid w:val="00EF61DA"/>
    <w:rsid w:val="00EF6C16"/>
    <w:rsid w:val="00EF7E82"/>
    <w:rsid w:val="00F025FF"/>
    <w:rsid w:val="00F02703"/>
    <w:rsid w:val="00F034AA"/>
    <w:rsid w:val="00F10B9B"/>
    <w:rsid w:val="00F113F5"/>
    <w:rsid w:val="00F13DA3"/>
    <w:rsid w:val="00F1664A"/>
    <w:rsid w:val="00F20196"/>
    <w:rsid w:val="00F220D4"/>
    <w:rsid w:val="00F220F6"/>
    <w:rsid w:val="00F22808"/>
    <w:rsid w:val="00F31824"/>
    <w:rsid w:val="00F32040"/>
    <w:rsid w:val="00F35FB2"/>
    <w:rsid w:val="00F378A6"/>
    <w:rsid w:val="00F37BCF"/>
    <w:rsid w:val="00F404FF"/>
    <w:rsid w:val="00F4326A"/>
    <w:rsid w:val="00F4360E"/>
    <w:rsid w:val="00F44C2A"/>
    <w:rsid w:val="00F45E53"/>
    <w:rsid w:val="00F478D8"/>
    <w:rsid w:val="00F5001D"/>
    <w:rsid w:val="00F5506D"/>
    <w:rsid w:val="00F62050"/>
    <w:rsid w:val="00F6340F"/>
    <w:rsid w:val="00F63A08"/>
    <w:rsid w:val="00F65B63"/>
    <w:rsid w:val="00F65C16"/>
    <w:rsid w:val="00F67904"/>
    <w:rsid w:val="00F71878"/>
    <w:rsid w:val="00F73859"/>
    <w:rsid w:val="00F75574"/>
    <w:rsid w:val="00F761FA"/>
    <w:rsid w:val="00F768EC"/>
    <w:rsid w:val="00F7795D"/>
    <w:rsid w:val="00F82845"/>
    <w:rsid w:val="00F85518"/>
    <w:rsid w:val="00F90699"/>
    <w:rsid w:val="00F90905"/>
    <w:rsid w:val="00FA1AD9"/>
    <w:rsid w:val="00FA1FC4"/>
    <w:rsid w:val="00FA3757"/>
    <w:rsid w:val="00FA6AD1"/>
    <w:rsid w:val="00FA717D"/>
    <w:rsid w:val="00FB0F25"/>
    <w:rsid w:val="00FB53F9"/>
    <w:rsid w:val="00FC1070"/>
    <w:rsid w:val="00FC16CF"/>
    <w:rsid w:val="00FC3FD0"/>
    <w:rsid w:val="00FC52EC"/>
    <w:rsid w:val="00FD0DAF"/>
    <w:rsid w:val="00FD1F42"/>
    <w:rsid w:val="00FD2D5C"/>
    <w:rsid w:val="00FD53AB"/>
    <w:rsid w:val="00FD58A9"/>
    <w:rsid w:val="00FD5D53"/>
    <w:rsid w:val="00FE1550"/>
    <w:rsid w:val="00FE5F51"/>
    <w:rsid w:val="00FF0B04"/>
    <w:rsid w:val="00FF1DC8"/>
    <w:rsid w:val="00FF2CA3"/>
    <w:rsid w:val="00FF62F1"/>
    <w:rsid w:val="00FF6EB5"/>
    <w:rsid w:val="00FF7006"/>
    <w:rsid w:val="33E93AC5"/>
    <w:rsid w:val="662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Pr>
      <w:sz w:val="24"/>
    </w:rPr>
  </w:style>
  <w:style w:type="character" w:customStyle="1" w:styleId="a7">
    <w:name w:val="Основной текст Знак"/>
    <w:link w:val="a6"/>
    <w:rPr>
      <w:sz w:val="24"/>
    </w:rPr>
  </w:style>
  <w:style w:type="paragraph" w:styleId="a8">
    <w:name w:val="Body Text Indent"/>
    <w:basedOn w:val="a"/>
    <w:link w:val="a9"/>
    <w:pPr>
      <w:ind w:left="360"/>
    </w:pPr>
    <w:rPr>
      <w:sz w:val="24"/>
    </w:rPr>
  </w:style>
  <w:style w:type="character" w:customStyle="1" w:styleId="a9">
    <w:name w:val="Основной текст с отступом Знак"/>
    <w:link w:val="a8"/>
    <w:rPr>
      <w:sz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2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c"/>
    <w:pPr>
      <w:widowControl w:val="0"/>
      <w:shd w:val="clear" w:color="auto" w:fill="FFFFFF"/>
      <w:spacing w:before="60" w:line="277" w:lineRule="exact"/>
    </w:pPr>
    <w:rPr>
      <w:spacing w:val="7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andara9pt0pt">
    <w:name w:val="Основной текст + Candara;9 pt;Интервал 0 pt"/>
    <w:rPr>
      <w:rFonts w:ascii="Candara" w:eastAsia="Candara" w:hAnsi="Candara" w:cs="Candara"/>
      <w:color w:val="000000"/>
      <w:spacing w:val="-7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05pt0pt0">
    <w:name w:val="Основной текст + 10;5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Pr>
      <w:sz w:val="24"/>
    </w:rPr>
  </w:style>
  <w:style w:type="character" w:customStyle="1" w:styleId="a7">
    <w:name w:val="Основной текст Знак"/>
    <w:link w:val="a6"/>
    <w:rPr>
      <w:sz w:val="24"/>
    </w:rPr>
  </w:style>
  <w:style w:type="paragraph" w:styleId="a8">
    <w:name w:val="Body Text Indent"/>
    <w:basedOn w:val="a"/>
    <w:link w:val="a9"/>
    <w:pPr>
      <w:ind w:left="360"/>
    </w:pPr>
    <w:rPr>
      <w:sz w:val="24"/>
    </w:rPr>
  </w:style>
  <w:style w:type="character" w:customStyle="1" w:styleId="a9">
    <w:name w:val="Основной текст с отступом Знак"/>
    <w:link w:val="a8"/>
    <w:rPr>
      <w:sz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2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c"/>
    <w:pPr>
      <w:widowControl w:val="0"/>
      <w:shd w:val="clear" w:color="auto" w:fill="FFFFFF"/>
      <w:spacing w:before="60" w:line="277" w:lineRule="exact"/>
    </w:pPr>
    <w:rPr>
      <w:spacing w:val="7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andara9pt0pt">
    <w:name w:val="Основной текст + Candara;9 pt;Интервал 0 pt"/>
    <w:rPr>
      <w:rFonts w:ascii="Candara" w:eastAsia="Candara" w:hAnsi="Candara" w:cs="Candara"/>
      <w:color w:val="000000"/>
      <w:spacing w:val="-7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05pt0pt0">
    <w:name w:val="Основной текст + 10;5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9;&#1044;&#1052;&#1059;&#1056;&#1058;%20&#1069;&#1051;&#1068;&#1050;&#1059;&#1053;&#1067;&#1057;&#106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D43C-CD32-4E97-85C5-372D2CF0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УДМУРТ ЭЛЬКУНЫСЬ</Template>
  <TotalTime>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2024-02-12T12:27:00Z</cp:lastPrinted>
  <dcterms:created xsi:type="dcterms:W3CDTF">2024-02-12T12:29:00Z</dcterms:created>
  <dcterms:modified xsi:type="dcterms:W3CDTF">2024-02-14T09:04:00Z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A4E9ABAEABD640E68430D42C1646EDB4</vt:lpwstr>
  </property>
</Properties>
</file>