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55" w:rsidRPr="00826578" w:rsidRDefault="00D96E55" w:rsidP="00826578">
      <w:pPr>
        <w:jc w:val="right"/>
        <w:rPr>
          <w:sz w:val="24"/>
          <w:szCs w:val="24"/>
        </w:rPr>
      </w:pPr>
      <w:r>
        <w:t xml:space="preserve">                                                                         </w:t>
      </w:r>
    </w:p>
    <w:p w:rsidR="00D96E55" w:rsidRDefault="00D96E55"/>
    <w:p w:rsidR="00551866" w:rsidRDefault="00551866" w:rsidP="00551866">
      <w:bookmarkStart w:id="0" w:name="_GoBack"/>
      <w:bookmarkEnd w:id="0"/>
    </w:p>
    <w:tbl>
      <w:tblPr>
        <w:tblpPr w:leftFromText="180" w:rightFromText="180" w:vertAnchor="text" w:tblpXSpec="right" w:tblpY="1"/>
        <w:tblOverlap w:val="never"/>
        <w:tblW w:w="5563" w:type="dxa"/>
        <w:tblLook w:val="04A0" w:firstRow="1" w:lastRow="0" w:firstColumn="1" w:lastColumn="0" w:noHBand="0" w:noVBand="1"/>
      </w:tblPr>
      <w:tblGrid>
        <w:gridCol w:w="5563"/>
      </w:tblGrid>
      <w:tr w:rsidR="00551866" w:rsidRPr="00517C2E" w:rsidTr="00551866">
        <w:tc>
          <w:tcPr>
            <w:tcW w:w="5563" w:type="dxa"/>
          </w:tcPr>
          <w:p w:rsidR="00551866" w:rsidRPr="00035858" w:rsidRDefault="00551866" w:rsidP="00551866">
            <w:pPr>
              <w:pStyle w:val="1"/>
              <w:jc w:val="right"/>
              <w:rPr>
                <w:sz w:val="28"/>
                <w:szCs w:val="28"/>
              </w:rPr>
            </w:pPr>
            <w:r w:rsidRPr="00517C2E">
              <w:rPr>
                <w:sz w:val="28"/>
                <w:szCs w:val="28"/>
              </w:rPr>
              <w:t xml:space="preserve">                                   </w:t>
            </w:r>
            <w:r w:rsidRPr="00035858">
              <w:rPr>
                <w:sz w:val="28"/>
                <w:szCs w:val="28"/>
              </w:rPr>
              <w:t>УТВЕРЖДЕНЫ</w:t>
            </w:r>
          </w:p>
          <w:p w:rsidR="00551866" w:rsidRPr="00035858" w:rsidRDefault="00551866" w:rsidP="00551866">
            <w:pPr>
              <w:jc w:val="right"/>
              <w:rPr>
                <w:sz w:val="28"/>
                <w:szCs w:val="28"/>
              </w:rPr>
            </w:pPr>
            <w:r w:rsidRPr="00035858">
              <w:rPr>
                <w:sz w:val="28"/>
                <w:szCs w:val="28"/>
              </w:rPr>
              <w:t>постановлением Администрации</w:t>
            </w:r>
          </w:p>
          <w:p w:rsidR="00551866" w:rsidRPr="00035858" w:rsidRDefault="00551866" w:rsidP="00551866">
            <w:pPr>
              <w:ind w:right="-108"/>
              <w:jc w:val="right"/>
              <w:rPr>
                <w:sz w:val="28"/>
                <w:szCs w:val="28"/>
              </w:rPr>
            </w:pPr>
            <w:r w:rsidRPr="0003585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962596" w:rsidRPr="00035858" w:rsidRDefault="00551866" w:rsidP="00551866">
            <w:pPr>
              <w:jc w:val="right"/>
              <w:rPr>
                <w:sz w:val="28"/>
                <w:szCs w:val="28"/>
              </w:rPr>
            </w:pPr>
            <w:r w:rsidRPr="00035858">
              <w:rPr>
                <w:sz w:val="28"/>
                <w:szCs w:val="28"/>
              </w:rPr>
              <w:t>«</w:t>
            </w:r>
            <w:r w:rsidR="00962596" w:rsidRPr="00035858">
              <w:rPr>
                <w:sz w:val="28"/>
                <w:szCs w:val="28"/>
              </w:rPr>
              <w:t xml:space="preserve">Муниципальный округ </w:t>
            </w:r>
            <w:r w:rsidR="007C5B00" w:rsidRPr="00035858">
              <w:rPr>
                <w:sz w:val="28"/>
                <w:szCs w:val="28"/>
              </w:rPr>
              <w:t>Шарканский</w:t>
            </w:r>
          </w:p>
          <w:p w:rsidR="00551866" w:rsidRPr="00035858" w:rsidRDefault="00551866" w:rsidP="00551866">
            <w:pPr>
              <w:jc w:val="right"/>
              <w:rPr>
                <w:sz w:val="28"/>
                <w:szCs w:val="28"/>
              </w:rPr>
            </w:pPr>
            <w:r w:rsidRPr="00035858">
              <w:rPr>
                <w:sz w:val="28"/>
                <w:szCs w:val="28"/>
              </w:rPr>
              <w:t>район</w:t>
            </w:r>
            <w:r w:rsidR="00962596" w:rsidRPr="00035858">
              <w:rPr>
                <w:sz w:val="28"/>
                <w:szCs w:val="28"/>
              </w:rPr>
              <w:t xml:space="preserve"> Удмуртской Республики</w:t>
            </w:r>
            <w:r w:rsidRPr="00035858">
              <w:rPr>
                <w:sz w:val="28"/>
                <w:szCs w:val="28"/>
              </w:rPr>
              <w:t>»</w:t>
            </w:r>
          </w:p>
          <w:p w:rsidR="00551866" w:rsidRPr="00517C2E" w:rsidRDefault="00962596" w:rsidP="002A106B">
            <w:pPr>
              <w:jc w:val="right"/>
              <w:rPr>
                <w:sz w:val="28"/>
                <w:szCs w:val="28"/>
              </w:rPr>
            </w:pPr>
            <w:r w:rsidRPr="00035858">
              <w:rPr>
                <w:sz w:val="28"/>
                <w:szCs w:val="28"/>
              </w:rPr>
              <w:t xml:space="preserve">от </w:t>
            </w:r>
            <w:r w:rsidR="002A106B">
              <w:rPr>
                <w:sz w:val="28"/>
                <w:szCs w:val="28"/>
              </w:rPr>
              <w:t>15</w:t>
            </w:r>
            <w:r w:rsidR="00551866" w:rsidRPr="00035858">
              <w:rPr>
                <w:sz w:val="28"/>
                <w:szCs w:val="28"/>
              </w:rPr>
              <w:t>.0</w:t>
            </w:r>
            <w:r w:rsidR="002A106B">
              <w:rPr>
                <w:sz w:val="28"/>
                <w:szCs w:val="28"/>
              </w:rPr>
              <w:t>2</w:t>
            </w:r>
            <w:r w:rsidR="00551866" w:rsidRPr="00035858">
              <w:rPr>
                <w:sz w:val="28"/>
                <w:szCs w:val="28"/>
              </w:rPr>
              <w:t>.202</w:t>
            </w:r>
            <w:r w:rsidR="002A106B">
              <w:rPr>
                <w:sz w:val="28"/>
                <w:szCs w:val="28"/>
              </w:rPr>
              <w:t>3</w:t>
            </w:r>
            <w:r w:rsidRPr="00035858">
              <w:rPr>
                <w:sz w:val="28"/>
                <w:szCs w:val="28"/>
              </w:rPr>
              <w:t xml:space="preserve"> </w:t>
            </w:r>
            <w:r w:rsidR="00551866" w:rsidRPr="00035858">
              <w:rPr>
                <w:sz w:val="28"/>
                <w:szCs w:val="28"/>
              </w:rPr>
              <w:t xml:space="preserve">г. № </w:t>
            </w:r>
            <w:r w:rsidR="002A106B">
              <w:rPr>
                <w:sz w:val="28"/>
                <w:szCs w:val="28"/>
              </w:rPr>
              <w:t>158</w:t>
            </w:r>
          </w:p>
        </w:tc>
      </w:tr>
    </w:tbl>
    <w:p w:rsidR="00551866" w:rsidRDefault="00551866" w:rsidP="00551866">
      <w:pPr>
        <w:pStyle w:val="Default"/>
        <w:tabs>
          <w:tab w:val="left" w:pos="1134"/>
        </w:tabs>
        <w:jc w:val="center"/>
        <w:rPr>
          <w:b/>
          <w:sz w:val="28"/>
          <w:szCs w:val="28"/>
        </w:rPr>
      </w:pPr>
    </w:p>
    <w:p w:rsidR="00551866" w:rsidRDefault="00551866" w:rsidP="00551866">
      <w:pPr>
        <w:pStyle w:val="Default"/>
        <w:tabs>
          <w:tab w:val="left" w:pos="1134"/>
        </w:tabs>
        <w:jc w:val="center"/>
        <w:rPr>
          <w:b/>
          <w:sz w:val="28"/>
          <w:szCs w:val="28"/>
        </w:rPr>
      </w:pPr>
    </w:p>
    <w:p w:rsidR="00551866" w:rsidRDefault="00551866" w:rsidP="00551866">
      <w:pPr>
        <w:pStyle w:val="Default"/>
        <w:tabs>
          <w:tab w:val="left" w:pos="1134"/>
        </w:tabs>
        <w:jc w:val="center"/>
        <w:rPr>
          <w:b/>
          <w:sz w:val="28"/>
          <w:szCs w:val="28"/>
        </w:rPr>
      </w:pPr>
    </w:p>
    <w:p w:rsidR="00551866" w:rsidRDefault="00551866" w:rsidP="00551866">
      <w:pPr>
        <w:pStyle w:val="Default"/>
        <w:tabs>
          <w:tab w:val="left" w:pos="1134"/>
        </w:tabs>
        <w:jc w:val="center"/>
        <w:rPr>
          <w:b/>
          <w:sz w:val="28"/>
          <w:szCs w:val="28"/>
        </w:rPr>
      </w:pPr>
    </w:p>
    <w:p w:rsidR="00551866" w:rsidRDefault="00551866" w:rsidP="00551866">
      <w:pPr>
        <w:pStyle w:val="Default"/>
        <w:tabs>
          <w:tab w:val="left" w:pos="1134"/>
        </w:tabs>
        <w:jc w:val="center"/>
        <w:rPr>
          <w:b/>
          <w:sz w:val="28"/>
          <w:szCs w:val="28"/>
        </w:rPr>
      </w:pPr>
    </w:p>
    <w:p w:rsidR="00551866" w:rsidRDefault="00551866" w:rsidP="00551866">
      <w:pPr>
        <w:pStyle w:val="Default"/>
        <w:tabs>
          <w:tab w:val="left" w:pos="1134"/>
        </w:tabs>
        <w:jc w:val="center"/>
        <w:rPr>
          <w:b/>
          <w:sz w:val="28"/>
          <w:szCs w:val="28"/>
        </w:rPr>
      </w:pPr>
    </w:p>
    <w:p w:rsidR="00551866" w:rsidRDefault="00551866" w:rsidP="00551866">
      <w:pPr>
        <w:pStyle w:val="Default"/>
        <w:tabs>
          <w:tab w:val="left" w:pos="1134"/>
        </w:tabs>
        <w:jc w:val="center"/>
        <w:rPr>
          <w:b/>
          <w:sz w:val="28"/>
          <w:szCs w:val="28"/>
        </w:rPr>
      </w:pPr>
    </w:p>
    <w:p w:rsidR="00551866" w:rsidRDefault="00551866" w:rsidP="00551866">
      <w:pPr>
        <w:pStyle w:val="Default"/>
        <w:tabs>
          <w:tab w:val="left" w:pos="1134"/>
        </w:tabs>
        <w:jc w:val="center"/>
        <w:rPr>
          <w:b/>
          <w:sz w:val="28"/>
          <w:szCs w:val="28"/>
        </w:rPr>
      </w:pPr>
    </w:p>
    <w:p w:rsidR="00551866" w:rsidRDefault="00551866" w:rsidP="00551866">
      <w:pPr>
        <w:pStyle w:val="Default"/>
        <w:tabs>
          <w:tab w:val="left" w:pos="1134"/>
        </w:tabs>
        <w:jc w:val="center"/>
        <w:rPr>
          <w:b/>
          <w:sz w:val="28"/>
          <w:szCs w:val="28"/>
        </w:rPr>
      </w:pPr>
    </w:p>
    <w:p w:rsidR="00551866" w:rsidRPr="00517C2E" w:rsidRDefault="00551866" w:rsidP="00551866">
      <w:pPr>
        <w:pStyle w:val="Default"/>
        <w:tabs>
          <w:tab w:val="left" w:pos="1134"/>
        </w:tabs>
        <w:jc w:val="center"/>
        <w:rPr>
          <w:b/>
          <w:sz w:val="28"/>
          <w:szCs w:val="28"/>
        </w:rPr>
      </w:pPr>
      <w:r w:rsidRPr="00517C2E">
        <w:rPr>
          <w:b/>
          <w:sz w:val="28"/>
          <w:szCs w:val="28"/>
        </w:rPr>
        <w:t>ПРАВИЛА</w:t>
      </w:r>
    </w:p>
    <w:p w:rsidR="00551866" w:rsidRPr="00517C2E" w:rsidRDefault="00551866" w:rsidP="00551866">
      <w:pPr>
        <w:pStyle w:val="Default"/>
        <w:tabs>
          <w:tab w:val="left" w:pos="1134"/>
        </w:tabs>
        <w:jc w:val="center"/>
        <w:rPr>
          <w:b/>
          <w:sz w:val="28"/>
          <w:szCs w:val="28"/>
        </w:rPr>
      </w:pPr>
      <w:r w:rsidRPr="00517C2E">
        <w:rPr>
          <w:b/>
          <w:sz w:val="28"/>
          <w:szCs w:val="28"/>
        </w:rPr>
        <w:t>определения нормативных затрат на обеспечение функций органов мест</w:t>
      </w:r>
      <w:r w:rsidRPr="00517C2E">
        <w:rPr>
          <w:b/>
          <w:sz w:val="28"/>
          <w:szCs w:val="28"/>
        </w:rPr>
        <w:softHyphen/>
        <w:t>ного самоуправления муниципа</w:t>
      </w:r>
      <w:r>
        <w:rPr>
          <w:b/>
          <w:sz w:val="28"/>
          <w:szCs w:val="28"/>
        </w:rPr>
        <w:t>льного образования «Муниципальный округ Шарканский</w:t>
      </w:r>
      <w:r w:rsidRPr="00517C2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Удмуртской Республики</w:t>
      </w:r>
      <w:r w:rsidRPr="00517C2E">
        <w:rPr>
          <w:b/>
          <w:sz w:val="28"/>
          <w:szCs w:val="28"/>
        </w:rPr>
        <w:t>», в том числе подведом</w:t>
      </w:r>
      <w:r w:rsidRPr="00517C2E">
        <w:rPr>
          <w:b/>
          <w:sz w:val="28"/>
          <w:szCs w:val="28"/>
        </w:rPr>
        <w:softHyphen/>
        <w:t>ственных им казенных</w:t>
      </w:r>
      <w:r>
        <w:rPr>
          <w:b/>
          <w:sz w:val="28"/>
          <w:szCs w:val="28"/>
        </w:rPr>
        <w:t xml:space="preserve"> и бюджетных</w:t>
      </w:r>
      <w:r w:rsidRPr="00517C2E">
        <w:rPr>
          <w:b/>
          <w:sz w:val="28"/>
          <w:szCs w:val="28"/>
        </w:rPr>
        <w:t xml:space="preserve"> учреждений</w:t>
      </w:r>
    </w:p>
    <w:p w:rsidR="00551866" w:rsidRPr="00517C2E" w:rsidRDefault="00551866" w:rsidP="00551866">
      <w:pPr>
        <w:pStyle w:val="Default"/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551866" w:rsidRPr="00517C2E" w:rsidRDefault="00551866" w:rsidP="00551866">
      <w:pPr>
        <w:pStyle w:val="4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40" w:lineRule="auto"/>
        <w:jc w:val="center"/>
        <w:rPr>
          <w:b/>
          <w:sz w:val="28"/>
          <w:szCs w:val="28"/>
        </w:rPr>
      </w:pPr>
      <w:r w:rsidRPr="00517C2E">
        <w:rPr>
          <w:b/>
          <w:sz w:val="28"/>
          <w:szCs w:val="28"/>
        </w:rPr>
        <w:t>Общие положения</w:t>
      </w:r>
    </w:p>
    <w:p w:rsidR="00551866" w:rsidRPr="00517C2E" w:rsidRDefault="00551866" w:rsidP="00551866">
      <w:pPr>
        <w:pStyle w:val="40"/>
        <w:shd w:val="clear" w:color="auto" w:fill="auto"/>
        <w:tabs>
          <w:tab w:val="left" w:pos="284"/>
        </w:tabs>
        <w:spacing w:before="0" w:after="0" w:line="240" w:lineRule="auto"/>
        <w:ind w:left="927" w:firstLine="0"/>
        <w:jc w:val="center"/>
        <w:rPr>
          <w:sz w:val="28"/>
          <w:szCs w:val="28"/>
        </w:rPr>
      </w:pP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 xml:space="preserve">1.1. Настоящие Правила устанавливают порядок </w:t>
      </w:r>
      <w:r w:rsidRPr="00517C2E">
        <w:rPr>
          <w:color w:val="000000"/>
          <w:sz w:val="28"/>
          <w:szCs w:val="28"/>
        </w:rPr>
        <w:t>определения нормативных затрат на обеспечение функций Администрации муниципального образования «</w:t>
      </w:r>
      <w:r w:rsidR="00962596">
        <w:rPr>
          <w:color w:val="000000"/>
          <w:sz w:val="28"/>
          <w:szCs w:val="28"/>
        </w:rPr>
        <w:t>Муниципальный округ Шарканский</w:t>
      </w:r>
      <w:r w:rsidRPr="00517C2E">
        <w:rPr>
          <w:color w:val="000000"/>
          <w:sz w:val="28"/>
          <w:szCs w:val="28"/>
        </w:rPr>
        <w:t xml:space="preserve"> район</w:t>
      </w:r>
      <w:r w:rsidR="00962596">
        <w:rPr>
          <w:color w:val="000000"/>
          <w:sz w:val="28"/>
          <w:szCs w:val="28"/>
        </w:rPr>
        <w:t xml:space="preserve"> Удмуртской Республики</w:t>
      </w:r>
      <w:r w:rsidRPr="00517C2E">
        <w:rPr>
          <w:color w:val="000000"/>
          <w:sz w:val="28"/>
          <w:szCs w:val="28"/>
        </w:rPr>
        <w:t xml:space="preserve">» и ее структурных подразделений с правом юридического лица (включая подведомственных ему казенных учреждений) </w:t>
      </w:r>
      <w:r w:rsidRPr="00517C2E">
        <w:rPr>
          <w:sz w:val="28"/>
          <w:szCs w:val="28"/>
        </w:rPr>
        <w:t xml:space="preserve"> (далее - нормативные затраты).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 xml:space="preserve">1.2. Нормативные затраты применяются для обоснования объекта и (или) объектов закупки </w:t>
      </w:r>
      <w:r w:rsidRPr="00517C2E">
        <w:rPr>
          <w:color w:val="000000"/>
          <w:sz w:val="28"/>
          <w:szCs w:val="28"/>
        </w:rPr>
        <w:t>Администрации муниципального образования «</w:t>
      </w:r>
      <w:r w:rsidR="00962596">
        <w:rPr>
          <w:color w:val="000000"/>
          <w:sz w:val="28"/>
          <w:szCs w:val="28"/>
        </w:rPr>
        <w:t>Муниципальный округ Шарканский</w:t>
      </w:r>
      <w:r w:rsidRPr="00517C2E">
        <w:rPr>
          <w:color w:val="000000"/>
          <w:sz w:val="28"/>
          <w:szCs w:val="28"/>
        </w:rPr>
        <w:t xml:space="preserve"> район</w:t>
      </w:r>
      <w:r w:rsidR="00962596">
        <w:rPr>
          <w:color w:val="000000"/>
          <w:sz w:val="28"/>
          <w:szCs w:val="28"/>
        </w:rPr>
        <w:t xml:space="preserve"> Удмуртской Республики</w:t>
      </w:r>
      <w:r w:rsidRPr="00517C2E">
        <w:rPr>
          <w:color w:val="000000"/>
          <w:sz w:val="28"/>
          <w:szCs w:val="28"/>
        </w:rPr>
        <w:t xml:space="preserve">» и ее структурных подразделений с правом юридического лица (включая подведомственных ему казенных учреждений) </w:t>
      </w:r>
      <w:r w:rsidRPr="00517C2E">
        <w:rPr>
          <w:sz w:val="28"/>
          <w:szCs w:val="28"/>
        </w:rPr>
        <w:t xml:space="preserve"> (далее – муниципальные органы).</w:t>
      </w:r>
    </w:p>
    <w:p w:rsidR="00551866" w:rsidRPr="00517C2E" w:rsidRDefault="00551866" w:rsidP="00551866">
      <w:pPr>
        <w:ind w:firstLine="567"/>
        <w:jc w:val="both"/>
        <w:rPr>
          <w:sz w:val="28"/>
          <w:szCs w:val="28"/>
        </w:rPr>
      </w:pPr>
      <w:r w:rsidRPr="00517C2E">
        <w:rPr>
          <w:sz w:val="28"/>
          <w:szCs w:val="28"/>
        </w:rPr>
        <w:t xml:space="preserve"> Правила определения нормативных затрат не подлежат применению при расчете объема затрат при централизации расходов, связанных с закупкой товаров, работ, услуг.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1.3. Нормативные затраты, правила определения которых не установлены настоящими Правилами, определяются правилами, устанавливаемыми муниципальными органами.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1.4. При утверждении нормативных затрат в отношении проведения текущего ремонта муниципальные органы учитывают его периодичность, предусмотренную настоящими Правилами.</w:t>
      </w:r>
    </w:p>
    <w:p w:rsidR="00551866" w:rsidRPr="00517C2E" w:rsidRDefault="00551866" w:rsidP="00551866">
      <w:pPr>
        <w:pStyle w:val="78"/>
        <w:shd w:val="clear" w:color="auto" w:fill="auto"/>
        <w:tabs>
          <w:tab w:val="left" w:pos="787"/>
        </w:tabs>
        <w:spacing w:line="240" w:lineRule="auto"/>
        <w:ind w:right="20" w:firstLine="709"/>
        <w:jc w:val="both"/>
        <w:rPr>
          <w:b w:val="0"/>
          <w:sz w:val="28"/>
          <w:szCs w:val="28"/>
        </w:rPr>
      </w:pPr>
      <w:r w:rsidRPr="00517C2E">
        <w:rPr>
          <w:b w:val="0"/>
          <w:sz w:val="28"/>
          <w:szCs w:val="28"/>
        </w:rPr>
        <w:t>1.5.</w:t>
      </w:r>
      <w:r w:rsidRPr="00517C2E">
        <w:rPr>
          <w:sz w:val="28"/>
          <w:szCs w:val="28"/>
        </w:rPr>
        <w:t xml:space="preserve"> </w:t>
      </w:r>
      <w:r w:rsidRPr="00517C2E">
        <w:rPr>
          <w:b w:val="0"/>
          <w:sz w:val="28"/>
          <w:szCs w:val="28"/>
        </w:rPr>
        <w:t>При определении нормативных затрат муниципальные органы применяют национальные стан</w:t>
      </w:r>
      <w:r w:rsidRPr="00517C2E">
        <w:rPr>
          <w:b w:val="0"/>
          <w:sz w:val="28"/>
          <w:szCs w:val="28"/>
        </w:rPr>
        <w:softHyphen/>
        <w:t>дарты, технические регламенты, технические условия и иные документы, а также учитывают регулируе</w:t>
      </w:r>
      <w:r w:rsidRPr="00517C2E">
        <w:rPr>
          <w:b w:val="0"/>
          <w:sz w:val="28"/>
          <w:szCs w:val="28"/>
        </w:rPr>
        <w:softHyphen/>
        <w:t>мые цены (тарифы).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 xml:space="preserve">1.6. </w:t>
      </w:r>
      <w:proofErr w:type="gramStart"/>
      <w:r w:rsidRPr="00517C2E">
        <w:rPr>
          <w:sz w:val="28"/>
          <w:szCs w:val="28"/>
        </w:rPr>
        <w:t xml:space="preserve">Цена единицы планируемых к приобретению товаров, работ и услуг в формулах расчета определяется с учетом положений статьи 22 Федерального закона от 05.04.2013 № 44-ФЗ «О контрактной системе в сфере закупок товаров, работ, услуг </w:t>
      </w:r>
      <w:r w:rsidRPr="00517C2E">
        <w:rPr>
          <w:sz w:val="28"/>
          <w:szCs w:val="28"/>
        </w:rPr>
        <w:lastRenderedPageBreak/>
        <w:t>для обеспечения государственных и муниципальных нужд», если нормативы цены товаров, работ, услуг не предусмотрены настоящими Правилами или не установлены муниципальными органами.</w:t>
      </w:r>
      <w:proofErr w:type="gramEnd"/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1.7. 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их работников) нормативы: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б) цены услуг подвижной связи;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в) количества SIM-карт;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д) количества и цены средств подвижной связи;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е) количества и цены планшетных компьютеров;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ж) количества и цены носителей информации;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 xml:space="preserve">и) перечня периодических печатных изданий и справочной литературы; 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к) количества и цены транспортных средств;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л) количества и цены мебели;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м) количества и цены канцелярских принадлежностей;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н) количества и цены хозяйственных товаров и принадлежностей;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о) количества и цены материальных запасов для нужд гражданской защиты населения;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п) иных товаров и услуг.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1.8. Количество планируемых к приобретению товаров (основных средств и материальных запасов) определяется с учетом фактического наличия товаров на балансе у муниципальных органов.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1.9.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1.10. 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законодательством.</w:t>
      </w:r>
    </w:p>
    <w:p w:rsidR="00551866" w:rsidRPr="00517C2E" w:rsidRDefault="00551866" w:rsidP="00551866">
      <w:pPr>
        <w:ind w:firstLine="709"/>
        <w:jc w:val="both"/>
        <w:rPr>
          <w:sz w:val="28"/>
          <w:szCs w:val="28"/>
        </w:rPr>
      </w:pPr>
      <w:r w:rsidRPr="00517C2E">
        <w:rPr>
          <w:sz w:val="28"/>
          <w:szCs w:val="28"/>
        </w:rPr>
        <w:t>1.11.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органам, как получателям бюджетных средств, лимитов бюджетных обязательств на закупку товаров, работ, услуг в рамках исполнения местного бюджета.</w:t>
      </w:r>
    </w:p>
    <w:p w:rsidR="00551866" w:rsidRPr="00517C2E" w:rsidRDefault="00551866" w:rsidP="00551866">
      <w:pPr>
        <w:pStyle w:val="40"/>
        <w:shd w:val="clear" w:color="auto" w:fill="auto"/>
        <w:tabs>
          <w:tab w:val="left" w:pos="284"/>
        </w:tabs>
        <w:spacing w:before="0" w:after="0" w:line="240" w:lineRule="auto"/>
        <w:ind w:left="927" w:firstLine="0"/>
        <w:jc w:val="center"/>
        <w:rPr>
          <w:sz w:val="28"/>
          <w:szCs w:val="28"/>
        </w:rPr>
      </w:pPr>
    </w:p>
    <w:p w:rsidR="00551866" w:rsidRPr="00517C2E" w:rsidRDefault="00551866" w:rsidP="00551866">
      <w:pPr>
        <w:pStyle w:val="4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517C2E">
        <w:rPr>
          <w:b/>
          <w:sz w:val="28"/>
          <w:szCs w:val="28"/>
        </w:rPr>
        <w:t>Методика определения нормативных затрат</w:t>
      </w: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551866" w:rsidRPr="00517C2E" w:rsidRDefault="00551866" w:rsidP="00551866">
      <w:pPr>
        <w:pStyle w:val="40"/>
        <w:numPr>
          <w:ilvl w:val="1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jc w:val="center"/>
        <w:rPr>
          <w:b/>
          <w:sz w:val="28"/>
          <w:szCs w:val="28"/>
        </w:rPr>
      </w:pPr>
      <w:r w:rsidRPr="00517C2E">
        <w:rPr>
          <w:b/>
          <w:sz w:val="28"/>
          <w:szCs w:val="28"/>
        </w:rPr>
        <w:t>Затраты на информационно-коммуникационные технологии</w:t>
      </w:r>
    </w:p>
    <w:p w:rsidR="00551866" w:rsidRPr="00517C2E" w:rsidRDefault="00551866" w:rsidP="00551866">
      <w:pPr>
        <w:pStyle w:val="40"/>
        <w:shd w:val="clear" w:color="auto" w:fill="auto"/>
        <w:tabs>
          <w:tab w:val="left" w:pos="2485"/>
        </w:tabs>
        <w:spacing w:before="0" w:after="0" w:line="240" w:lineRule="auto"/>
        <w:ind w:left="1797" w:firstLine="0"/>
        <w:jc w:val="left"/>
        <w:rPr>
          <w:sz w:val="28"/>
          <w:szCs w:val="28"/>
        </w:rPr>
      </w:pPr>
    </w:p>
    <w:p w:rsidR="00551866" w:rsidRPr="00517C2E" w:rsidRDefault="00551866" w:rsidP="00551866">
      <w:pPr>
        <w:pStyle w:val="40"/>
        <w:numPr>
          <w:ilvl w:val="2"/>
          <w:numId w:val="13"/>
        </w:numPr>
        <w:shd w:val="clear" w:color="auto" w:fill="auto"/>
        <w:tabs>
          <w:tab w:val="left" w:pos="142"/>
        </w:tabs>
        <w:spacing w:before="0" w:after="0" w:line="240" w:lineRule="auto"/>
        <w:ind w:left="284" w:firstLine="76"/>
        <w:jc w:val="center"/>
        <w:rPr>
          <w:b/>
          <w:sz w:val="28"/>
          <w:szCs w:val="28"/>
        </w:rPr>
      </w:pPr>
      <w:r w:rsidRPr="00517C2E">
        <w:rPr>
          <w:b/>
          <w:sz w:val="28"/>
          <w:szCs w:val="28"/>
        </w:rPr>
        <w:t>Затраты на услуги связи</w:t>
      </w:r>
    </w:p>
    <w:p w:rsidR="00551866" w:rsidRPr="00517C2E" w:rsidRDefault="00551866" w:rsidP="00551866">
      <w:pPr>
        <w:pStyle w:val="40"/>
        <w:shd w:val="clear" w:color="auto" w:fill="auto"/>
        <w:tabs>
          <w:tab w:val="left" w:pos="2485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709"/>
        </w:tabs>
        <w:contextualSpacing/>
        <w:rPr>
          <w:sz w:val="28"/>
          <w:szCs w:val="28"/>
        </w:rPr>
      </w:pPr>
      <w:r w:rsidRPr="00517C2E">
        <w:rPr>
          <w:color w:val="000000"/>
          <w:spacing w:val="2"/>
          <w:sz w:val="28"/>
          <w:szCs w:val="28"/>
        </w:rPr>
        <w:tab/>
      </w:r>
      <w:r w:rsidRPr="00517C2E">
        <w:rPr>
          <w:b/>
          <w:color w:val="000000"/>
          <w:spacing w:val="2"/>
          <w:sz w:val="28"/>
          <w:szCs w:val="28"/>
        </w:rPr>
        <w:t xml:space="preserve">Затраты на абонентскую плату </w:t>
      </w:r>
      <w:r w:rsidR="001C1017">
        <w:rPr>
          <w:rFonts w:cs="Calibri"/>
          <w:b/>
          <w:noProof/>
          <w:position w:val="-12"/>
          <w:sz w:val="28"/>
          <w:szCs w:val="28"/>
        </w:rPr>
        <w:drawing>
          <wp:inline distT="0" distB="0" distL="0" distR="0">
            <wp:extent cx="365760" cy="243840"/>
            <wp:effectExtent l="0" t="0" r="0" b="3810"/>
            <wp:docPr id="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2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shd w:val="clear" w:color="auto" w:fill="FFFFFF"/>
        <w:tabs>
          <w:tab w:val="left" w:pos="1834"/>
          <w:tab w:val="left" w:pos="2578"/>
        </w:tabs>
        <w:ind w:left="101"/>
        <w:contextualSpacing/>
        <w:jc w:val="center"/>
        <w:rPr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2179320" cy="518160"/>
            <wp:effectExtent l="0" t="0" r="0" b="0"/>
            <wp:docPr id="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shd w:val="clear" w:color="auto" w:fill="FFFFFF"/>
        <w:ind w:left="38" w:right="14"/>
        <w:contextualSpacing/>
        <w:jc w:val="both"/>
        <w:rPr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27660" cy="266700"/>
            <wp:effectExtent l="0" t="0" r="0" b="0"/>
            <wp:docPr id="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z w:val="28"/>
          <w:szCs w:val="28"/>
        </w:rPr>
        <w:t xml:space="preserve">- количество абонентских номеров пользовательского (оконечного) оборудования, </w:t>
      </w:r>
      <w:r w:rsidR="00551866" w:rsidRPr="00517C2E">
        <w:rPr>
          <w:color w:val="000000"/>
          <w:spacing w:val="1"/>
          <w:sz w:val="28"/>
          <w:szCs w:val="28"/>
        </w:rPr>
        <w:t xml:space="preserve">подключенного к сети местной телефонной связи, используемых для передачи голосовой </w:t>
      </w:r>
      <w:r w:rsidR="00551866" w:rsidRPr="00517C2E">
        <w:rPr>
          <w:color w:val="000000"/>
          <w:spacing w:val="9"/>
          <w:sz w:val="28"/>
          <w:szCs w:val="28"/>
        </w:rPr>
        <w:t xml:space="preserve">информации (далее - абонентский номер для передачи голосовой информации) с </w:t>
      </w:r>
      <w:r w:rsidR="00551866" w:rsidRPr="00517C2E">
        <w:rPr>
          <w:color w:val="000000"/>
          <w:spacing w:val="9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9"/>
          <w:sz w:val="28"/>
          <w:szCs w:val="28"/>
        </w:rPr>
        <w:t xml:space="preserve">-й </w:t>
      </w:r>
      <w:r w:rsidR="00551866" w:rsidRPr="00517C2E">
        <w:rPr>
          <w:color w:val="000000"/>
          <w:spacing w:val="-2"/>
          <w:sz w:val="28"/>
          <w:szCs w:val="28"/>
        </w:rPr>
        <w:t>абонентской платой;</w:t>
      </w:r>
    </w:p>
    <w:p w:rsidR="00551866" w:rsidRPr="00517C2E" w:rsidRDefault="001C1017" w:rsidP="00551866">
      <w:pPr>
        <w:shd w:val="clear" w:color="auto" w:fill="FFFFFF"/>
        <w:ind w:left="38" w:right="19"/>
        <w:contextualSpacing/>
        <w:jc w:val="both"/>
        <w:rPr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5280" cy="266700"/>
            <wp:effectExtent l="0" t="0" r="7620" b="0"/>
            <wp:docPr id="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-2"/>
          <w:sz w:val="28"/>
          <w:szCs w:val="28"/>
        </w:rPr>
        <w:t xml:space="preserve">- ежемесячная </w:t>
      </w:r>
      <w:r w:rsidR="00551866" w:rsidRPr="00517C2E">
        <w:rPr>
          <w:color w:val="000000"/>
          <w:spacing w:val="-2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-2"/>
          <w:sz w:val="28"/>
          <w:szCs w:val="28"/>
        </w:rPr>
        <w:t>-я абонентская плата в расчете на 1 абонентский номер для передачи голосовой информации;</w:t>
      </w:r>
    </w:p>
    <w:p w:rsidR="00551866" w:rsidRPr="00517C2E" w:rsidRDefault="001C1017" w:rsidP="00551866">
      <w:pPr>
        <w:shd w:val="clear" w:color="auto" w:fill="FFFFFF"/>
        <w:contextualSpacing/>
        <w:rPr>
          <w:color w:val="000000"/>
          <w:spacing w:val="1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5280" cy="266700"/>
            <wp:effectExtent l="0" t="0" r="7620" b="0"/>
            <wp:docPr id="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1"/>
          <w:sz w:val="28"/>
          <w:szCs w:val="28"/>
        </w:rPr>
        <w:t xml:space="preserve">- количество месяцев предоставления услуги с </w:t>
      </w:r>
      <w:r w:rsidR="00551866" w:rsidRPr="00517C2E">
        <w:rPr>
          <w:color w:val="000000"/>
          <w:spacing w:val="1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1"/>
          <w:sz w:val="28"/>
          <w:szCs w:val="28"/>
        </w:rPr>
        <w:t>-й абонентской платой.</w:t>
      </w:r>
    </w:p>
    <w:p w:rsidR="00551866" w:rsidRPr="00517C2E" w:rsidRDefault="00551866" w:rsidP="00551866">
      <w:pPr>
        <w:shd w:val="clear" w:color="auto" w:fill="FFFFFF"/>
        <w:tabs>
          <w:tab w:val="left" w:pos="955"/>
        </w:tabs>
        <w:ind w:firstLine="709"/>
        <w:contextualSpacing/>
        <w:jc w:val="both"/>
        <w:rPr>
          <w:b/>
          <w:color w:val="000000"/>
          <w:spacing w:val="2"/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55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17C2E">
        <w:rPr>
          <w:b/>
          <w:color w:val="000000"/>
          <w:spacing w:val="2"/>
          <w:sz w:val="28"/>
          <w:szCs w:val="28"/>
        </w:rPr>
        <w:t xml:space="preserve">Затраты   на   повременную   оплату   местных,   междугородних и международных </w:t>
      </w:r>
      <w:r w:rsidRPr="00517C2E">
        <w:rPr>
          <w:b/>
          <w:color w:val="000000"/>
          <w:sz w:val="28"/>
          <w:szCs w:val="28"/>
        </w:rPr>
        <w:t xml:space="preserve">телефонных соединений </w:t>
      </w:r>
      <w:r w:rsidR="001C1017">
        <w:rPr>
          <w:rFonts w:cs="Calibri"/>
          <w:b/>
          <w:noProof/>
          <w:position w:val="-12"/>
          <w:sz w:val="28"/>
          <w:szCs w:val="28"/>
        </w:rPr>
        <w:drawing>
          <wp:inline distT="0" distB="0" distL="0" distR="0">
            <wp:extent cx="419100" cy="243840"/>
            <wp:effectExtent l="0" t="0" r="0" b="3810"/>
            <wp:docPr id="1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shd w:val="clear" w:color="auto" w:fill="FFFFFF"/>
        <w:tabs>
          <w:tab w:val="left" w:pos="955"/>
        </w:tabs>
        <w:ind w:firstLine="709"/>
        <w:contextualSpacing/>
        <w:jc w:val="both"/>
        <w:rPr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4221480" cy="998220"/>
            <wp:effectExtent l="0" t="0" r="7620" b="0"/>
            <wp:docPr id="1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551866" w:rsidP="00551866">
      <w:pPr>
        <w:shd w:val="clear" w:color="auto" w:fill="FFFFFF"/>
        <w:contextualSpacing/>
        <w:rPr>
          <w:sz w:val="28"/>
          <w:szCs w:val="28"/>
        </w:rPr>
      </w:pPr>
    </w:p>
    <w:p w:rsidR="00551866" w:rsidRPr="00517C2E" w:rsidRDefault="001C1017" w:rsidP="00551866">
      <w:pPr>
        <w:shd w:val="clear" w:color="auto" w:fill="FFFFFF"/>
        <w:ind w:right="24"/>
        <w:contextualSpacing/>
        <w:jc w:val="both"/>
        <w:rPr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5280" cy="266700"/>
            <wp:effectExtent l="0" t="0" r="0" b="0"/>
            <wp:docPr id="1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9"/>
          <w:sz w:val="28"/>
          <w:szCs w:val="28"/>
        </w:rPr>
        <w:t xml:space="preserve"> - количество абонентских номеров для передачи голосовой информации, </w:t>
      </w:r>
      <w:r w:rsidR="00551866" w:rsidRPr="00517C2E">
        <w:rPr>
          <w:color w:val="000000"/>
          <w:sz w:val="28"/>
          <w:szCs w:val="28"/>
        </w:rPr>
        <w:t xml:space="preserve">используемых для местных телефонных соединений, с </w:t>
      </w:r>
      <w:r w:rsidR="00551866" w:rsidRPr="00517C2E">
        <w:rPr>
          <w:color w:val="000000"/>
          <w:sz w:val="28"/>
          <w:szCs w:val="28"/>
          <w:lang w:val="en-US"/>
        </w:rPr>
        <w:t>g</w:t>
      </w:r>
      <w:r w:rsidR="00551866" w:rsidRPr="00517C2E">
        <w:rPr>
          <w:color w:val="000000"/>
          <w:sz w:val="28"/>
          <w:szCs w:val="28"/>
        </w:rPr>
        <w:t>-м тарифом;</w:t>
      </w:r>
    </w:p>
    <w:p w:rsidR="00551866" w:rsidRPr="00517C2E" w:rsidRDefault="001C1017" w:rsidP="00551866">
      <w:pPr>
        <w:shd w:val="clear" w:color="auto" w:fill="FFFFFF"/>
        <w:ind w:right="53"/>
        <w:contextualSpacing/>
        <w:jc w:val="both"/>
        <w:rPr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04800" cy="266700"/>
            <wp:effectExtent l="0" t="0" r="0" b="0"/>
            <wp:docPr id="1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3"/>
          <w:sz w:val="28"/>
          <w:szCs w:val="28"/>
        </w:rPr>
        <w:t xml:space="preserve"> - продолжительность местных телефонных соединений в месяц в расчете на 1 </w:t>
      </w:r>
      <w:r w:rsidR="00551866" w:rsidRPr="00517C2E">
        <w:rPr>
          <w:color w:val="000000"/>
          <w:sz w:val="28"/>
          <w:szCs w:val="28"/>
        </w:rPr>
        <w:t xml:space="preserve">абонентский номер для передачи голосовой информации по </w:t>
      </w:r>
      <w:r w:rsidR="00551866" w:rsidRPr="00517C2E">
        <w:rPr>
          <w:color w:val="000000"/>
          <w:sz w:val="28"/>
          <w:szCs w:val="28"/>
          <w:lang w:val="en-US"/>
        </w:rPr>
        <w:t>g</w:t>
      </w:r>
      <w:r w:rsidR="00551866" w:rsidRPr="00517C2E">
        <w:rPr>
          <w:color w:val="000000"/>
          <w:sz w:val="28"/>
          <w:szCs w:val="28"/>
        </w:rPr>
        <w:t>-му тарифу;</w:t>
      </w:r>
    </w:p>
    <w:p w:rsidR="00551866" w:rsidRPr="00517C2E" w:rsidRDefault="001C1017" w:rsidP="00551866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97180" cy="266700"/>
            <wp:effectExtent l="0" t="0" r="0" b="0"/>
            <wp:docPr id="1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z w:val="28"/>
          <w:szCs w:val="28"/>
        </w:rPr>
        <w:t xml:space="preserve">- цена минуты разговора при местных телефонных соединениях по </w:t>
      </w:r>
      <w:r w:rsidR="00551866" w:rsidRPr="00517C2E">
        <w:rPr>
          <w:color w:val="000000"/>
          <w:sz w:val="28"/>
          <w:szCs w:val="28"/>
          <w:lang w:val="en-US"/>
        </w:rPr>
        <w:t>g</w:t>
      </w:r>
      <w:r w:rsidR="00551866" w:rsidRPr="00517C2E">
        <w:rPr>
          <w:color w:val="000000"/>
          <w:sz w:val="28"/>
          <w:szCs w:val="28"/>
        </w:rPr>
        <w:t>-му тарифу;</w:t>
      </w:r>
    </w:p>
    <w:p w:rsidR="00551866" w:rsidRPr="00517C2E" w:rsidRDefault="001C1017" w:rsidP="00551866">
      <w:pPr>
        <w:shd w:val="clear" w:color="auto" w:fill="FFFFFF"/>
        <w:ind w:right="29"/>
        <w:contextualSpacing/>
        <w:jc w:val="both"/>
        <w:rPr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50520" cy="266700"/>
            <wp:effectExtent l="0" t="0" r="0" b="0"/>
            <wp:docPr id="1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1"/>
          <w:sz w:val="28"/>
          <w:szCs w:val="28"/>
        </w:rPr>
        <w:t xml:space="preserve"> - количество месяцев предоставления услуги местной телефонной связи по </w:t>
      </w:r>
      <w:r w:rsidR="00551866" w:rsidRPr="00517C2E">
        <w:rPr>
          <w:color w:val="000000"/>
          <w:spacing w:val="1"/>
          <w:sz w:val="28"/>
          <w:szCs w:val="28"/>
          <w:lang w:val="en-US"/>
        </w:rPr>
        <w:t>g</w:t>
      </w:r>
      <w:r w:rsidR="00551866" w:rsidRPr="00517C2E">
        <w:rPr>
          <w:color w:val="000000"/>
          <w:spacing w:val="1"/>
          <w:sz w:val="28"/>
          <w:szCs w:val="28"/>
        </w:rPr>
        <w:t xml:space="preserve">-му </w:t>
      </w:r>
      <w:r w:rsidR="00551866" w:rsidRPr="00517C2E">
        <w:rPr>
          <w:color w:val="000000"/>
          <w:spacing w:val="-3"/>
          <w:sz w:val="28"/>
          <w:szCs w:val="28"/>
        </w:rPr>
        <w:t>тарифу;</w:t>
      </w:r>
    </w:p>
    <w:p w:rsidR="00551866" w:rsidRPr="00517C2E" w:rsidRDefault="001C1017" w:rsidP="00551866">
      <w:pPr>
        <w:shd w:val="clear" w:color="auto" w:fill="FFFFFF"/>
        <w:ind w:right="29"/>
        <w:contextualSpacing/>
        <w:jc w:val="both"/>
        <w:rPr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5280" cy="266700"/>
            <wp:effectExtent l="0" t="0" r="7620" b="0"/>
            <wp:docPr id="1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7"/>
          <w:sz w:val="28"/>
          <w:szCs w:val="28"/>
        </w:rPr>
        <w:t xml:space="preserve">- количество абонентских номеров для передачи голосовой информации, </w:t>
      </w:r>
      <w:r w:rsidR="00551866" w:rsidRPr="00517C2E">
        <w:rPr>
          <w:color w:val="000000"/>
          <w:sz w:val="28"/>
          <w:szCs w:val="28"/>
        </w:rPr>
        <w:t xml:space="preserve">используемых для междугородних телефонных соединений, с </w:t>
      </w:r>
      <w:r w:rsidR="00551866" w:rsidRPr="00517C2E">
        <w:rPr>
          <w:color w:val="000000"/>
          <w:spacing w:val="11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11"/>
          <w:sz w:val="28"/>
          <w:szCs w:val="28"/>
        </w:rPr>
        <w:t>-м</w:t>
      </w:r>
      <w:r w:rsidR="00551866" w:rsidRPr="00517C2E">
        <w:rPr>
          <w:color w:val="000000"/>
          <w:sz w:val="28"/>
          <w:szCs w:val="28"/>
        </w:rPr>
        <w:t xml:space="preserve"> тарифом;</w:t>
      </w:r>
    </w:p>
    <w:p w:rsidR="00551866" w:rsidRPr="00517C2E" w:rsidRDefault="001C1017" w:rsidP="00551866">
      <w:pPr>
        <w:shd w:val="clear" w:color="auto" w:fill="FFFFFF"/>
        <w:ind w:right="62"/>
        <w:contextualSpacing/>
        <w:jc w:val="both"/>
        <w:rPr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97180" cy="266700"/>
            <wp:effectExtent l="0" t="0" r="7620" b="0"/>
            <wp:docPr id="1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-2"/>
          <w:sz w:val="28"/>
          <w:szCs w:val="28"/>
        </w:rPr>
        <w:t xml:space="preserve">- продолжительность междугородних телефонных соединений в месяц в расчете на 1 </w:t>
      </w:r>
      <w:r w:rsidR="00551866" w:rsidRPr="00517C2E">
        <w:rPr>
          <w:color w:val="000000"/>
          <w:sz w:val="28"/>
          <w:szCs w:val="28"/>
        </w:rPr>
        <w:t xml:space="preserve">абонентский телефонный номер для передачи голосовой информации по </w:t>
      </w:r>
      <w:r w:rsidR="00551866" w:rsidRPr="00517C2E">
        <w:rPr>
          <w:color w:val="000000"/>
          <w:sz w:val="28"/>
          <w:szCs w:val="28"/>
          <w:lang w:val="en-US"/>
        </w:rPr>
        <w:t>i</w:t>
      </w:r>
      <w:r w:rsidR="00551866" w:rsidRPr="00517C2E">
        <w:rPr>
          <w:color w:val="000000"/>
          <w:sz w:val="28"/>
          <w:szCs w:val="28"/>
        </w:rPr>
        <w:t>-му тарифу;</w:t>
      </w:r>
    </w:p>
    <w:p w:rsidR="00551866" w:rsidRPr="00517C2E" w:rsidRDefault="001C1017" w:rsidP="00551866">
      <w:pPr>
        <w:shd w:val="clear" w:color="auto" w:fill="FFFFFF"/>
        <w:ind w:right="29"/>
        <w:contextualSpacing/>
        <w:jc w:val="both"/>
        <w:rPr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97180" cy="266700"/>
            <wp:effectExtent l="0" t="0" r="7620" b="0"/>
            <wp:docPr id="1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5"/>
          <w:sz w:val="28"/>
          <w:szCs w:val="28"/>
        </w:rPr>
        <w:t xml:space="preserve">- цена минуты разговора при междугородних телефонных соединениях по </w:t>
      </w:r>
      <w:r w:rsidR="00551866" w:rsidRPr="00517C2E">
        <w:rPr>
          <w:color w:val="000000"/>
          <w:spacing w:val="5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5"/>
          <w:sz w:val="28"/>
          <w:szCs w:val="28"/>
        </w:rPr>
        <w:t xml:space="preserve">-му </w:t>
      </w:r>
      <w:r w:rsidR="00551866" w:rsidRPr="00517C2E">
        <w:rPr>
          <w:color w:val="000000"/>
          <w:spacing w:val="-3"/>
          <w:sz w:val="28"/>
          <w:szCs w:val="28"/>
        </w:rPr>
        <w:t>тарифу;</w:t>
      </w:r>
    </w:p>
    <w:p w:rsidR="00551866" w:rsidRPr="00517C2E" w:rsidRDefault="001C1017" w:rsidP="00551866">
      <w:pPr>
        <w:shd w:val="clear" w:color="auto" w:fill="FFFFFF"/>
        <w:ind w:right="38"/>
        <w:contextualSpacing/>
        <w:jc w:val="both"/>
        <w:rPr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50520" cy="266700"/>
            <wp:effectExtent l="0" t="0" r="0" b="0"/>
            <wp:docPr id="1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-1"/>
          <w:sz w:val="28"/>
          <w:szCs w:val="28"/>
        </w:rPr>
        <w:t xml:space="preserve">- количество месяцев предоставления услуги междугородней телефонной связи по </w:t>
      </w:r>
      <w:r w:rsidR="00551866" w:rsidRPr="00517C2E">
        <w:rPr>
          <w:color w:val="000000"/>
          <w:spacing w:val="-1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-1"/>
          <w:sz w:val="28"/>
          <w:szCs w:val="28"/>
        </w:rPr>
        <w:t>-</w:t>
      </w:r>
      <w:r w:rsidR="00551866" w:rsidRPr="00517C2E">
        <w:rPr>
          <w:color w:val="000000"/>
          <w:spacing w:val="-3"/>
          <w:sz w:val="28"/>
          <w:szCs w:val="28"/>
        </w:rPr>
        <w:t>му тарифу;</w:t>
      </w:r>
    </w:p>
    <w:p w:rsidR="00551866" w:rsidRPr="00517C2E" w:rsidRDefault="001C1017" w:rsidP="00551866">
      <w:pPr>
        <w:shd w:val="clear" w:color="auto" w:fill="FFFFFF"/>
        <w:ind w:right="38"/>
        <w:contextualSpacing/>
        <w:jc w:val="both"/>
        <w:rPr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50520" cy="266700"/>
            <wp:effectExtent l="0" t="0" r="0" b="0"/>
            <wp:docPr id="2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8"/>
          <w:sz w:val="28"/>
          <w:szCs w:val="28"/>
        </w:rPr>
        <w:t xml:space="preserve">- количество абонентских номеров для передачи голосовой информации, </w:t>
      </w:r>
      <w:r w:rsidR="00551866" w:rsidRPr="00517C2E">
        <w:rPr>
          <w:color w:val="000000"/>
          <w:sz w:val="28"/>
          <w:szCs w:val="28"/>
        </w:rPr>
        <w:t xml:space="preserve">используемых для международных телефонных соединений, с </w:t>
      </w:r>
      <w:r w:rsidR="00551866" w:rsidRPr="00517C2E">
        <w:rPr>
          <w:color w:val="000000"/>
          <w:sz w:val="28"/>
          <w:szCs w:val="28"/>
          <w:lang w:val="en-US"/>
        </w:rPr>
        <w:t>j</w:t>
      </w:r>
      <w:r w:rsidR="00551866" w:rsidRPr="00517C2E">
        <w:rPr>
          <w:color w:val="000000"/>
          <w:sz w:val="28"/>
          <w:szCs w:val="28"/>
        </w:rPr>
        <w:t>-м тарифом;</w:t>
      </w:r>
    </w:p>
    <w:p w:rsidR="00551866" w:rsidRPr="00517C2E" w:rsidRDefault="001C1017" w:rsidP="00551866">
      <w:pPr>
        <w:shd w:val="clear" w:color="auto" w:fill="FFFFFF"/>
        <w:ind w:right="24"/>
        <w:contextualSpacing/>
        <w:jc w:val="both"/>
        <w:rPr>
          <w:color w:val="000000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27660" cy="266700"/>
            <wp:effectExtent l="0" t="0" r="0" b="0"/>
            <wp:docPr id="2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3"/>
          <w:sz w:val="28"/>
          <w:szCs w:val="28"/>
        </w:rPr>
        <w:t xml:space="preserve">- продолжительность </w:t>
      </w:r>
      <w:proofErr w:type="gramStart"/>
      <w:r w:rsidR="00551866" w:rsidRPr="00517C2E">
        <w:rPr>
          <w:color w:val="000000"/>
          <w:spacing w:val="3"/>
          <w:sz w:val="28"/>
          <w:szCs w:val="28"/>
        </w:rPr>
        <w:t>международных</w:t>
      </w:r>
      <w:proofErr w:type="gramEnd"/>
      <w:r w:rsidR="00551866" w:rsidRPr="00517C2E">
        <w:rPr>
          <w:color w:val="000000"/>
          <w:spacing w:val="3"/>
          <w:sz w:val="28"/>
          <w:szCs w:val="28"/>
        </w:rPr>
        <w:t xml:space="preserve"> телефонных соединении в месяц в расчете на </w:t>
      </w:r>
      <w:r w:rsidR="00551866" w:rsidRPr="00517C2E">
        <w:rPr>
          <w:color w:val="000000"/>
          <w:sz w:val="28"/>
          <w:szCs w:val="28"/>
        </w:rPr>
        <w:t xml:space="preserve">1 абонентский номер для передачи голосовой информации по </w:t>
      </w:r>
      <w:r w:rsidR="00551866" w:rsidRPr="00517C2E">
        <w:rPr>
          <w:color w:val="000000"/>
          <w:sz w:val="28"/>
          <w:szCs w:val="28"/>
          <w:lang w:val="en-US"/>
        </w:rPr>
        <w:t>j</w:t>
      </w:r>
      <w:r w:rsidR="00551866" w:rsidRPr="00517C2E">
        <w:rPr>
          <w:color w:val="000000"/>
          <w:sz w:val="28"/>
          <w:szCs w:val="28"/>
        </w:rPr>
        <w:t>-му тарифу;</w:t>
      </w:r>
    </w:p>
    <w:p w:rsidR="00551866" w:rsidRPr="00517C2E" w:rsidRDefault="001C1017" w:rsidP="00551866">
      <w:pPr>
        <w:shd w:val="clear" w:color="auto" w:fill="FFFFFF"/>
        <w:ind w:right="38"/>
        <w:contextualSpacing/>
        <w:jc w:val="both"/>
        <w:rPr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04800" cy="266700"/>
            <wp:effectExtent l="0" t="0" r="0" b="0"/>
            <wp:docPr id="2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4"/>
          <w:sz w:val="28"/>
          <w:szCs w:val="28"/>
        </w:rPr>
        <w:t xml:space="preserve">- цена минуты разговора при международных телефонных соединениях по </w:t>
      </w:r>
      <w:r w:rsidR="00551866" w:rsidRPr="00517C2E">
        <w:rPr>
          <w:color w:val="000000"/>
          <w:spacing w:val="4"/>
          <w:sz w:val="28"/>
          <w:szCs w:val="28"/>
          <w:lang w:val="en-US"/>
        </w:rPr>
        <w:t>j</w:t>
      </w:r>
      <w:r w:rsidR="00551866" w:rsidRPr="00517C2E">
        <w:rPr>
          <w:color w:val="000000"/>
          <w:spacing w:val="4"/>
          <w:sz w:val="28"/>
          <w:szCs w:val="28"/>
        </w:rPr>
        <w:t xml:space="preserve">-му </w:t>
      </w:r>
      <w:r w:rsidR="00551866" w:rsidRPr="00517C2E">
        <w:rPr>
          <w:color w:val="000000"/>
          <w:spacing w:val="-3"/>
          <w:sz w:val="28"/>
          <w:szCs w:val="28"/>
        </w:rPr>
        <w:t>тарифу;</w:t>
      </w:r>
    </w:p>
    <w:p w:rsidR="00551866" w:rsidRPr="00517C2E" w:rsidRDefault="001C1017" w:rsidP="00551866">
      <w:pPr>
        <w:shd w:val="clear" w:color="auto" w:fill="FFFFFF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58140" cy="266700"/>
            <wp:effectExtent l="0" t="0" r="3810" b="0"/>
            <wp:docPr id="2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-2"/>
          <w:sz w:val="28"/>
          <w:szCs w:val="28"/>
        </w:rPr>
        <w:t xml:space="preserve">- количество месяцев предоставления услуги международной телефонной связи по </w:t>
      </w:r>
      <w:r w:rsidR="00551866" w:rsidRPr="00517C2E">
        <w:rPr>
          <w:color w:val="000000"/>
          <w:spacing w:val="-2"/>
          <w:sz w:val="28"/>
          <w:szCs w:val="28"/>
          <w:lang w:val="en-US"/>
        </w:rPr>
        <w:t>j</w:t>
      </w:r>
      <w:r w:rsidR="00551866" w:rsidRPr="00517C2E">
        <w:rPr>
          <w:color w:val="000000"/>
          <w:spacing w:val="-2"/>
          <w:sz w:val="28"/>
          <w:szCs w:val="28"/>
        </w:rPr>
        <w:t>-</w:t>
      </w:r>
      <w:r w:rsidR="00551866" w:rsidRPr="00517C2E">
        <w:rPr>
          <w:color w:val="000000"/>
          <w:spacing w:val="-3"/>
          <w:sz w:val="28"/>
          <w:szCs w:val="28"/>
        </w:rPr>
        <w:t>му тарифу.</w:t>
      </w:r>
    </w:p>
    <w:p w:rsidR="00551866" w:rsidRPr="00517C2E" w:rsidRDefault="00551866" w:rsidP="00551866">
      <w:pPr>
        <w:shd w:val="clear" w:color="auto" w:fill="FFFFFF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802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2"/>
          <w:sz w:val="28"/>
          <w:szCs w:val="28"/>
        </w:rPr>
        <w:t xml:space="preserve">Затраты на оплату услуг подвижной связи </w:t>
      </w:r>
      <w:r w:rsidR="001C1017">
        <w:rPr>
          <w:rFonts w:cs="Calibri"/>
          <w:b/>
          <w:noProof/>
          <w:position w:val="-12"/>
          <w:sz w:val="28"/>
          <w:szCs w:val="28"/>
        </w:rPr>
        <w:drawing>
          <wp:inline distT="0" distB="0" distL="0" distR="0">
            <wp:extent cx="411480" cy="243840"/>
            <wp:effectExtent l="0" t="0" r="7620" b="3810"/>
            <wp:docPr id="2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rFonts w:cs="Calibri"/>
          <w:sz w:val="28"/>
          <w:szCs w:val="28"/>
        </w:rPr>
        <w:t xml:space="preserve"> </w:t>
      </w:r>
      <w:r w:rsidRPr="00517C2E">
        <w:rPr>
          <w:color w:val="000000"/>
          <w:spacing w:val="2"/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2270760" cy="480060"/>
            <wp:effectExtent l="0" t="0" r="0" b="0"/>
            <wp:docPr id="2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pStyle w:val="40"/>
        <w:shd w:val="clear" w:color="auto" w:fill="auto"/>
        <w:spacing w:before="0" w:after="0" w:line="240" w:lineRule="auto"/>
        <w:ind w:left="760" w:hanging="760"/>
        <w:rPr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  <w:lang w:val="ru-RU" w:eastAsia="ru-RU"/>
        </w:rPr>
        <w:drawing>
          <wp:inline distT="0" distB="0" distL="0" distR="0">
            <wp:extent cx="358140" cy="266700"/>
            <wp:effectExtent l="0" t="0" r="3810" b="0"/>
            <wp:docPr id="2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-1"/>
          <w:sz w:val="28"/>
          <w:szCs w:val="28"/>
        </w:rPr>
        <w:t xml:space="preserve">- </w:t>
      </w:r>
      <w:r w:rsidR="00551866" w:rsidRPr="00517C2E">
        <w:rPr>
          <w:sz w:val="28"/>
          <w:szCs w:val="28"/>
        </w:rPr>
        <w:t>количество абонентских номеров пользовательского (оконечного) оборудования,</w:t>
      </w: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left="20" w:right="20" w:firstLine="0"/>
        <w:rPr>
          <w:sz w:val="28"/>
          <w:szCs w:val="28"/>
        </w:rPr>
      </w:pPr>
      <w:r w:rsidRPr="00517C2E">
        <w:rPr>
          <w:sz w:val="28"/>
          <w:szCs w:val="28"/>
        </w:rPr>
        <w:t xml:space="preserve">подключенного к сети подвижной связи (далее - номер абонентской станции) по </w:t>
      </w:r>
      <w:r w:rsidRPr="00517C2E">
        <w:rPr>
          <w:sz w:val="28"/>
          <w:szCs w:val="28"/>
          <w:lang w:val="en-US" w:eastAsia="en-US" w:bidi="en-US"/>
        </w:rPr>
        <w:t>i</w:t>
      </w:r>
      <w:r w:rsidRPr="00517C2E">
        <w:rPr>
          <w:sz w:val="28"/>
          <w:szCs w:val="28"/>
        </w:rPr>
        <w:t>-й должности в соответствии с нормативами, определяемыми муниципальными органами в соответствии с пунктом 7 раздела 1 настоящих Правил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приложением № 1 к настоящим Правилам (далее - нормативы затрат на приобретение средств связи);</w:t>
      </w:r>
    </w:p>
    <w:p w:rsidR="00551866" w:rsidRPr="00517C2E" w:rsidRDefault="001C1017" w:rsidP="00551866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27660" cy="266700"/>
            <wp:effectExtent l="0" t="0" r="0" b="0"/>
            <wp:docPr id="2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7"/>
          <w:sz w:val="28"/>
          <w:szCs w:val="28"/>
        </w:rPr>
        <w:t xml:space="preserve">- ежемесячная цена услуги подвижной связи в расчете на 1 номер сотовой </w:t>
      </w:r>
      <w:r w:rsidR="00551866" w:rsidRPr="00517C2E">
        <w:rPr>
          <w:color w:val="000000"/>
          <w:spacing w:val="-1"/>
          <w:sz w:val="28"/>
          <w:szCs w:val="28"/>
        </w:rPr>
        <w:t xml:space="preserve">абонентской станции </w:t>
      </w:r>
      <w:r w:rsidR="00551866" w:rsidRPr="00517C2E">
        <w:rPr>
          <w:color w:val="000000"/>
          <w:spacing w:val="-1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-1"/>
          <w:sz w:val="28"/>
          <w:szCs w:val="28"/>
        </w:rPr>
        <w:t xml:space="preserve">-й должности в соответствии с нормативами </w:t>
      </w:r>
      <w:r w:rsidR="00551866" w:rsidRPr="00517C2E">
        <w:rPr>
          <w:sz w:val="28"/>
          <w:szCs w:val="28"/>
        </w:rPr>
        <w:t>муниципальных органов</w:t>
      </w:r>
      <w:r w:rsidR="00551866" w:rsidRPr="00517C2E">
        <w:rPr>
          <w:color w:val="000000"/>
          <w:spacing w:val="-1"/>
          <w:sz w:val="28"/>
          <w:szCs w:val="28"/>
        </w:rPr>
        <w:t xml:space="preserve">, </w:t>
      </w:r>
      <w:r w:rsidR="00551866" w:rsidRPr="00517C2E">
        <w:rPr>
          <w:color w:val="000000"/>
          <w:spacing w:val="1"/>
          <w:sz w:val="28"/>
          <w:szCs w:val="28"/>
        </w:rPr>
        <w:t>определенными с учетом нормативов затрат на приобретение сре</w:t>
      </w:r>
      <w:proofErr w:type="gramStart"/>
      <w:r w:rsidR="00551866" w:rsidRPr="00517C2E">
        <w:rPr>
          <w:color w:val="000000"/>
          <w:spacing w:val="1"/>
          <w:sz w:val="28"/>
          <w:szCs w:val="28"/>
        </w:rPr>
        <w:t>дств св</w:t>
      </w:r>
      <w:proofErr w:type="gramEnd"/>
      <w:r w:rsidR="00551866" w:rsidRPr="00517C2E">
        <w:rPr>
          <w:color w:val="000000"/>
          <w:spacing w:val="1"/>
          <w:sz w:val="28"/>
          <w:szCs w:val="28"/>
        </w:rPr>
        <w:t>язи;</w:t>
      </w:r>
    </w:p>
    <w:p w:rsidR="00551866" w:rsidRPr="00517C2E" w:rsidRDefault="001C1017" w:rsidP="00551866">
      <w:pPr>
        <w:shd w:val="clear" w:color="auto" w:fill="FFFFFF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2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1"/>
          <w:sz w:val="28"/>
          <w:szCs w:val="28"/>
        </w:rPr>
        <w:t xml:space="preserve">- количество месяцев предоставления услуги подвижной связи по </w:t>
      </w:r>
      <w:r w:rsidR="00551866" w:rsidRPr="00517C2E">
        <w:rPr>
          <w:color w:val="000000"/>
          <w:spacing w:val="1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1"/>
          <w:sz w:val="28"/>
          <w:szCs w:val="28"/>
        </w:rPr>
        <w:t>-й должности.</w:t>
      </w:r>
    </w:p>
    <w:p w:rsidR="00551866" w:rsidRPr="00517C2E" w:rsidRDefault="00551866" w:rsidP="00551866">
      <w:pPr>
        <w:shd w:val="clear" w:color="auto" w:fill="FFFFFF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802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z w:val="28"/>
          <w:szCs w:val="28"/>
        </w:rPr>
        <w:t xml:space="preserve">Затраты на передачу данных с использованием информационно-телекоммуникационной </w:t>
      </w:r>
      <w:r w:rsidRPr="00517C2E">
        <w:rPr>
          <w:b/>
          <w:color w:val="000000"/>
          <w:spacing w:val="6"/>
          <w:sz w:val="28"/>
          <w:szCs w:val="28"/>
        </w:rPr>
        <w:t xml:space="preserve">сети  «Интернет»  (далее  -  сеть «Интернет») и услуги интернет-провайдеров для планшетных </w:t>
      </w:r>
      <w:r w:rsidRPr="00517C2E">
        <w:rPr>
          <w:b/>
          <w:color w:val="000000"/>
          <w:spacing w:val="1"/>
          <w:sz w:val="28"/>
          <w:szCs w:val="28"/>
        </w:rPr>
        <w:t xml:space="preserve">компьютеров </w:t>
      </w:r>
      <w:r w:rsidR="001C1017">
        <w:rPr>
          <w:rFonts w:cs="Calibri"/>
          <w:b/>
          <w:noProof/>
          <w:position w:val="-10"/>
          <w:sz w:val="28"/>
          <w:szCs w:val="28"/>
        </w:rPr>
        <w:drawing>
          <wp:inline distT="0" distB="0" distL="0" distR="0">
            <wp:extent cx="381000" cy="236220"/>
            <wp:effectExtent l="0" t="0" r="0" b="0"/>
            <wp:docPr id="2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rFonts w:cs="Calibri"/>
          <w:sz w:val="28"/>
          <w:szCs w:val="28"/>
        </w:rPr>
        <w:t xml:space="preserve"> </w:t>
      </w:r>
      <w:r w:rsidRPr="00517C2E">
        <w:rPr>
          <w:color w:val="000000"/>
          <w:spacing w:val="1"/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shd w:val="clear" w:color="auto" w:fill="FFFFFF"/>
        <w:ind w:right="34" w:firstLine="567"/>
        <w:contextualSpacing/>
        <w:jc w:val="center"/>
        <w:rPr>
          <w:color w:val="000000"/>
          <w:spacing w:val="29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2156460" cy="480060"/>
            <wp:effectExtent l="0" t="0" r="0" b="0"/>
            <wp:docPr id="3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5280" cy="266700"/>
            <wp:effectExtent l="0" t="0" r="7620" b="0"/>
            <wp:docPr id="3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rFonts w:cs="Calibri"/>
          <w:sz w:val="28"/>
          <w:szCs w:val="28"/>
        </w:rPr>
        <w:t xml:space="preserve"> - количество SIM-карт по i-й должности;</w:t>
      </w:r>
    </w:p>
    <w:p w:rsidR="00551866" w:rsidRPr="00517C2E" w:rsidRDefault="001C1017" w:rsidP="0055186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97180" cy="266700"/>
            <wp:effectExtent l="0" t="0" r="7620" b="0"/>
            <wp:docPr id="3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rFonts w:cs="Calibri"/>
          <w:sz w:val="28"/>
          <w:szCs w:val="28"/>
        </w:rPr>
        <w:t xml:space="preserve"> - ежемесячная цена в расчете на 1 SIM-карту по i-й должности;</w:t>
      </w:r>
    </w:p>
    <w:p w:rsidR="00551866" w:rsidRPr="00517C2E" w:rsidRDefault="001C1017" w:rsidP="0055186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50520" cy="266700"/>
            <wp:effectExtent l="0" t="0" r="0" b="0"/>
            <wp:docPr id="3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rFonts w:cs="Calibri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551866" w:rsidRPr="00517C2E" w:rsidRDefault="00551866" w:rsidP="00551866">
      <w:pPr>
        <w:ind w:firstLine="539"/>
        <w:contextualSpacing/>
        <w:jc w:val="both"/>
        <w:rPr>
          <w:rFonts w:cs="Calibri"/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864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 xml:space="preserve">Затраты на передачу данных с использованием сети «Интернет» и услуг Интернет-провайдеров </w:t>
      </w:r>
      <w:r w:rsidR="001C1017"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327660" cy="236220"/>
            <wp:effectExtent l="0" t="0" r="0" b="0"/>
            <wp:docPr id="3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43100" cy="480060"/>
            <wp:effectExtent l="0" t="0" r="0" b="0"/>
            <wp:docPr id="3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81940" cy="266700"/>
            <wp:effectExtent l="0" t="0" r="3810" b="0"/>
            <wp:docPr id="3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36220" cy="266700"/>
            <wp:effectExtent l="0" t="0" r="0" b="0"/>
            <wp:docPr id="3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7180" cy="266700"/>
            <wp:effectExtent l="0" t="0" r="7620" b="0"/>
            <wp:docPr id="3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551866" w:rsidRPr="00517C2E" w:rsidRDefault="00551866" w:rsidP="00551866">
      <w:pPr>
        <w:shd w:val="clear" w:color="auto" w:fill="FFFFFF"/>
        <w:tabs>
          <w:tab w:val="left" w:pos="792"/>
        </w:tabs>
        <w:ind w:firstLine="567"/>
        <w:contextualSpacing/>
        <w:jc w:val="both"/>
        <w:rPr>
          <w:color w:val="000000"/>
          <w:spacing w:val="-17"/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1"/>
          <w:sz w:val="28"/>
          <w:szCs w:val="28"/>
        </w:rPr>
        <w:t>Затраты на электросвязь, относящуюся к связи специального назначения, используемой на региональном уровне (З</w:t>
      </w:r>
      <w:r w:rsidRPr="00517C2E">
        <w:rPr>
          <w:b/>
          <w:color w:val="000000"/>
          <w:spacing w:val="1"/>
          <w:sz w:val="28"/>
          <w:szCs w:val="28"/>
          <w:vertAlign w:val="subscript"/>
        </w:rPr>
        <w:t>рпс</w:t>
      </w:r>
      <w:r w:rsidRPr="00517C2E">
        <w:rPr>
          <w:b/>
          <w:color w:val="000000"/>
          <w:spacing w:val="1"/>
          <w:sz w:val="28"/>
          <w:szCs w:val="28"/>
        </w:rPr>
        <w:t>)</w:t>
      </w:r>
      <w:r w:rsidRPr="00517C2E">
        <w:rPr>
          <w:color w:val="000000"/>
          <w:spacing w:val="1"/>
          <w:sz w:val="28"/>
          <w:szCs w:val="28"/>
        </w:rPr>
        <w:t xml:space="preserve"> определяются по формуле:</w:t>
      </w:r>
    </w:p>
    <w:p w:rsidR="00551866" w:rsidRPr="00517C2E" w:rsidRDefault="00551866" w:rsidP="00551866">
      <w:pPr>
        <w:shd w:val="clear" w:color="auto" w:fill="FFFFFF"/>
        <w:tabs>
          <w:tab w:val="left" w:pos="3402"/>
        </w:tabs>
        <w:ind w:firstLine="567"/>
        <w:contextualSpacing/>
        <w:jc w:val="both"/>
        <w:rPr>
          <w:sz w:val="28"/>
          <w:szCs w:val="28"/>
        </w:rPr>
      </w:pPr>
      <w:r w:rsidRPr="00517C2E">
        <w:rPr>
          <w:sz w:val="28"/>
          <w:szCs w:val="28"/>
        </w:rPr>
        <w:t xml:space="preserve">                                            </w:t>
      </w:r>
      <w:r w:rsidR="001C1017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294890" cy="514985"/>
                <wp:effectExtent l="0" t="0" r="635" b="0"/>
                <wp:docPr id="432" name="Полотно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1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847850" y="130175"/>
                            <a:ext cx="463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596390" y="130175"/>
                            <a:ext cx="2254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где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1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522730" y="130175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268095" y="130175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16940" y="130175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23240" y="130175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130175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pPr>
                                <w:ind w:right="-5125"/>
                              </w:pP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0340" y="23368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Pr="008D1827" w:rsidRDefault="00494508" w:rsidP="0055186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387475" y="280670"/>
                            <a:ext cx="15049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Pr="008D1827" w:rsidRDefault="00494508" w:rsidP="0055186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D1827">
                                <w:rPr>
                                  <w:sz w:val="16"/>
                                  <w:szCs w:val="16"/>
                                </w:rPr>
                                <w:t>рпс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2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96315" y="280670"/>
                            <a:ext cx="150495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Pr="008D1827" w:rsidRDefault="00494508" w:rsidP="0055186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D1827">
                                <w:rPr>
                                  <w:sz w:val="16"/>
                                  <w:szCs w:val="16"/>
                                </w:rPr>
                                <w:t>рпс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2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42620" y="280670"/>
                            <a:ext cx="15557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Pr="008D1827" w:rsidRDefault="00494508" w:rsidP="0055186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D1827">
                                <w:rPr>
                                  <w:sz w:val="16"/>
                                  <w:szCs w:val="16"/>
                                </w:rPr>
                                <w:t>рпс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0805" y="23368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Pr="008D1827" w:rsidRDefault="00494508" w:rsidP="0055186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D1827">
                                <w:rPr>
                                  <w:sz w:val="16"/>
                                  <w:szCs w:val="16"/>
                                </w:rPr>
                                <w:t>рпс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44905" y="111125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98195" y="111125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0025" y="111125"/>
                            <a:ext cx="901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29565" y="6477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Pr="008D1827" w:rsidRDefault="00494508" w:rsidP="0055186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7" o:spid="_x0000_s1026" editas="canvas" style="width:180.7pt;height:40.55pt;mso-position-horizontal-relative:char;mso-position-vertical-relative:line" coordsize="22948,5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948;height:5149;visibility:visible;mso-wrap-style:square">
                  <v:fill o:detectmouseclick="t"/>
                  <v:path o:connecttype="none"/>
                </v:shape>
                <v:rect id="Rectangle 49" o:spid="_x0000_s1028" style="position:absolute;left:18478;top:1301;width:46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3W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t1jBAAAA3AAAAA8AAAAAAAAAAAAAAAAAmAIAAGRycy9kb3du&#10;cmV2LnhtbFBLBQYAAAAABAAEAPUAAACGAwAAAAA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50" o:spid="_x0000_s1029" style="position:absolute;left:15963;top:1301;width:2255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VftMUA&#10;AADcAAAADwAAAGRycy9kb3ducmV2LnhtbESPQWvCQBSE70L/w/IKvYhuFLEaXaUUhB4EMfagt0f2&#10;mY1m34bs1qT99V1B8DjMzDfMct3ZStyo8aVjBaNhAoI4d7rkQsH3YTOYgfABWWPlmBT8kof16qW3&#10;xFS7lvd0y0IhIoR9igpMCHUqpc8NWfRDVxNH7+waiyHKppC6wTbCbSXHSTKVFkuOCwZr+jSUX7Mf&#10;q2CzO5bEf3Lfn89ad8nHp8xsa6XeXruPBYhAXXiGH+0vrWAyeof7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xV+0xQAAANwAAAAPAAAAAAAAAAAAAAAAAJgCAABkcnMv&#10;ZG93bnJldi54bWxQSwUGAAAAAAQABAD1AAAAig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51" o:spid="_x0000_s1030" style="position:absolute;left:15227;top:1301;width:41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Gsc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qGscAAAADcAAAADwAAAAAAAAAAAAAAAACYAgAAZHJzL2Rvd25y&#10;ZXYueG1sUEsFBgAAAAAEAAQA9QAAAIUDAAAAAA=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52" o:spid="_x0000_s1031" style="position:absolute;left:12680;top:1301;width:119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jK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iMq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3" o:spid="_x0000_s1032" style="position:absolute;left:9169;top:1301;width:92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AC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7AQAq+AAAA3AAAAA8AAAAAAAAAAAAAAAAAmAIAAGRycy9kb3ducmV2&#10;LnhtbFBLBQYAAAAABAAEAPUAAACDAwAAAAA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54" o:spid="_x0000_s1033" style="position:absolute;left:5232;top:1301;width:119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lk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5ZHBAAAA3AAAAA8AAAAAAAAAAAAAAAAAmAIAAGRycy9kb3du&#10;cmV2LnhtbFBLBQYAAAAABAAEAPUAAACGAwAAAAA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55" o:spid="_x0000_s1034" style="position:absolute;top:1301;width:83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75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e+bBAAAA3AAAAA8AAAAAAAAAAAAAAAAAmAIAAGRycy9kb3du&#10;cmV2LnhtbFBLBQYAAAAABAAEAPUAAACGAwAAAAA=&#10;" filled="f" stroked="f">
                  <v:textbox style="mso-fit-shape-to-text:t" inset="0,0,0,0">
                    <w:txbxContent>
                      <w:p w:rsidR="00494508" w:rsidRDefault="00494508" w:rsidP="00551866">
                        <w:pPr>
                          <w:ind w:right="-5125"/>
                        </w:pP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56" o:spid="_x0000_s1035" style="position:absolute;left:14503;top:2336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ef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t59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Pr="008D1827" w:rsidRDefault="00494508" w:rsidP="00551866"/>
                    </w:txbxContent>
                  </v:textbox>
                </v:rect>
                <v:rect id="Rectangle 57" o:spid="_x0000_s1036" style="position:absolute;left:13874;top:2806;width:1505;height:14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/JKcQA&#10;AADcAAAADwAAAGRycy9kb3ducmV2LnhtbESP0WoCMRRE3wv9h3ALvtXsyiK6NYoKohR80PYDLpvb&#10;zermZk2irn/fFAo+DjNzhpktetuKG/nQOFaQDzMQxJXTDdcKvr827xMQISJrbB2TggcFWMxfX2ZY&#10;anfnA92OsRYJwqFEBSbGrpQyVIYshqHriJP347zFmKSvpfZ4T3DbylGWjaXFhtOCwY7Whqrz8WoV&#10;0Gp7mJ6Wweylz0O+/xxPi+1FqcFbv/wAEamPz/B/e6cVFKMC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fySnEAAAA3AAAAA8AAAAAAAAAAAAAAAAAmAIAAGRycy9k&#10;b3ducmV2LnhtbFBLBQYAAAAABAAEAPUAAACJAwAAAAA=&#10;" filled="f" stroked="f">
                  <v:textbox inset="0,0,0,0">
                    <w:txbxContent>
                      <w:p w:rsidR="00494508" w:rsidRPr="008D1827" w:rsidRDefault="00494508" w:rsidP="00551866">
                        <w:pPr>
                          <w:rPr>
                            <w:sz w:val="16"/>
                            <w:szCs w:val="16"/>
                          </w:rPr>
                        </w:pPr>
                        <w:r w:rsidRPr="008D1827">
                          <w:rPr>
                            <w:sz w:val="16"/>
                            <w:szCs w:val="16"/>
                          </w:rPr>
                          <w:t>рпс</w:t>
                        </w:r>
                      </w:p>
                    </w:txbxContent>
                  </v:textbox>
                </v:rect>
                <v:rect id="Rectangle 58" o:spid="_x0000_s1037" style="position:absolute;left:9963;top:2806;width:1505;height:11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sssQA&#10;AADcAAAADwAAAGRycy9kb3ducmV2LnhtbESP0WoCMRRE3wX/IVyhb5pdsaJbo9iCWAQf1H7AZXO7&#10;2bq5WZOo2783hYKPw8ycYRarzjbiRj7UjhXkowwEcel0zZWCr9NmOAMRIrLGxjEp+KUAq2W/t8BC&#10;uzsf6HaMlUgQDgUqMDG2hZShNGQxjFxLnLxv5y3GJH0ltcd7gttGjrNsKi3WnBYMtvRhqDwfr1YB&#10;vW8P8591MHvp85Dvd9P5ZHtR6mXQrd9AROriM/zf/tQKJuNX+Du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TbLLEAAAA3AAAAA8AAAAAAAAAAAAAAAAAmAIAAGRycy9k&#10;b3ducmV2LnhtbFBLBQYAAAAABAAEAPUAAACJAwAAAAA=&#10;" filled="f" stroked="f">
                  <v:textbox inset="0,0,0,0">
                    <w:txbxContent>
                      <w:p w:rsidR="00494508" w:rsidRPr="008D1827" w:rsidRDefault="00494508" w:rsidP="00551866">
                        <w:pPr>
                          <w:rPr>
                            <w:sz w:val="16"/>
                            <w:szCs w:val="16"/>
                          </w:rPr>
                        </w:pPr>
                        <w:r w:rsidRPr="008D1827">
                          <w:rPr>
                            <w:sz w:val="16"/>
                            <w:szCs w:val="16"/>
                          </w:rPr>
                          <w:t>рпс</w:t>
                        </w:r>
                      </w:p>
                    </w:txbxContent>
                  </v:textbox>
                </v:rect>
                <v:rect id="Rectangle 59" o:spid="_x0000_s1038" style="position:absolute;left:6426;top:2806;width:1555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uQ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LkHEAAAA3AAAAA8AAAAAAAAAAAAAAAAAmAIAAGRycy9k&#10;b3ducmV2LnhtbFBLBQYAAAAABAAEAPUAAACJAwAAAAA=&#10;" filled="f" stroked="f">
                  <v:textbox inset="0,0,0,0">
                    <w:txbxContent>
                      <w:p w:rsidR="00494508" w:rsidRPr="008D1827" w:rsidRDefault="00494508" w:rsidP="00551866">
                        <w:pPr>
                          <w:rPr>
                            <w:sz w:val="16"/>
                            <w:szCs w:val="16"/>
                          </w:rPr>
                        </w:pPr>
                        <w:r w:rsidRPr="008D1827">
                          <w:rPr>
                            <w:sz w:val="16"/>
                            <w:szCs w:val="16"/>
                          </w:rPr>
                          <w:t>рпс</w:t>
                        </w:r>
                      </w:p>
                    </w:txbxContent>
                  </v:textbox>
                </v:rect>
                <v:rect id="Rectangle 60" o:spid="_x0000_s1039" style="position:absolute;left:908;top:2336;width:1524;height:1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Yf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dh+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Pr="008D1827" w:rsidRDefault="00494508" w:rsidP="00551866">
                        <w:pPr>
                          <w:rPr>
                            <w:sz w:val="16"/>
                            <w:szCs w:val="16"/>
                          </w:rPr>
                        </w:pPr>
                        <w:r w:rsidRPr="008D1827">
                          <w:rPr>
                            <w:sz w:val="16"/>
                            <w:szCs w:val="16"/>
                          </w:rPr>
                          <w:t>рпс</w:t>
                        </w:r>
                      </w:p>
                    </w:txbxContent>
                  </v:textbox>
                </v:rect>
                <v:rect id="Rectangle 61" o:spid="_x0000_s1040" style="position:absolute;left:11449;top:1111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MD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2TAy+AAAA3AAAAA8AAAAAAAAAAAAAAAAAmAIAAGRycy9kb3ducmV2&#10;LnhtbFBLBQYAAAAABAAEAPUAAACDAwAAAAA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62" o:spid="_x0000_s1041" style="position:absolute;left:7981;top:1111;width:909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pl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umX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pPr>
                          <w:jc w:val="center"/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63" o:spid="_x0000_s1042" style="position:absolute;left:2000;top:1111;width:901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W1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dbXvwAAANwAAAAPAAAAAAAAAAAAAAAAAJgCAABkcnMvZG93bnJl&#10;di54bWxQSwUGAAAAAAQABAD1AAAAhA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64" o:spid="_x0000_s1043" style="position:absolute;left:3295;top:647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zT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XNM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Pr="008D1827" w:rsidRDefault="00494508" w:rsidP="00551866"/>
                    </w:txbxContent>
                  </v:textbox>
                </v:rect>
                <w10:anchorlock/>
              </v:group>
            </w:pict>
          </mc:Fallback>
        </mc:AlternateContent>
      </w:r>
    </w:p>
    <w:p w:rsidR="00551866" w:rsidRPr="00517C2E" w:rsidRDefault="00551866" w:rsidP="00551866">
      <w:pPr>
        <w:shd w:val="clear" w:color="auto" w:fill="FFFFFF"/>
        <w:contextualSpacing/>
        <w:jc w:val="both"/>
        <w:rPr>
          <w:sz w:val="28"/>
          <w:szCs w:val="28"/>
        </w:rPr>
      </w:pPr>
      <w:r w:rsidRPr="00517C2E">
        <w:rPr>
          <w:color w:val="000000"/>
          <w:spacing w:val="-2"/>
          <w:sz w:val="28"/>
          <w:szCs w:val="28"/>
          <w:lang w:val="en-US"/>
        </w:rPr>
        <w:t>Q</w:t>
      </w:r>
      <w:r w:rsidRPr="00517C2E">
        <w:rPr>
          <w:color w:val="000000"/>
          <w:spacing w:val="1"/>
          <w:sz w:val="28"/>
          <w:szCs w:val="28"/>
          <w:vertAlign w:val="subscript"/>
        </w:rPr>
        <w:t xml:space="preserve">рпс </w:t>
      </w:r>
      <w:r w:rsidRPr="00517C2E">
        <w:rPr>
          <w:color w:val="000000"/>
          <w:spacing w:val="-2"/>
          <w:sz w:val="28"/>
          <w:szCs w:val="28"/>
        </w:rPr>
        <w:t xml:space="preserve">- количество телефонных номеров электросвязи, относящейся к связи специального </w:t>
      </w:r>
      <w:r w:rsidRPr="00517C2E">
        <w:rPr>
          <w:color w:val="000000"/>
          <w:sz w:val="28"/>
          <w:szCs w:val="28"/>
        </w:rPr>
        <w:t>назначения, используемой на региональном уровне;</w:t>
      </w:r>
    </w:p>
    <w:p w:rsidR="00551866" w:rsidRPr="00517C2E" w:rsidRDefault="00551866" w:rsidP="00551866">
      <w:pPr>
        <w:shd w:val="clear" w:color="auto" w:fill="FFFFFF"/>
        <w:contextualSpacing/>
        <w:jc w:val="both"/>
        <w:rPr>
          <w:sz w:val="28"/>
          <w:szCs w:val="28"/>
        </w:rPr>
      </w:pPr>
      <w:r w:rsidRPr="00517C2E">
        <w:rPr>
          <w:color w:val="000000"/>
          <w:sz w:val="28"/>
          <w:szCs w:val="28"/>
        </w:rPr>
        <w:t>Р</w:t>
      </w:r>
      <w:r w:rsidRPr="00517C2E">
        <w:rPr>
          <w:color w:val="000000"/>
          <w:spacing w:val="1"/>
          <w:sz w:val="28"/>
          <w:szCs w:val="28"/>
          <w:vertAlign w:val="subscript"/>
        </w:rPr>
        <w:t>рпс</w:t>
      </w:r>
      <w:r w:rsidRPr="00517C2E">
        <w:rPr>
          <w:color w:val="000000"/>
          <w:spacing w:val="-1"/>
          <w:sz w:val="28"/>
          <w:szCs w:val="28"/>
        </w:rPr>
        <w:t xml:space="preserve"> -   цена   услуги   электросвязи,   относящейся   к   связи   специального   назначения, </w:t>
      </w:r>
      <w:r w:rsidRPr="00517C2E">
        <w:rPr>
          <w:color w:val="000000"/>
          <w:spacing w:val="10"/>
          <w:sz w:val="28"/>
          <w:szCs w:val="28"/>
        </w:rPr>
        <w:t xml:space="preserve">используемой на региональном уровне, в расчете на 1 телефонный номер, включая </w:t>
      </w:r>
      <w:r w:rsidRPr="00517C2E">
        <w:rPr>
          <w:color w:val="000000"/>
          <w:sz w:val="28"/>
          <w:szCs w:val="28"/>
        </w:rPr>
        <w:t xml:space="preserve">ежемесячную плату за организацию соответствующего </w:t>
      </w:r>
      <w:proofErr w:type="gramStart"/>
      <w:r w:rsidRPr="00517C2E">
        <w:rPr>
          <w:color w:val="000000"/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517C2E">
        <w:rPr>
          <w:color w:val="000000"/>
          <w:sz w:val="28"/>
          <w:szCs w:val="28"/>
        </w:rPr>
        <w:t>;</w:t>
      </w:r>
    </w:p>
    <w:p w:rsidR="00551866" w:rsidRPr="00517C2E" w:rsidRDefault="00551866" w:rsidP="00551866">
      <w:pPr>
        <w:shd w:val="clear" w:color="auto" w:fill="FFFFFF"/>
        <w:contextualSpacing/>
        <w:jc w:val="both"/>
        <w:rPr>
          <w:sz w:val="28"/>
          <w:szCs w:val="28"/>
        </w:rPr>
      </w:pPr>
      <w:proofErr w:type="gramStart"/>
      <w:r w:rsidRPr="00517C2E">
        <w:rPr>
          <w:color w:val="000000"/>
          <w:sz w:val="28"/>
          <w:szCs w:val="28"/>
        </w:rPr>
        <w:t>N</w:t>
      </w:r>
      <w:proofErr w:type="gramEnd"/>
      <w:r w:rsidRPr="00517C2E">
        <w:rPr>
          <w:color w:val="000000"/>
          <w:spacing w:val="1"/>
          <w:sz w:val="28"/>
          <w:szCs w:val="28"/>
          <w:vertAlign w:val="subscript"/>
        </w:rPr>
        <w:t>рпс</w:t>
      </w:r>
      <w:r w:rsidRPr="00517C2E">
        <w:rPr>
          <w:color w:val="000000"/>
          <w:spacing w:val="-1"/>
          <w:sz w:val="28"/>
          <w:szCs w:val="28"/>
        </w:rPr>
        <w:t xml:space="preserve"> - количество месяцев предоставления услуги.</w:t>
      </w:r>
    </w:p>
    <w:p w:rsidR="00551866" w:rsidRPr="00517C2E" w:rsidRDefault="00551866" w:rsidP="00551866">
      <w:pPr>
        <w:shd w:val="clear" w:color="auto" w:fill="FFFFFF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 xml:space="preserve">Затраты на оплату услуг по предоставлению цифровых потоков для коммутируемых телефонных соединений 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58140" cy="243840"/>
            <wp:effectExtent l="0" t="0" r="3810" b="3810"/>
            <wp:docPr id="39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sz w:val="28"/>
          <w:szCs w:val="28"/>
        </w:rPr>
        <w:t xml:space="preserve"> определяемые по 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1220" cy="480060"/>
            <wp:effectExtent l="0" t="0" r="0" b="0"/>
            <wp:docPr id="40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5280" cy="266700"/>
            <wp:effectExtent l="0" t="0" r="0" b="0"/>
            <wp:docPr id="41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7180" cy="266700"/>
            <wp:effectExtent l="0" t="0" r="0" b="0"/>
            <wp:docPr id="42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ежемесячная i-я абонентская плата за цифровой поток;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0520" cy="266700"/>
            <wp:effectExtent l="0" t="0" r="0" b="0"/>
            <wp:docPr id="43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551866" w:rsidRPr="00517C2E" w:rsidRDefault="00551866" w:rsidP="00551866">
      <w:pPr>
        <w:shd w:val="clear" w:color="auto" w:fill="FFFFFF"/>
        <w:tabs>
          <w:tab w:val="left" w:pos="811"/>
        </w:tabs>
        <w:ind w:firstLine="567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 xml:space="preserve">Затраты на иные услуг связи в сфере информационно-коммуникационных технологий </w:t>
      </w:r>
      <w:r w:rsidR="001C1017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350520" cy="266700"/>
            <wp:effectExtent l="0" t="0" r="0" b="0"/>
            <wp:docPr id="44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57300" cy="480060"/>
            <wp:effectExtent l="0" t="0" r="0" b="0"/>
            <wp:docPr id="45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1940" cy="266700"/>
            <wp:effectExtent l="0" t="0" r="3810" b="0"/>
            <wp:docPr id="46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по i-й услуге связи, определяемая по фактическим данным отчетного финансового года.</w:t>
      </w:r>
    </w:p>
    <w:p w:rsidR="00551866" w:rsidRPr="00517C2E" w:rsidRDefault="00551866" w:rsidP="00551866">
      <w:pPr>
        <w:shd w:val="clear" w:color="auto" w:fill="FFFFFF"/>
        <w:ind w:right="14" w:firstLine="567"/>
        <w:contextualSpacing/>
        <w:jc w:val="center"/>
        <w:rPr>
          <w:color w:val="000000"/>
          <w:sz w:val="28"/>
          <w:szCs w:val="28"/>
        </w:rPr>
      </w:pPr>
    </w:p>
    <w:p w:rsidR="00551866" w:rsidRPr="00517C2E" w:rsidRDefault="00551866" w:rsidP="00551866">
      <w:pPr>
        <w:numPr>
          <w:ilvl w:val="2"/>
          <w:numId w:val="13"/>
        </w:numPr>
        <w:shd w:val="clear" w:color="auto" w:fill="FFFFFF"/>
        <w:ind w:right="14"/>
        <w:contextualSpacing/>
        <w:jc w:val="center"/>
        <w:rPr>
          <w:b/>
          <w:color w:val="000000"/>
          <w:sz w:val="28"/>
          <w:szCs w:val="28"/>
        </w:rPr>
      </w:pPr>
      <w:r w:rsidRPr="00517C2E">
        <w:rPr>
          <w:b/>
          <w:color w:val="000000"/>
          <w:sz w:val="28"/>
          <w:szCs w:val="28"/>
        </w:rPr>
        <w:t>Затраты на содержание имущества</w:t>
      </w:r>
    </w:p>
    <w:p w:rsidR="00551866" w:rsidRPr="00517C2E" w:rsidRDefault="00551866" w:rsidP="00551866">
      <w:pPr>
        <w:shd w:val="clear" w:color="auto" w:fill="FFFFFF"/>
        <w:ind w:right="14" w:firstLine="567"/>
        <w:contextualSpacing/>
        <w:jc w:val="center"/>
        <w:rPr>
          <w:sz w:val="28"/>
          <w:szCs w:val="28"/>
          <w:u w:val="single"/>
        </w:rPr>
      </w:pPr>
    </w:p>
    <w:p w:rsidR="00551866" w:rsidRPr="00517C2E" w:rsidRDefault="00551866" w:rsidP="00551866">
      <w:pPr>
        <w:shd w:val="clear" w:color="auto" w:fill="FFFFFF"/>
        <w:tabs>
          <w:tab w:val="left" w:pos="113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17C2E">
        <w:rPr>
          <w:color w:val="000000"/>
          <w:spacing w:val="-2"/>
          <w:sz w:val="28"/>
          <w:szCs w:val="28"/>
        </w:rPr>
        <w:t>При     определении     затрат     на    техническое     обслуживание     и     регламентно-</w:t>
      </w:r>
      <w:r w:rsidRPr="00517C2E">
        <w:rPr>
          <w:color w:val="000000"/>
          <w:spacing w:val="6"/>
          <w:sz w:val="28"/>
          <w:szCs w:val="28"/>
        </w:rPr>
        <w:t xml:space="preserve">профилактический ремонт, указанный в пункте 2.1.2. настоящих Правил, применяется </w:t>
      </w:r>
      <w:r w:rsidRPr="00517C2E">
        <w:rPr>
          <w:color w:val="000000"/>
          <w:spacing w:val="1"/>
          <w:sz w:val="28"/>
          <w:szCs w:val="28"/>
        </w:rPr>
        <w:t xml:space="preserve">перечень работ по техническому обслуживанию и регламентно-профилактическому ремонту и </w:t>
      </w:r>
      <w:r w:rsidRPr="00517C2E">
        <w:rPr>
          <w:color w:val="000000"/>
          <w:sz w:val="28"/>
          <w:szCs w:val="28"/>
        </w:rPr>
        <w:t xml:space="preserve">нормативным трудозатратам на их </w:t>
      </w:r>
      <w:r w:rsidRPr="00517C2E">
        <w:rPr>
          <w:color w:val="000000"/>
          <w:sz w:val="28"/>
          <w:szCs w:val="28"/>
        </w:rPr>
        <w:lastRenderedPageBreak/>
        <w:t>выполнение,    установленный в эксплуатационной документации или утвержденном регламенте выполнения таких работ.</w:t>
      </w:r>
    </w:p>
    <w:p w:rsidR="00551866" w:rsidRPr="00517C2E" w:rsidRDefault="00551866" w:rsidP="00551866">
      <w:pPr>
        <w:shd w:val="clear" w:color="auto" w:fill="FFFFFF"/>
        <w:tabs>
          <w:tab w:val="left" w:pos="1133"/>
        </w:tabs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1008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3"/>
          <w:sz w:val="28"/>
          <w:szCs w:val="28"/>
        </w:rPr>
        <w:t xml:space="preserve">Затраты на техническое обслуживание и регламентно-профилактический ремонт </w:t>
      </w:r>
      <w:r w:rsidRPr="00517C2E">
        <w:rPr>
          <w:b/>
          <w:color w:val="000000"/>
          <w:sz w:val="28"/>
          <w:szCs w:val="28"/>
        </w:rPr>
        <w:t xml:space="preserve">вычислительной техники </w:t>
      </w:r>
      <w:r w:rsidR="001C1017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388620" cy="266700"/>
            <wp:effectExtent l="0" t="0" r="0" b="0"/>
            <wp:docPr id="47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21180" cy="480060"/>
            <wp:effectExtent l="0" t="0" r="7620" b="0"/>
            <wp:docPr id="48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8140" cy="266700"/>
            <wp:effectExtent l="0" t="0" r="3810" b="0"/>
            <wp:docPr id="49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1"/>
          <w:sz w:val="28"/>
          <w:szCs w:val="28"/>
        </w:rPr>
        <w:t xml:space="preserve">- фактическое количество </w:t>
      </w:r>
      <w:r w:rsidR="00551866" w:rsidRPr="00517C2E">
        <w:rPr>
          <w:color w:val="000000"/>
          <w:spacing w:val="1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1"/>
          <w:sz w:val="28"/>
          <w:szCs w:val="28"/>
        </w:rPr>
        <w:t>-</w:t>
      </w:r>
      <w:r w:rsidR="00551866" w:rsidRPr="00517C2E">
        <w:rPr>
          <w:color w:val="000000"/>
          <w:spacing w:val="1"/>
          <w:sz w:val="28"/>
          <w:szCs w:val="28"/>
          <w:lang w:val="en-US"/>
        </w:rPr>
        <w:t>x</w:t>
      </w:r>
      <w:r w:rsidR="00551866" w:rsidRPr="00517C2E">
        <w:rPr>
          <w:color w:val="000000"/>
          <w:spacing w:val="1"/>
          <w:sz w:val="28"/>
          <w:szCs w:val="28"/>
        </w:rPr>
        <w:t xml:space="preserve"> рабочих станций, но не более </w:t>
      </w:r>
      <w:proofErr w:type="gramStart"/>
      <w:r w:rsidR="00551866" w:rsidRPr="00517C2E">
        <w:rPr>
          <w:color w:val="000000"/>
          <w:spacing w:val="1"/>
          <w:sz w:val="28"/>
          <w:szCs w:val="28"/>
        </w:rPr>
        <w:t>предельного</w:t>
      </w:r>
      <w:proofErr w:type="gramEnd"/>
      <w:r w:rsidR="00551866" w:rsidRPr="00517C2E">
        <w:rPr>
          <w:color w:val="000000"/>
          <w:spacing w:val="1"/>
          <w:sz w:val="28"/>
          <w:szCs w:val="28"/>
        </w:rPr>
        <w:t xml:space="preserve"> количества</w:t>
      </w:r>
      <w:r w:rsidR="00551866" w:rsidRPr="00517C2E">
        <w:rPr>
          <w:color w:val="000000"/>
          <w:spacing w:val="-3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-3"/>
          <w:sz w:val="28"/>
          <w:szCs w:val="28"/>
        </w:rPr>
        <w:t>-</w:t>
      </w:r>
      <w:r w:rsidR="00551866" w:rsidRPr="00517C2E">
        <w:rPr>
          <w:color w:val="000000"/>
          <w:spacing w:val="-3"/>
          <w:sz w:val="28"/>
          <w:szCs w:val="28"/>
          <w:lang w:val="en-US"/>
        </w:rPr>
        <w:t>x</w:t>
      </w:r>
      <w:r w:rsidR="00551866" w:rsidRPr="00517C2E">
        <w:rPr>
          <w:color w:val="000000"/>
          <w:spacing w:val="-3"/>
          <w:sz w:val="28"/>
          <w:szCs w:val="28"/>
        </w:rPr>
        <w:t xml:space="preserve"> рабочих станций; </w:t>
      </w:r>
    </w:p>
    <w:p w:rsidR="00551866" w:rsidRPr="00517C2E" w:rsidRDefault="001C1017" w:rsidP="00551866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7660" cy="266700"/>
            <wp:effectExtent l="0" t="0" r="0" b="0"/>
            <wp:docPr id="50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3"/>
          <w:sz w:val="28"/>
          <w:szCs w:val="28"/>
        </w:rPr>
        <w:t xml:space="preserve">- цена технического обслуживания и регламентно-профилактического ремонта в </w:t>
      </w:r>
      <w:r w:rsidR="00551866" w:rsidRPr="00517C2E">
        <w:rPr>
          <w:color w:val="000000"/>
          <w:sz w:val="28"/>
          <w:szCs w:val="28"/>
        </w:rPr>
        <w:t xml:space="preserve">расчете на 1 </w:t>
      </w:r>
      <w:r w:rsidR="00551866" w:rsidRPr="00517C2E">
        <w:rPr>
          <w:color w:val="000000"/>
          <w:sz w:val="28"/>
          <w:szCs w:val="28"/>
          <w:lang w:val="en-US"/>
        </w:rPr>
        <w:t>i</w:t>
      </w:r>
      <w:r w:rsidR="00551866" w:rsidRPr="00517C2E">
        <w:rPr>
          <w:color w:val="000000"/>
          <w:sz w:val="28"/>
          <w:szCs w:val="28"/>
        </w:rPr>
        <w:t>-ю рабочую станцию в год.</w:t>
      </w:r>
    </w:p>
    <w:p w:rsidR="00551866" w:rsidRPr="00517C2E" w:rsidRDefault="00551866" w:rsidP="00551866">
      <w:pPr>
        <w:ind w:firstLine="567"/>
        <w:contextualSpacing/>
        <w:jc w:val="both"/>
        <w:rPr>
          <w:sz w:val="28"/>
          <w:szCs w:val="28"/>
        </w:rPr>
      </w:pPr>
      <w:r w:rsidRPr="00517C2E">
        <w:rPr>
          <w:sz w:val="28"/>
          <w:szCs w:val="28"/>
        </w:rPr>
        <w:t xml:space="preserve">Предельное количество i-х рабочих станций </w:t>
      </w:r>
      <w:r w:rsidR="001C1017">
        <w:rPr>
          <w:noProof/>
          <w:position w:val="-14"/>
          <w:sz w:val="28"/>
          <w:szCs w:val="28"/>
        </w:rPr>
        <w:drawing>
          <wp:inline distT="0" distB="0" distL="0" distR="0">
            <wp:extent cx="769620" cy="266700"/>
            <wp:effectExtent l="0" t="0" r="0" b="0"/>
            <wp:docPr id="51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sz w:val="28"/>
          <w:szCs w:val="28"/>
        </w:rPr>
        <w:t xml:space="preserve"> определяется с округлением до целого по 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60220" cy="266700"/>
            <wp:effectExtent l="0" t="0" r="0" b="0"/>
            <wp:docPr id="52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pStyle w:val="40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281940" cy="243840"/>
            <wp:effectExtent l="0" t="0" r="3810" b="3810"/>
            <wp:docPr id="53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z w:val="28"/>
          <w:szCs w:val="28"/>
        </w:rPr>
        <w:t xml:space="preserve">- </w:t>
      </w:r>
      <w:r w:rsidR="00551866" w:rsidRPr="00517C2E">
        <w:rPr>
          <w:sz w:val="28"/>
          <w:szCs w:val="28"/>
        </w:rPr>
        <w:t>расчетной численности основных работников, определяемых в соответствии с пунктами 17 - 22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709"/>
        </w:tabs>
        <w:ind w:right="10"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-17"/>
          <w:sz w:val="28"/>
          <w:szCs w:val="28"/>
        </w:rPr>
        <w:t xml:space="preserve">  </w:t>
      </w:r>
      <w:r w:rsidRPr="00517C2E">
        <w:rPr>
          <w:b/>
          <w:color w:val="000000"/>
          <w:spacing w:val="5"/>
          <w:sz w:val="28"/>
          <w:szCs w:val="28"/>
        </w:rPr>
        <w:t xml:space="preserve">Затраты  на техническое  обслуживание  и  регламентно-профилактический ремонт </w:t>
      </w:r>
      <w:r w:rsidRPr="00517C2E">
        <w:rPr>
          <w:b/>
          <w:color w:val="000000"/>
          <w:spacing w:val="1"/>
          <w:sz w:val="28"/>
          <w:szCs w:val="28"/>
        </w:rPr>
        <w:t>оборудования по обеспечению безопасности информации (З</w:t>
      </w:r>
      <w:r w:rsidRPr="00517C2E">
        <w:rPr>
          <w:b/>
          <w:color w:val="000000"/>
          <w:spacing w:val="1"/>
          <w:sz w:val="28"/>
          <w:szCs w:val="28"/>
          <w:vertAlign w:val="subscript"/>
        </w:rPr>
        <w:t>сби</w:t>
      </w:r>
      <w:r w:rsidRPr="00517C2E">
        <w:rPr>
          <w:b/>
          <w:color w:val="000000"/>
          <w:spacing w:val="1"/>
          <w:sz w:val="28"/>
          <w:szCs w:val="28"/>
        </w:rPr>
        <w:t>)</w:t>
      </w:r>
      <w:r w:rsidRPr="00517C2E">
        <w:rPr>
          <w:color w:val="000000"/>
          <w:spacing w:val="1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36420" cy="480060"/>
            <wp:effectExtent l="0" t="0" r="0" b="0"/>
            <wp:docPr id="54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55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5280" cy="266700"/>
            <wp:effectExtent l="0" t="0" r="7620" b="0"/>
            <wp:docPr id="56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98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4"/>
          <w:sz w:val="28"/>
          <w:szCs w:val="28"/>
        </w:rPr>
        <w:t xml:space="preserve">Затраты  на техническое  обслуживание  и  регламентно-профилактический  ремонт </w:t>
      </w:r>
      <w:r w:rsidRPr="00517C2E">
        <w:rPr>
          <w:b/>
          <w:color w:val="000000"/>
          <w:spacing w:val="-1"/>
          <w:sz w:val="28"/>
          <w:szCs w:val="28"/>
        </w:rPr>
        <w:t xml:space="preserve">системы телефонной связи (автоматизированных телефонных станций) 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88620" cy="243840"/>
            <wp:effectExtent l="0" t="0" r="0" b="3810"/>
            <wp:docPr id="57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sz w:val="28"/>
          <w:szCs w:val="28"/>
        </w:rPr>
        <w:t xml:space="preserve"> </w:t>
      </w:r>
      <w:r w:rsidRPr="00517C2E">
        <w:rPr>
          <w:color w:val="000000"/>
          <w:spacing w:val="-1"/>
          <w:sz w:val="28"/>
          <w:szCs w:val="28"/>
        </w:rPr>
        <w:t xml:space="preserve">определяются по </w:t>
      </w:r>
      <w:r w:rsidRPr="00517C2E">
        <w:rPr>
          <w:color w:val="000000"/>
          <w:spacing w:val="-5"/>
          <w:sz w:val="28"/>
          <w:szCs w:val="28"/>
        </w:rPr>
        <w:t>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90700" cy="480060"/>
            <wp:effectExtent l="0" t="0" r="0" b="0"/>
            <wp:docPr id="58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0520" cy="266700"/>
            <wp:effectExtent l="0" t="0" r="0" b="0"/>
            <wp:docPr id="59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04800" cy="266700"/>
            <wp:effectExtent l="0" t="0" r="0" b="0"/>
            <wp:docPr id="60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709"/>
          <w:tab w:val="left" w:pos="998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-1"/>
          <w:sz w:val="28"/>
          <w:szCs w:val="28"/>
        </w:rPr>
        <w:t xml:space="preserve">Затраты на техническое обслуживание и регламентно-профилактический ремонт </w:t>
      </w:r>
      <w:r w:rsidRPr="00517C2E">
        <w:rPr>
          <w:b/>
          <w:color w:val="000000"/>
          <w:spacing w:val="3"/>
          <w:sz w:val="28"/>
          <w:szCs w:val="28"/>
        </w:rPr>
        <w:t xml:space="preserve">локальных вычислительных сетей 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11480" cy="243840"/>
            <wp:effectExtent l="0" t="0" r="7620" b="3810"/>
            <wp:docPr id="61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3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21180" cy="480060"/>
            <wp:effectExtent l="0" t="0" r="7620" b="0"/>
            <wp:docPr id="62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8140" cy="266700"/>
            <wp:effectExtent l="0" t="0" r="3810" b="0"/>
            <wp:docPr id="63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7660" cy="266700"/>
            <wp:effectExtent l="0" t="0" r="0" b="0"/>
            <wp:docPr id="64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709"/>
          <w:tab w:val="left" w:pos="998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-16"/>
          <w:sz w:val="28"/>
          <w:szCs w:val="28"/>
        </w:rPr>
        <w:t xml:space="preserve">  </w:t>
      </w:r>
      <w:r w:rsidRPr="00517C2E">
        <w:rPr>
          <w:b/>
          <w:color w:val="000000"/>
          <w:spacing w:val="4"/>
          <w:sz w:val="28"/>
          <w:szCs w:val="28"/>
        </w:rPr>
        <w:t xml:space="preserve">Затраты  на техническое  обслуживание  и  регламентно-профилактический  ремонт </w:t>
      </w:r>
      <w:r w:rsidRPr="00517C2E">
        <w:rPr>
          <w:b/>
          <w:color w:val="000000"/>
          <w:spacing w:val="1"/>
          <w:sz w:val="28"/>
          <w:szCs w:val="28"/>
        </w:rPr>
        <w:t xml:space="preserve">систем бесперебойного питания 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19100" cy="243840"/>
            <wp:effectExtent l="0" t="0" r="0" b="3810"/>
            <wp:docPr id="65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1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36420" cy="480060"/>
            <wp:effectExtent l="0" t="0" r="0" b="0"/>
            <wp:docPr id="66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67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551866" w:rsidRPr="00517C2E" w:rsidRDefault="001C1017" w:rsidP="00551866">
      <w:pPr>
        <w:shd w:val="clear" w:color="auto" w:fill="FFFFFF"/>
        <w:tabs>
          <w:tab w:val="left" w:pos="998"/>
        </w:tabs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5280" cy="266700"/>
            <wp:effectExtent l="0" t="0" r="7620" b="0"/>
            <wp:docPr id="68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технического обслуживания и регламентно-профилактического ремонта 1 модуля. </w:t>
      </w:r>
    </w:p>
    <w:p w:rsidR="00551866" w:rsidRPr="00517C2E" w:rsidRDefault="00551866" w:rsidP="00551866">
      <w:pPr>
        <w:shd w:val="clear" w:color="auto" w:fill="FFFFFF"/>
        <w:tabs>
          <w:tab w:val="left" w:pos="998"/>
        </w:tabs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98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1"/>
          <w:sz w:val="28"/>
          <w:szCs w:val="28"/>
        </w:rPr>
        <w:t xml:space="preserve">Затраты   на  техническое  обслуживание   и  регламентно-профилактический  ремонт </w:t>
      </w:r>
      <w:r w:rsidRPr="00517C2E">
        <w:rPr>
          <w:b/>
          <w:color w:val="000000"/>
          <w:spacing w:val="2"/>
          <w:sz w:val="28"/>
          <w:szCs w:val="28"/>
        </w:rPr>
        <w:t xml:space="preserve">принтеров, многофункциональных устройств и копировальных аппаратов (оргтехники) </w:t>
      </w:r>
      <w:r w:rsidR="001C1017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0" t="0" r="0" b="0"/>
            <wp:docPr id="69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sz w:val="28"/>
          <w:szCs w:val="28"/>
        </w:rPr>
        <w:t xml:space="preserve"> </w:t>
      </w:r>
      <w:r w:rsidRPr="00517C2E">
        <w:rPr>
          <w:color w:val="000000"/>
          <w:spacing w:val="-1"/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89760" cy="480060"/>
            <wp:effectExtent l="0" t="0" r="0" b="0"/>
            <wp:docPr id="70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8620" cy="266700"/>
            <wp:effectExtent l="0" t="0" r="0" b="0"/>
            <wp:docPr id="71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0520" cy="266700"/>
            <wp:effectExtent l="0" t="0" r="0" b="0"/>
            <wp:docPr id="72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551866" w:rsidRPr="00517C2E" w:rsidRDefault="00551866" w:rsidP="00551866">
      <w:pPr>
        <w:shd w:val="clear" w:color="auto" w:fill="FFFFFF"/>
        <w:ind w:right="10" w:firstLine="567"/>
        <w:contextualSpacing/>
        <w:jc w:val="both"/>
        <w:rPr>
          <w:color w:val="000000"/>
          <w:sz w:val="28"/>
          <w:szCs w:val="28"/>
        </w:rPr>
      </w:pPr>
    </w:p>
    <w:p w:rsidR="00551866" w:rsidRPr="00517C2E" w:rsidRDefault="00551866" w:rsidP="00551866">
      <w:pPr>
        <w:numPr>
          <w:ilvl w:val="2"/>
          <w:numId w:val="13"/>
        </w:numPr>
        <w:shd w:val="clear" w:color="auto" w:fill="FFFFFF"/>
        <w:ind w:right="10"/>
        <w:contextualSpacing/>
        <w:jc w:val="center"/>
        <w:rPr>
          <w:b/>
          <w:sz w:val="28"/>
          <w:szCs w:val="28"/>
        </w:rPr>
      </w:pPr>
      <w:r w:rsidRPr="00517C2E">
        <w:rPr>
          <w:b/>
          <w:color w:val="000000"/>
          <w:sz w:val="28"/>
          <w:szCs w:val="28"/>
        </w:rPr>
        <w:t>Затраты на приобретение прочих работ и услуг,</w:t>
      </w:r>
    </w:p>
    <w:p w:rsidR="00551866" w:rsidRPr="00517C2E" w:rsidRDefault="00551866" w:rsidP="00551866">
      <w:pPr>
        <w:shd w:val="clear" w:color="auto" w:fill="FFFFFF"/>
        <w:ind w:right="5" w:firstLine="567"/>
        <w:contextualSpacing/>
        <w:jc w:val="center"/>
        <w:rPr>
          <w:b/>
          <w:sz w:val="28"/>
          <w:szCs w:val="28"/>
        </w:rPr>
      </w:pPr>
      <w:r w:rsidRPr="00517C2E">
        <w:rPr>
          <w:b/>
          <w:color w:val="000000"/>
          <w:sz w:val="28"/>
          <w:szCs w:val="28"/>
        </w:rPr>
        <w:t>не относящиеся к затратам на услуги связи, аренду</w:t>
      </w:r>
    </w:p>
    <w:p w:rsidR="00551866" w:rsidRPr="00517C2E" w:rsidRDefault="00551866" w:rsidP="00551866">
      <w:pPr>
        <w:shd w:val="clear" w:color="auto" w:fill="FFFFFF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517C2E">
        <w:rPr>
          <w:b/>
          <w:color w:val="000000"/>
          <w:sz w:val="28"/>
          <w:szCs w:val="28"/>
        </w:rPr>
        <w:t>и содержание имущества</w:t>
      </w:r>
    </w:p>
    <w:p w:rsidR="00551866" w:rsidRPr="00517C2E" w:rsidRDefault="00551866" w:rsidP="00551866">
      <w:pPr>
        <w:shd w:val="clear" w:color="auto" w:fill="FFFFFF"/>
        <w:ind w:firstLine="567"/>
        <w:contextualSpacing/>
        <w:jc w:val="center"/>
        <w:rPr>
          <w:sz w:val="28"/>
          <w:szCs w:val="28"/>
          <w:u w:val="single"/>
        </w:rPr>
      </w:pPr>
    </w:p>
    <w:p w:rsidR="00551866" w:rsidRPr="00517C2E" w:rsidRDefault="00551866" w:rsidP="00551866">
      <w:pPr>
        <w:shd w:val="clear" w:color="auto" w:fill="FFFFFF"/>
        <w:tabs>
          <w:tab w:val="left" w:pos="1080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3"/>
          <w:sz w:val="28"/>
          <w:szCs w:val="28"/>
        </w:rPr>
        <w:t xml:space="preserve">Затраты на оплату услуг по сопровождению программного обеспечения и </w:t>
      </w:r>
      <w:r w:rsidRPr="00517C2E">
        <w:rPr>
          <w:b/>
          <w:color w:val="000000"/>
          <w:spacing w:val="1"/>
          <w:sz w:val="28"/>
          <w:szCs w:val="28"/>
        </w:rPr>
        <w:t xml:space="preserve">приобретению простых (неисключительных) лицензий на использование программного обеспечения 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11480" cy="243840"/>
            <wp:effectExtent l="0" t="0" r="7620" b="3810"/>
            <wp:docPr id="73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1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4000" cy="243840"/>
            <wp:effectExtent l="0" t="0" r="0" b="3810"/>
            <wp:docPr id="74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7660" cy="243840"/>
            <wp:effectExtent l="0" t="0" r="0" b="3810"/>
            <wp:docPr id="75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97180" cy="243840"/>
            <wp:effectExtent l="0" t="0" r="7620" b="3810"/>
            <wp:docPr id="76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551866" w:rsidRPr="00517C2E" w:rsidRDefault="00551866" w:rsidP="00551866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517C2E">
        <w:rPr>
          <w:color w:val="000000"/>
          <w:spacing w:val="-1"/>
          <w:sz w:val="28"/>
          <w:szCs w:val="2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</w:t>
      </w:r>
      <w:r w:rsidRPr="00517C2E">
        <w:rPr>
          <w:color w:val="000000"/>
          <w:sz w:val="28"/>
          <w:szCs w:val="28"/>
        </w:rPr>
        <w:t>затраты на приобретение общесистемного программного обеспечения.</w:t>
      </w:r>
    </w:p>
    <w:p w:rsidR="00551866" w:rsidRPr="00517C2E" w:rsidRDefault="00551866" w:rsidP="0055186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17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7"/>
          <w:sz w:val="28"/>
          <w:szCs w:val="28"/>
        </w:rPr>
        <w:t xml:space="preserve">Затраты на оплату услуг по сопровождению справочно-правовых систем 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41960" cy="243840"/>
            <wp:effectExtent l="0" t="0" r="0" b="3810"/>
            <wp:docPr id="77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7"/>
          <w:sz w:val="28"/>
          <w:szCs w:val="28"/>
        </w:rPr>
        <w:t xml:space="preserve"> </w:t>
      </w:r>
      <w:r w:rsidRPr="00517C2E">
        <w:rPr>
          <w:color w:val="000000"/>
          <w:spacing w:val="-1"/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17320" cy="480060"/>
            <wp:effectExtent l="0" t="0" r="0" b="0"/>
            <wp:docPr id="78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8140" cy="266700"/>
            <wp:effectExtent l="0" t="0" r="3810" b="0"/>
            <wp:docPr id="79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17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6"/>
          <w:sz w:val="28"/>
          <w:szCs w:val="28"/>
        </w:rPr>
        <w:t xml:space="preserve">Затраты на оплату услуг по сопровождению и приобретению иного программного </w:t>
      </w:r>
      <w:r w:rsidRPr="00517C2E">
        <w:rPr>
          <w:b/>
          <w:color w:val="000000"/>
          <w:spacing w:val="1"/>
          <w:sz w:val="28"/>
          <w:szCs w:val="28"/>
        </w:rPr>
        <w:t>обеспечения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19100" cy="243840"/>
            <wp:effectExtent l="0" t="0" r="0" b="3810"/>
            <wp:docPr id="80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1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49780" cy="502920"/>
            <wp:effectExtent l="0" t="0" r="7620" b="0"/>
            <wp:docPr id="81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shd w:val="clear" w:color="auto" w:fill="FFFFFF"/>
        <w:ind w:right="19"/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8140" cy="266700"/>
            <wp:effectExtent l="0" t="0" r="3810" b="0"/>
            <wp:docPr id="82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</w:t>
      </w:r>
      <w:r w:rsidR="00551866" w:rsidRPr="00517C2E">
        <w:rPr>
          <w:color w:val="000000"/>
          <w:spacing w:val="-1"/>
          <w:sz w:val="28"/>
          <w:szCs w:val="28"/>
        </w:rPr>
        <w:t xml:space="preserve">цена сопровождения </w:t>
      </w:r>
      <w:r w:rsidR="00551866" w:rsidRPr="00517C2E">
        <w:rPr>
          <w:color w:val="000000"/>
          <w:spacing w:val="-1"/>
          <w:sz w:val="28"/>
          <w:szCs w:val="28"/>
          <w:lang w:val="en-US"/>
        </w:rPr>
        <w:t>g</w:t>
      </w:r>
      <w:r w:rsidR="00551866" w:rsidRPr="00517C2E">
        <w:rPr>
          <w:color w:val="000000"/>
          <w:spacing w:val="-1"/>
          <w:sz w:val="28"/>
          <w:szCs w:val="28"/>
        </w:rPr>
        <w:t>-г</w:t>
      </w:r>
      <w:r w:rsidR="00551866" w:rsidRPr="00517C2E">
        <w:rPr>
          <w:color w:val="000000"/>
          <w:spacing w:val="-1"/>
          <w:sz w:val="28"/>
          <w:szCs w:val="28"/>
          <w:lang w:val="en-US"/>
        </w:rPr>
        <w:t>o</w:t>
      </w:r>
      <w:r w:rsidR="00551866" w:rsidRPr="00517C2E">
        <w:rPr>
          <w:color w:val="000000"/>
          <w:spacing w:val="-1"/>
          <w:sz w:val="28"/>
          <w:szCs w:val="28"/>
        </w:rPr>
        <w:t xml:space="preserve"> иного программного обеспечения, за исключением </w:t>
      </w:r>
      <w:r w:rsidR="00551866" w:rsidRPr="00517C2E">
        <w:rPr>
          <w:color w:val="000000"/>
          <w:spacing w:val="2"/>
          <w:sz w:val="28"/>
          <w:szCs w:val="28"/>
        </w:rPr>
        <w:t xml:space="preserve">справочно-правовых систем, определяемая согласно перечню работ по сопровождению </w:t>
      </w:r>
      <w:r w:rsidR="00551866" w:rsidRPr="00517C2E">
        <w:rPr>
          <w:color w:val="000000"/>
          <w:spacing w:val="2"/>
          <w:sz w:val="28"/>
          <w:szCs w:val="28"/>
          <w:lang w:val="en-US"/>
        </w:rPr>
        <w:t>g</w:t>
      </w:r>
      <w:r w:rsidR="00551866" w:rsidRPr="00517C2E">
        <w:rPr>
          <w:color w:val="000000"/>
          <w:spacing w:val="2"/>
          <w:sz w:val="28"/>
          <w:szCs w:val="28"/>
        </w:rPr>
        <w:t>-г</w:t>
      </w:r>
      <w:r w:rsidR="00551866" w:rsidRPr="00517C2E">
        <w:rPr>
          <w:color w:val="000000"/>
          <w:spacing w:val="2"/>
          <w:sz w:val="28"/>
          <w:szCs w:val="28"/>
          <w:lang w:val="en-US"/>
        </w:rPr>
        <w:t>o</w:t>
      </w:r>
      <w:r w:rsidR="00551866" w:rsidRPr="00517C2E">
        <w:rPr>
          <w:color w:val="000000"/>
          <w:spacing w:val="2"/>
          <w:sz w:val="28"/>
          <w:szCs w:val="28"/>
        </w:rPr>
        <w:t xml:space="preserve"> </w:t>
      </w:r>
      <w:r w:rsidR="00551866" w:rsidRPr="00517C2E">
        <w:rPr>
          <w:color w:val="000000"/>
          <w:spacing w:val="7"/>
          <w:sz w:val="28"/>
          <w:szCs w:val="28"/>
        </w:rPr>
        <w:t xml:space="preserve">иного программного обеспечения и нормативным трудозатратам на их выполнение, </w:t>
      </w:r>
      <w:r w:rsidR="00551866" w:rsidRPr="00517C2E">
        <w:rPr>
          <w:color w:val="000000"/>
          <w:sz w:val="28"/>
          <w:szCs w:val="28"/>
        </w:rPr>
        <w:t xml:space="preserve">установленным в эксплуатационной документации или утвержденном регламенте выполнения работ по сопровождению </w:t>
      </w:r>
      <w:r w:rsidR="00551866" w:rsidRPr="00517C2E">
        <w:rPr>
          <w:color w:val="000000"/>
          <w:sz w:val="28"/>
          <w:szCs w:val="28"/>
          <w:lang w:val="en-US"/>
        </w:rPr>
        <w:t>g</w:t>
      </w:r>
      <w:r w:rsidR="00551866" w:rsidRPr="00517C2E">
        <w:rPr>
          <w:color w:val="000000"/>
          <w:sz w:val="28"/>
          <w:szCs w:val="28"/>
        </w:rPr>
        <w:t>-г</w:t>
      </w:r>
      <w:r w:rsidR="00551866" w:rsidRPr="00517C2E">
        <w:rPr>
          <w:color w:val="000000"/>
          <w:sz w:val="28"/>
          <w:szCs w:val="28"/>
          <w:lang w:val="en-US"/>
        </w:rPr>
        <w:t>o</w:t>
      </w:r>
      <w:r w:rsidR="00551866" w:rsidRPr="00517C2E">
        <w:rPr>
          <w:color w:val="000000"/>
          <w:sz w:val="28"/>
          <w:szCs w:val="28"/>
        </w:rPr>
        <w:t xml:space="preserve"> иного программного обеспечения;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0520" cy="266700"/>
            <wp:effectExtent l="0" t="0" r="0" b="0"/>
            <wp:docPr id="83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17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1"/>
          <w:sz w:val="28"/>
          <w:szCs w:val="28"/>
        </w:rPr>
        <w:t xml:space="preserve">Затраты на оплату услуг, связанных с обеспечением безопасности информации 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19100" cy="243840"/>
            <wp:effectExtent l="0" t="0" r="0" b="3810"/>
            <wp:docPr id="84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1"/>
          <w:sz w:val="28"/>
          <w:szCs w:val="28"/>
        </w:rPr>
        <w:t xml:space="preserve"> </w:t>
      </w:r>
      <w:r w:rsidRPr="00517C2E">
        <w:rPr>
          <w:color w:val="000000"/>
          <w:spacing w:val="-1"/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02080" cy="243840"/>
            <wp:effectExtent l="0" t="0" r="7620" b="3810"/>
            <wp:docPr id="85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6220" cy="243840"/>
            <wp:effectExtent l="0" t="0" r="0" b="3810"/>
            <wp:docPr id="86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243840" cy="236220"/>
            <wp:effectExtent l="0" t="0" r="3810" b="0"/>
            <wp:docPr id="87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55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5"/>
          <w:sz w:val="28"/>
          <w:szCs w:val="28"/>
        </w:rPr>
        <w:t xml:space="preserve">Затраты на проведение аттестационных, проверочных и контрольных мероприятий 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42900" cy="243840"/>
            <wp:effectExtent l="0" t="0" r="0" b="3810"/>
            <wp:docPr id="88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2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27960" cy="502920"/>
            <wp:effectExtent l="0" t="0" r="0" b="0"/>
            <wp:docPr id="89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7660" cy="266700"/>
            <wp:effectExtent l="0" t="0" r="0" b="0"/>
            <wp:docPr id="90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аттестуемых i-х объектов (помещений);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1940" cy="266700"/>
            <wp:effectExtent l="0" t="0" r="3810" b="0"/>
            <wp:docPr id="91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проведения аттестации 1 i-го объекта (помещения);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7660" cy="266700"/>
            <wp:effectExtent l="0" t="0" r="0" b="0"/>
            <wp:docPr id="92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1940" cy="266700"/>
            <wp:effectExtent l="0" t="0" r="3810" b="0"/>
            <wp:docPr id="93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55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4"/>
          <w:sz w:val="28"/>
          <w:szCs w:val="28"/>
        </w:rPr>
        <w:t xml:space="preserve">Затраты на приобретение простых (неисключительных) лицензий на использование </w:t>
      </w:r>
      <w:r w:rsidRPr="00517C2E">
        <w:rPr>
          <w:b/>
          <w:color w:val="000000"/>
          <w:spacing w:val="1"/>
          <w:sz w:val="28"/>
          <w:szCs w:val="28"/>
        </w:rPr>
        <w:t xml:space="preserve">программного обеспечения по защите информации </w:t>
      </w:r>
      <w:r w:rsidR="001C1017"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381000" cy="236220"/>
            <wp:effectExtent l="0" t="0" r="0" b="0"/>
            <wp:docPr id="94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1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06880" cy="480060"/>
            <wp:effectExtent l="0" t="0" r="7620" b="0"/>
            <wp:docPr id="95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5280" cy="266700"/>
            <wp:effectExtent l="0" t="0" r="7620" b="0"/>
            <wp:docPr id="96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7180" cy="266700"/>
            <wp:effectExtent l="0" t="0" r="7620" b="0"/>
            <wp:docPr id="97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55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4"/>
          <w:sz w:val="28"/>
          <w:szCs w:val="28"/>
        </w:rPr>
        <w:t xml:space="preserve">Затраты на оплату работ по монтажу (установке), дооборудованию и наладке </w:t>
      </w:r>
      <w:r w:rsidRPr="00517C2E">
        <w:rPr>
          <w:b/>
          <w:color w:val="000000"/>
          <w:spacing w:val="1"/>
          <w:sz w:val="28"/>
          <w:szCs w:val="28"/>
        </w:rPr>
        <w:t xml:space="preserve">оборудования </w:t>
      </w:r>
      <w:r w:rsidR="001C1017"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335280" cy="236220"/>
            <wp:effectExtent l="0" t="0" r="7620" b="0"/>
            <wp:docPr id="98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sz w:val="28"/>
          <w:szCs w:val="28"/>
        </w:rPr>
        <w:t xml:space="preserve"> </w:t>
      </w:r>
      <w:r w:rsidRPr="00517C2E">
        <w:rPr>
          <w:color w:val="000000"/>
          <w:spacing w:val="1"/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77340" cy="480060"/>
            <wp:effectExtent l="0" t="0" r="3810" b="0"/>
            <wp:docPr id="99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7180" cy="266700"/>
            <wp:effectExtent l="0" t="0" r="7620" b="0"/>
            <wp:docPr id="100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43840" cy="266700"/>
            <wp:effectExtent l="0" t="0" r="3810" b="0"/>
            <wp:docPr id="101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551866" w:rsidRPr="00517C2E" w:rsidRDefault="00551866" w:rsidP="00551866">
      <w:pPr>
        <w:shd w:val="clear" w:color="auto" w:fill="FFFFFF"/>
        <w:ind w:firstLine="567"/>
        <w:contextualSpacing/>
        <w:jc w:val="both"/>
        <w:rPr>
          <w:color w:val="000000"/>
          <w:spacing w:val="1"/>
          <w:sz w:val="28"/>
          <w:szCs w:val="28"/>
        </w:rPr>
      </w:pPr>
    </w:p>
    <w:p w:rsidR="00551866" w:rsidRPr="00517C2E" w:rsidRDefault="00551866" w:rsidP="00551866">
      <w:pPr>
        <w:numPr>
          <w:ilvl w:val="2"/>
          <w:numId w:val="13"/>
        </w:numPr>
        <w:shd w:val="clear" w:color="auto" w:fill="FFFFFF"/>
        <w:contextualSpacing/>
        <w:jc w:val="center"/>
        <w:rPr>
          <w:b/>
          <w:color w:val="000000"/>
          <w:spacing w:val="1"/>
          <w:sz w:val="28"/>
          <w:szCs w:val="28"/>
        </w:rPr>
      </w:pPr>
      <w:r w:rsidRPr="00517C2E">
        <w:rPr>
          <w:b/>
          <w:color w:val="000000"/>
          <w:spacing w:val="1"/>
          <w:sz w:val="28"/>
          <w:szCs w:val="28"/>
        </w:rPr>
        <w:t>Затраты на приобретение основных средств</w:t>
      </w:r>
    </w:p>
    <w:p w:rsidR="00551866" w:rsidRPr="00517C2E" w:rsidRDefault="00551866" w:rsidP="00551866">
      <w:pPr>
        <w:shd w:val="clear" w:color="auto" w:fill="FFFFFF"/>
        <w:ind w:firstLine="567"/>
        <w:contextualSpacing/>
        <w:jc w:val="center"/>
        <w:rPr>
          <w:sz w:val="28"/>
          <w:szCs w:val="28"/>
          <w:u w:val="single"/>
        </w:rPr>
      </w:pPr>
    </w:p>
    <w:p w:rsidR="00551866" w:rsidRPr="00517C2E" w:rsidRDefault="00551866" w:rsidP="00551866">
      <w:pPr>
        <w:shd w:val="clear" w:color="auto" w:fill="FFFFFF"/>
        <w:tabs>
          <w:tab w:val="left" w:pos="888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1"/>
          <w:sz w:val="28"/>
          <w:szCs w:val="28"/>
        </w:rPr>
        <w:t xml:space="preserve">Затраты на приобретение рабочих станций </w:t>
      </w:r>
      <w:r w:rsidR="001C1017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388620" cy="266700"/>
            <wp:effectExtent l="0" t="0" r="0" b="0"/>
            <wp:docPr id="102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1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79420" cy="480060"/>
            <wp:effectExtent l="0" t="0" r="0" b="0"/>
            <wp:docPr id="103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662940" cy="266700"/>
            <wp:effectExtent l="0" t="0" r="3810" b="0"/>
            <wp:docPr id="104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предельное количество рабочих станций по i-й должности;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79120" cy="266700"/>
            <wp:effectExtent l="0" t="0" r="0" b="0"/>
            <wp:docPr id="105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фактическое количество рабочих станций по i-й должности;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7660" cy="266700"/>
            <wp:effectExtent l="0" t="0" r="0" b="0"/>
            <wp:docPr id="106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приобретения одной рабочей станции по i-й должности.</w:t>
      </w:r>
    </w:p>
    <w:p w:rsidR="00551866" w:rsidRPr="00517C2E" w:rsidRDefault="00551866" w:rsidP="0055186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17C2E">
        <w:rPr>
          <w:color w:val="000000"/>
          <w:sz w:val="28"/>
          <w:szCs w:val="28"/>
        </w:rPr>
        <w:t xml:space="preserve">Предельное количество рабочих станций по </w:t>
      </w:r>
      <w:r w:rsidRPr="00517C2E">
        <w:rPr>
          <w:color w:val="000000"/>
          <w:sz w:val="28"/>
          <w:szCs w:val="28"/>
          <w:lang w:val="en-US"/>
        </w:rPr>
        <w:t>i</w:t>
      </w:r>
      <w:r w:rsidRPr="00517C2E">
        <w:rPr>
          <w:color w:val="000000"/>
          <w:sz w:val="28"/>
          <w:szCs w:val="28"/>
        </w:rPr>
        <w:t xml:space="preserve">-й должности </w:t>
      </w:r>
      <w:r w:rsidR="001C1017">
        <w:rPr>
          <w:noProof/>
          <w:position w:val="-14"/>
          <w:sz w:val="28"/>
          <w:szCs w:val="28"/>
        </w:rPr>
        <w:drawing>
          <wp:inline distT="0" distB="0" distL="0" distR="0">
            <wp:extent cx="769620" cy="266700"/>
            <wp:effectExtent l="0" t="0" r="0" b="0"/>
            <wp:docPr id="107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z w:val="28"/>
          <w:szCs w:val="28"/>
        </w:rPr>
        <w:t xml:space="preserve"> определяется по </w:t>
      </w:r>
      <w:r w:rsidRPr="00517C2E">
        <w:rPr>
          <w:color w:val="000000"/>
          <w:spacing w:val="-5"/>
          <w:sz w:val="28"/>
          <w:szCs w:val="28"/>
        </w:rPr>
        <w:t>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60220" cy="266700"/>
            <wp:effectExtent l="0" t="0" r="0" b="0"/>
            <wp:docPr id="108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shd w:val="clear" w:color="auto" w:fill="FFFFFF"/>
        <w:ind w:right="19"/>
        <w:contextualSpacing/>
        <w:jc w:val="both"/>
        <w:rPr>
          <w:color w:val="000000"/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81940" cy="243840"/>
            <wp:effectExtent l="0" t="0" r="3810" b="3810"/>
            <wp:docPr id="109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z w:val="28"/>
          <w:szCs w:val="28"/>
        </w:rPr>
        <w:t xml:space="preserve">- расчетная численность основных работников, определяемая в соответствии с </w:t>
      </w:r>
      <w:r w:rsidR="00551866" w:rsidRPr="00517C2E">
        <w:rPr>
          <w:color w:val="000000"/>
          <w:spacing w:val="3"/>
          <w:sz w:val="28"/>
          <w:szCs w:val="28"/>
        </w:rPr>
        <w:t xml:space="preserve">пунктами </w:t>
      </w:r>
      <w:r w:rsidR="00551866" w:rsidRPr="00517C2E">
        <w:rPr>
          <w:color w:val="000000"/>
          <w:spacing w:val="77"/>
          <w:sz w:val="28"/>
          <w:szCs w:val="28"/>
        </w:rPr>
        <w:t>17-22</w:t>
      </w:r>
      <w:r w:rsidR="00551866" w:rsidRPr="00517C2E">
        <w:rPr>
          <w:color w:val="000000"/>
          <w:spacing w:val="3"/>
          <w:sz w:val="28"/>
          <w:szCs w:val="28"/>
        </w:rPr>
        <w:t xml:space="preserve"> общих требований к определению нормативных затрат, но не более </w:t>
      </w:r>
      <w:r w:rsidR="00551866" w:rsidRPr="00517C2E">
        <w:rPr>
          <w:color w:val="000000"/>
          <w:sz w:val="28"/>
          <w:szCs w:val="28"/>
        </w:rPr>
        <w:t>утвержденной штатной численности.</w:t>
      </w:r>
    </w:p>
    <w:p w:rsidR="00551866" w:rsidRPr="00517C2E" w:rsidRDefault="00551866" w:rsidP="00551866">
      <w:pPr>
        <w:shd w:val="clear" w:color="auto" w:fill="FFFFFF"/>
        <w:ind w:right="1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112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17C2E">
        <w:rPr>
          <w:b/>
          <w:color w:val="000000"/>
          <w:spacing w:val="2"/>
          <w:sz w:val="28"/>
          <w:szCs w:val="28"/>
        </w:rPr>
        <w:t xml:space="preserve">Затраты    на    приобретение    принтеров,    многофункциональных    устройств и </w:t>
      </w:r>
      <w:r w:rsidRPr="00517C2E">
        <w:rPr>
          <w:b/>
          <w:color w:val="000000"/>
          <w:sz w:val="28"/>
          <w:szCs w:val="28"/>
        </w:rPr>
        <w:t xml:space="preserve">копировальных аппаратов (оргтехники) </w:t>
      </w:r>
      <w:r w:rsidR="001C1017"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381000" cy="236220"/>
            <wp:effectExtent l="0" t="0" r="0" b="0"/>
            <wp:docPr id="110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34640" cy="480060"/>
            <wp:effectExtent l="0" t="0" r="3810" b="0"/>
            <wp:docPr id="111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601980" cy="266700"/>
            <wp:effectExtent l="0" t="0" r="7620" b="0"/>
            <wp:docPr id="112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63880" cy="266700"/>
            <wp:effectExtent l="0" t="0" r="7620" b="0"/>
            <wp:docPr id="113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7180" cy="266700"/>
            <wp:effectExtent l="0" t="0" r="7620" b="0"/>
            <wp:docPr id="114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02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-2"/>
          <w:sz w:val="28"/>
          <w:szCs w:val="28"/>
        </w:rPr>
        <w:t xml:space="preserve">Затраты на приобретение средств подвижной связи </w:t>
      </w:r>
      <w:r w:rsidR="001C1017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487680" cy="266700"/>
            <wp:effectExtent l="0" t="0" r="7620" b="0"/>
            <wp:docPr id="115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-2"/>
          <w:sz w:val="28"/>
          <w:szCs w:val="28"/>
        </w:rPr>
        <w:t xml:space="preserve"> определяются по формуле:</w:t>
      </w:r>
    </w:p>
    <w:p w:rsidR="00551866" w:rsidRPr="00517C2E" w:rsidRDefault="00551866" w:rsidP="0055186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120900" cy="491490"/>
                <wp:effectExtent l="0" t="0" r="3175" b="3810"/>
                <wp:docPr id="415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045335" y="130175"/>
                            <a:ext cx="463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790065" y="130175"/>
                            <a:ext cx="2254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где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13865" y="130175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321435" y="130175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44855" y="130175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4130" y="130175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4150" y="233680"/>
                            <a:ext cx="2457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прсот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02080" y="23368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13410" y="1905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61670" y="3543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73405" y="35433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24560" y="233680"/>
                            <a:ext cx="2457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прсот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72490" y="23368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6205" y="233680"/>
                            <a:ext cx="24701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прсот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06500" y="111125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15925" y="111125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48640" y="64770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08330" y="34417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44" editas="canvas" style="width:167pt;height:38.7pt;mso-position-horizontal-relative:char;mso-position-vertical-relative:line" coordsize="21209,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">
                <v:shape id="_x0000_s1045" type="#_x0000_t75" style="position:absolute;width:21209;height:4914;visibility:visible;mso-wrap-style:square">
                  <v:fill o:detectmouseclick="t"/>
                  <v:path o:connecttype="none"/>
                </v:shape>
                <v:rect id="Rectangle 29" o:spid="_x0000_s1046" style="position:absolute;left:20453;top:1301;width:463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0" o:spid="_x0000_s1047" style="position:absolute;left:17900;top:1301;width:225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31" o:spid="_x0000_s1048" style="position:absolute;left:17138;top:1301;width:41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32" o:spid="_x0000_s1049" style="position:absolute;left:13214;top:1301;width:92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33" o:spid="_x0000_s1050" style="position:absolute;left:7448;top:1301;width:119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34" o:spid="_x0000_s1051" style="position:absolute;left:241;top:1301;width:83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5" o:spid="_x0000_s1052" style="position:absolute;left:14541;top:2336;width:245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прсот</w:t>
                        </w:r>
                      </w:p>
                    </w:txbxContent>
                  </v:textbox>
                </v:rect>
                <v:rect id="Rectangle 36" o:spid="_x0000_s1053" style="position:absolute;left:14020;top:2336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7" o:spid="_x0000_s1054" style="position:absolute;left:6134;top:190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8" o:spid="_x0000_s1055" style="position:absolute;left:6616;top:3543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9" o:spid="_x0000_s1056" style="position:absolute;left:5734;top:3543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0" o:spid="_x0000_s1057" style="position:absolute;left:9245;top:2336;width:245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прсот</w:t>
                        </w:r>
                      </w:p>
                    </w:txbxContent>
                  </v:textbox>
                </v:rect>
                <v:rect id="Rectangle 41" o:spid="_x0000_s1058" style="position:absolute;left:8724;top:2336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2" o:spid="_x0000_s1059" style="position:absolute;left:1162;top:2336;width:2470;height:1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прсот</w:t>
                        </w:r>
                      </w:p>
                    </w:txbxContent>
                  </v:textbox>
                </v:rect>
                <v:rect id="Rectangle 43" o:spid="_x0000_s1060" style="position:absolute;left:12065;top:1111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LMEA&#10;AADcAAAADwAAAGRycy9kb3ducmV2LnhtbESP3YrCMBSE7xd8h3AE79a0I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gLyzBAAAA3AAAAA8AAAAAAAAAAAAAAAAAmAIAAGRycy9kb3du&#10;cmV2LnhtbFBLBQYAAAAABAAEAPUAAACGAwAAAAA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44" o:spid="_x0000_s1061" style="position:absolute;left:4159;top:1111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45" o:spid="_x0000_s1062" style="position:absolute;left:5486;top:647;width:1816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Uw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LF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hTA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46" o:spid="_x0000_s1063" style="position:absolute;left:6083;top:3441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51866" w:rsidRPr="00517C2E" w:rsidRDefault="00551866" w:rsidP="00551866">
      <w:pPr>
        <w:ind w:firstLine="567"/>
        <w:contextualSpacing/>
        <w:jc w:val="center"/>
        <w:rPr>
          <w:sz w:val="28"/>
          <w:szCs w:val="28"/>
        </w:rPr>
      </w:pPr>
    </w:p>
    <w:p w:rsidR="00551866" w:rsidRPr="00517C2E" w:rsidRDefault="00551866" w:rsidP="00551866">
      <w:pPr>
        <w:contextualSpacing/>
        <w:jc w:val="both"/>
        <w:rPr>
          <w:color w:val="000000"/>
          <w:sz w:val="28"/>
          <w:szCs w:val="28"/>
        </w:rPr>
      </w:pPr>
      <w:r w:rsidRPr="00517C2E">
        <w:rPr>
          <w:color w:val="000000"/>
          <w:spacing w:val="2"/>
          <w:sz w:val="28"/>
          <w:szCs w:val="28"/>
          <w:lang w:val="en-US"/>
        </w:rPr>
        <w:t>Q</w:t>
      </w:r>
      <w:r w:rsidRPr="00517C2E">
        <w:rPr>
          <w:color w:val="000000"/>
          <w:spacing w:val="2"/>
          <w:sz w:val="28"/>
          <w:szCs w:val="28"/>
          <w:vertAlign w:val="subscript"/>
          <w:lang w:val="en-US"/>
        </w:rPr>
        <w:t>i</w:t>
      </w:r>
      <w:r w:rsidRPr="00517C2E">
        <w:rPr>
          <w:color w:val="000000"/>
          <w:spacing w:val="2"/>
          <w:sz w:val="28"/>
          <w:szCs w:val="28"/>
          <w:vertAlign w:val="subscript"/>
        </w:rPr>
        <w:t xml:space="preserve"> прсо </w:t>
      </w:r>
      <w:r w:rsidRPr="00517C2E">
        <w:rPr>
          <w:color w:val="000000"/>
          <w:spacing w:val="2"/>
          <w:sz w:val="28"/>
          <w:szCs w:val="28"/>
        </w:rPr>
        <w:t xml:space="preserve">- планируемое к приобретению количество средств подвижной связи по </w:t>
      </w:r>
      <w:r w:rsidRPr="00517C2E">
        <w:rPr>
          <w:color w:val="000000"/>
          <w:spacing w:val="2"/>
          <w:sz w:val="28"/>
          <w:szCs w:val="28"/>
          <w:lang w:val="en-US"/>
        </w:rPr>
        <w:t>i</w:t>
      </w:r>
      <w:r w:rsidRPr="00517C2E">
        <w:rPr>
          <w:color w:val="000000"/>
          <w:spacing w:val="2"/>
          <w:sz w:val="28"/>
          <w:szCs w:val="28"/>
        </w:rPr>
        <w:t xml:space="preserve">-й </w:t>
      </w:r>
      <w:r w:rsidRPr="00517C2E">
        <w:rPr>
          <w:color w:val="000000"/>
          <w:sz w:val="28"/>
          <w:szCs w:val="28"/>
        </w:rPr>
        <w:t xml:space="preserve">должности в соответствии с нормативами </w:t>
      </w:r>
      <w:r w:rsidRPr="00517C2E">
        <w:rPr>
          <w:sz w:val="28"/>
          <w:szCs w:val="28"/>
        </w:rPr>
        <w:t>муниципальных органов</w:t>
      </w:r>
      <w:r w:rsidRPr="00517C2E">
        <w:rPr>
          <w:color w:val="000000"/>
          <w:sz w:val="28"/>
          <w:szCs w:val="28"/>
        </w:rPr>
        <w:t>, определенными с учетом нормативов затрат на приобретение средств связи;</w:t>
      </w:r>
    </w:p>
    <w:p w:rsidR="00551866" w:rsidRPr="00517C2E" w:rsidRDefault="00551866" w:rsidP="00551866">
      <w:pPr>
        <w:shd w:val="clear" w:color="auto" w:fill="FFFFFF"/>
        <w:contextualSpacing/>
        <w:jc w:val="both"/>
        <w:rPr>
          <w:color w:val="000000"/>
          <w:spacing w:val="-1"/>
          <w:sz w:val="28"/>
          <w:szCs w:val="28"/>
        </w:rPr>
      </w:pPr>
      <w:r w:rsidRPr="00517C2E">
        <w:rPr>
          <w:color w:val="000000"/>
          <w:spacing w:val="1"/>
          <w:sz w:val="28"/>
          <w:szCs w:val="28"/>
        </w:rPr>
        <w:t>Р</w:t>
      </w:r>
      <w:r w:rsidRPr="00517C2E">
        <w:rPr>
          <w:color w:val="000000"/>
          <w:spacing w:val="1"/>
          <w:sz w:val="28"/>
          <w:szCs w:val="28"/>
          <w:vertAlign w:val="subscript"/>
          <w:lang w:val="en-US"/>
        </w:rPr>
        <w:t>i</w:t>
      </w:r>
      <w:r w:rsidRPr="00517C2E">
        <w:rPr>
          <w:color w:val="000000"/>
          <w:spacing w:val="1"/>
          <w:sz w:val="28"/>
          <w:szCs w:val="28"/>
          <w:vertAlign w:val="subscript"/>
        </w:rPr>
        <w:t xml:space="preserve"> прсо </w:t>
      </w:r>
      <w:r w:rsidRPr="00517C2E">
        <w:rPr>
          <w:color w:val="000000"/>
          <w:spacing w:val="1"/>
          <w:sz w:val="28"/>
          <w:szCs w:val="28"/>
        </w:rPr>
        <w:t xml:space="preserve">- стоимость </w:t>
      </w:r>
      <w:r w:rsidRPr="00517C2E">
        <w:rPr>
          <w:color w:val="000000"/>
          <w:spacing w:val="1"/>
          <w:sz w:val="28"/>
          <w:szCs w:val="28"/>
          <w:lang w:val="en-US"/>
        </w:rPr>
        <w:t>I</w:t>
      </w:r>
      <w:r w:rsidRPr="00517C2E">
        <w:rPr>
          <w:color w:val="000000"/>
          <w:spacing w:val="1"/>
          <w:sz w:val="28"/>
          <w:szCs w:val="28"/>
        </w:rPr>
        <w:t xml:space="preserve"> средства подвижной связи для </w:t>
      </w:r>
      <w:r w:rsidRPr="00517C2E">
        <w:rPr>
          <w:color w:val="000000"/>
          <w:spacing w:val="1"/>
          <w:sz w:val="28"/>
          <w:szCs w:val="28"/>
          <w:lang w:val="en-US"/>
        </w:rPr>
        <w:t>i</w:t>
      </w:r>
      <w:r w:rsidRPr="00517C2E">
        <w:rPr>
          <w:color w:val="000000"/>
          <w:spacing w:val="1"/>
          <w:sz w:val="28"/>
          <w:szCs w:val="28"/>
        </w:rPr>
        <w:t xml:space="preserve">-й должности в соответствии с </w:t>
      </w:r>
      <w:r w:rsidRPr="00517C2E">
        <w:rPr>
          <w:color w:val="000000"/>
          <w:spacing w:val="5"/>
          <w:sz w:val="28"/>
          <w:szCs w:val="28"/>
        </w:rPr>
        <w:t xml:space="preserve">нормативами </w:t>
      </w:r>
      <w:r w:rsidRPr="00517C2E">
        <w:rPr>
          <w:sz w:val="28"/>
          <w:szCs w:val="28"/>
        </w:rPr>
        <w:t>муниципальных органов</w:t>
      </w:r>
      <w:r w:rsidRPr="00517C2E">
        <w:rPr>
          <w:color w:val="000000"/>
          <w:spacing w:val="5"/>
          <w:sz w:val="28"/>
          <w:szCs w:val="28"/>
        </w:rPr>
        <w:t xml:space="preserve">, определенными с учетом нормативов затрат на </w:t>
      </w:r>
      <w:r w:rsidRPr="00517C2E">
        <w:rPr>
          <w:color w:val="000000"/>
          <w:spacing w:val="-1"/>
          <w:sz w:val="28"/>
          <w:szCs w:val="28"/>
        </w:rPr>
        <w:t>приобретение сре</w:t>
      </w:r>
      <w:proofErr w:type="gramStart"/>
      <w:r w:rsidRPr="00517C2E">
        <w:rPr>
          <w:color w:val="000000"/>
          <w:spacing w:val="-1"/>
          <w:sz w:val="28"/>
          <w:szCs w:val="28"/>
        </w:rPr>
        <w:t>дств св</w:t>
      </w:r>
      <w:proofErr w:type="gramEnd"/>
      <w:r w:rsidRPr="00517C2E">
        <w:rPr>
          <w:color w:val="000000"/>
          <w:spacing w:val="-1"/>
          <w:sz w:val="28"/>
          <w:szCs w:val="28"/>
        </w:rPr>
        <w:t>язи.</w:t>
      </w:r>
    </w:p>
    <w:p w:rsidR="00551866" w:rsidRPr="00517C2E" w:rsidRDefault="00551866" w:rsidP="00551866">
      <w:pPr>
        <w:shd w:val="clear" w:color="auto" w:fill="FFFFFF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0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17C2E">
        <w:rPr>
          <w:b/>
          <w:color w:val="000000"/>
          <w:sz w:val="28"/>
          <w:szCs w:val="28"/>
        </w:rPr>
        <w:t xml:space="preserve">Затраты на приобретение планшетных компьютеров </w:t>
      </w:r>
      <w:r w:rsidR="001C1017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441960" cy="266700"/>
            <wp:effectExtent l="0" t="0" r="0" b="0"/>
            <wp:docPr id="116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88820" cy="480060"/>
            <wp:effectExtent l="0" t="0" r="0" b="0"/>
            <wp:docPr id="117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shd w:val="clear" w:color="auto" w:fill="FFFFFF"/>
        <w:ind w:right="19"/>
        <w:contextualSpacing/>
        <w:jc w:val="both"/>
        <w:rPr>
          <w:sz w:val="28"/>
          <w:szCs w:val="28"/>
        </w:rPr>
      </w:pPr>
      <w:r>
        <w:rPr>
          <w:noProof/>
          <w:color w:val="000000"/>
          <w:spacing w:val="2"/>
          <w:sz w:val="28"/>
          <w:szCs w:val="28"/>
        </w:rPr>
        <w:drawing>
          <wp:inline distT="0" distB="0" distL="0" distR="0">
            <wp:extent cx="426720" cy="266700"/>
            <wp:effectExtent l="0" t="0" r="0" b="0"/>
            <wp:docPr id="118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2"/>
          <w:sz w:val="28"/>
          <w:szCs w:val="28"/>
        </w:rPr>
        <w:t xml:space="preserve">- планируемое к приобретению количество планшетных компьютеров по </w:t>
      </w:r>
      <w:r w:rsidR="00551866" w:rsidRPr="00517C2E">
        <w:rPr>
          <w:color w:val="000000"/>
          <w:spacing w:val="2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2"/>
          <w:sz w:val="28"/>
          <w:szCs w:val="28"/>
        </w:rPr>
        <w:t xml:space="preserve">-й </w:t>
      </w:r>
      <w:r w:rsidR="00551866" w:rsidRPr="00517C2E">
        <w:rPr>
          <w:color w:val="000000"/>
          <w:sz w:val="28"/>
          <w:szCs w:val="28"/>
        </w:rPr>
        <w:t xml:space="preserve">должности в соответствии с нормативами </w:t>
      </w:r>
      <w:r w:rsidR="00551866" w:rsidRPr="00517C2E">
        <w:rPr>
          <w:sz w:val="28"/>
          <w:szCs w:val="28"/>
        </w:rPr>
        <w:t>муниципальных органов</w:t>
      </w:r>
      <w:r w:rsidR="00551866" w:rsidRPr="00517C2E">
        <w:rPr>
          <w:color w:val="000000"/>
          <w:sz w:val="28"/>
          <w:szCs w:val="28"/>
        </w:rPr>
        <w:t>,</w:t>
      </w:r>
    </w:p>
    <w:p w:rsidR="00551866" w:rsidRPr="00517C2E" w:rsidRDefault="001C1017" w:rsidP="00551866">
      <w:pPr>
        <w:shd w:val="clear" w:color="auto" w:fill="FFFFFF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388620" cy="266700"/>
            <wp:effectExtent l="0" t="0" r="0" b="0"/>
            <wp:docPr id="119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-1"/>
          <w:sz w:val="28"/>
          <w:szCs w:val="28"/>
        </w:rPr>
        <w:t xml:space="preserve">- цена 1 планшетного компьютера по </w:t>
      </w:r>
      <w:r w:rsidR="00551866" w:rsidRPr="00517C2E">
        <w:rPr>
          <w:color w:val="000000"/>
          <w:spacing w:val="-1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-1"/>
          <w:sz w:val="28"/>
          <w:szCs w:val="28"/>
        </w:rPr>
        <w:t xml:space="preserve">-и должности в соответствии с нормативами </w:t>
      </w:r>
      <w:r w:rsidR="00551866" w:rsidRPr="00517C2E">
        <w:rPr>
          <w:sz w:val="28"/>
          <w:szCs w:val="28"/>
        </w:rPr>
        <w:t>муниципальных органов</w:t>
      </w:r>
      <w:r w:rsidR="00551866" w:rsidRPr="00517C2E">
        <w:rPr>
          <w:color w:val="000000"/>
          <w:spacing w:val="-1"/>
          <w:sz w:val="28"/>
          <w:szCs w:val="28"/>
        </w:rPr>
        <w:t>.</w:t>
      </w:r>
    </w:p>
    <w:p w:rsidR="00551866" w:rsidRPr="00517C2E" w:rsidRDefault="00551866" w:rsidP="00551866">
      <w:pPr>
        <w:shd w:val="clear" w:color="auto" w:fill="FFFFFF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02"/>
        </w:tabs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517C2E">
        <w:rPr>
          <w:b/>
          <w:color w:val="000000"/>
          <w:spacing w:val="4"/>
          <w:sz w:val="28"/>
          <w:szCs w:val="28"/>
        </w:rPr>
        <w:t>Затраты на приобретение оборудования по обеспечению безопасности информации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80060" cy="243840"/>
            <wp:effectExtent l="0" t="0" r="0" b="3810"/>
            <wp:docPr id="120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4"/>
          <w:sz w:val="28"/>
          <w:szCs w:val="28"/>
        </w:rPr>
        <w:t xml:space="preserve"> </w:t>
      </w:r>
      <w:r w:rsidRPr="00517C2E">
        <w:rPr>
          <w:color w:val="000000"/>
          <w:spacing w:val="-4"/>
          <w:sz w:val="28"/>
          <w:szCs w:val="28"/>
        </w:rPr>
        <w:t>определяются по формуле:</w:t>
      </w:r>
    </w:p>
    <w:p w:rsidR="00551866" w:rsidRPr="00517C2E" w:rsidRDefault="00551866" w:rsidP="00551866">
      <w:pPr>
        <w:shd w:val="clear" w:color="auto" w:fill="FFFFFF"/>
        <w:tabs>
          <w:tab w:val="left" w:pos="902"/>
        </w:tabs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1C1017" w:rsidP="00551866">
      <w:pPr>
        <w:ind w:firstLine="567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88820" cy="480060"/>
            <wp:effectExtent l="0" t="0" r="0" b="0"/>
            <wp:docPr id="121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9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551866" w:rsidP="00551866">
      <w:pPr>
        <w:ind w:firstLine="567"/>
        <w:contextualSpacing/>
        <w:jc w:val="center"/>
        <w:rPr>
          <w:noProof/>
          <w:sz w:val="28"/>
          <w:szCs w:val="28"/>
        </w:rPr>
      </w:pP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6720" cy="266700"/>
            <wp:effectExtent l="0" t="0" r="0" b="0"/>
            <wp:docPr id="122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0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8620" cy="266700"/>
            <wp:effectExtent l="0" t="0" r="0" b="0"/>
            <wp:docPr id="123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551866" w:rsidRPr="00517C2E" w:rsidRDefault="00551866" w:rsidP="00551866">
      <w:pPr>
        <w:shd w:val="clear" w:color="auto" w:fill="FFFFFF"/>
        <w:ind w:right="29"/>
        <w:contextualSpacing/>
        <w:jc w:val="both"/>
        <w:rPr>
          <w:color w:val="000000"/>
          <w:sz w:val="28"/>
          <w:szCs w:val="28"/>
        </w:rPr>
      </w:pPr>
    </w:p>
    <w:p w:rsidR="00551866" w:rsidRPr="00517C2E" w:rsidRDefault="00551866" w:rsidP="00551866">
      <w:pPr>
        <w:numPr>
          <w:ilvl w:val="2"/>
          <w:numId w:val="13"/>
        </w:numPr>
        <w:shd w:val="clear" w:color="auto" w:fill="FFFFFF"/>
        <w:ind w:right="29"/>
        <w:contextualSpacing/>
        <w:jc w:val="center"/>
        <w:rPr>
          <w:b/>
          <w:color w:val="000000"/>
          <w:sz w:val="28"/>
          <w:szCs w:val="28"/>
        </w:rPr>
      </w:pPr>
      <w:r w:rsidRPr="00517C2E">
        <w:rPr>
          <w:b/>
          <w:color w:val="000000"/>
          <w:sz w:val="28"/>
          <w:szCs w:val="28"/>
        </w:rPr>
        <w:t>Затраты на приобретение материальных запасов</w:t>
      </w:r>
    </w:p>
    <w:p w:rsidR="00551866" w:rsidRPr="00517C2E" w:rsidRDefault="00551866" w:rsidP="00551866">
      <w:pPr>
        <w:shd w:val="clear" w:color="auto" w:fill="FFFFFF"/>
        <w:ind w:right="29"/>
        <w:contextualSpacing/>
        <w:jc w:val="center"/>
        <w:rPr>
          <w:sz w:val="28"/>
          <w:szCs w:val="28"/>
          <w:u w:val="single"/>
        </w:rPr>
      </w:pPr>
    </w:p>
    <w:p w:rsidR="00551866" w:rsidRPr="00517C2E" w:rsidRDefault="00551866" w:rsidP="00551866">
      <w:pPr>
        <w:shd w:val="clear" w:color="auto" w:fill="FFFFFF"/>
        <w:tabs>
          <w:tab w:val="left" w:pos="902"/>
        </w:tabs>
        <w:ind w:left="542" w:firstLine="167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1"/>
          <w:sz w:val="28"/>
          <w:szCs w:val="28"/>
        </w:rPr>
        <w:t xml:space="preserve">Затраты на приобретение мониторов 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26720" cy="243840"/>
            <wp:effectExtent l="0" t="0" r="0" b="3810"/>
            <wp:docPr id="124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1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82140" cy="480060"/>
            <wp:effectExtent l="0" t="0" r="3810" b="0"/>
            <wp:docPr id="125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8620" cy="266700"/>
            <wp:effectExtent l="0" t="0" r="0" b="0"/>
            <wp:docPr id="126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0520" cy="266700"/>
            <wp:effectExtent l="0" t="0" r="0" b="0"/>
            <wp:docPr id="127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одного монитора для i-й должности.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36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1"/>
          <w:sz w:val="28"/>
          <w:szCs w:val="28"/>
        </w:rPr>
        <w:t xml:space="preserve">Затраты на приобретение системных блоков 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58140" cy="243840"/>
            <wp:effectExtent l="0" t="0" r="3810" b="3810"/>
            <wp:docPr id="128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1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76400" cy="480060"/>
            <wp:effectExtent l="0" t="0" r="0" b="0"/>
            <wp:docPr id="129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7660" cy="266700"/>
            <wp:effectExtent l="0" t="0" r="0" b="0"/>
            <wp:docPr id="130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планируемое к приобретению количество i-х системных блоков;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1940" cy="266700"/>
            <wp:effectExtent l="0" t="0" r="3810" b="0"/>
            <wp:docPr id="131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одного i-го системного блока.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36"/>
        </w:tabs>
        <w:ind w:left="29" w:firstLine="680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z w:val="28"/>
          <w:szCs w:val="28"/>
        </w:rPr>
        <w:t xml:space="preserve">Затраты на приобретение других запасных частей для вычислительной техники 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03860" cy="236220"/>
            <wp:effectExtent l="0" t="0" r="0" b="0"/>
            <wp:docPr id="132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0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z w:val="28"/>
          <w:szCs w:val="28"/>
        </w:rPr>
        <w:t xml:space="preserve"> </w:t>
      </w:r>
      <w:r w:rsidRPr="00517C2E">
        <w:rPr>
          <w:color w:val="000000"/>
          <w:spacing w:val="-1"/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21180" cy="472440"/>
            <wp:effectExtent l="0" t="0" r="7620" b="3810"/>
            <wp:docPr id="133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1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8140" cy="266700"/>
            <wp:effectExtent l="0" t="0" r="3810" b="0"/>
            <wp:docPr id="134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2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</w:t>
      </w:r>
      <w:proofErr w:type="gramStart"/>
      <w:r w:rsidR="00551866" w:rsidRPr="00517C2E">
        <w:rPr>
          <w:sz w:val="28"/>
          <w:szCs w:val="28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7660" cy="266700"/>
            <wp:effectExtent l="0" t="0" r="0" b="0"/>
            <wp:docPr id="135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3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одной единицы i-й запасной части для вычислительной техники.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46"/>
        </w:tabs>
        <w:ind w:left="14" w:firstLine="695"/>
        <w:contextualSpacing/>
        <w:jc w:val="both"/>
        <w:rPr>
          <w:color w:val="000000"/>
          <w:spacing w:val="-1"/>
          <w:sz w:val="28"/>
          <w:szCs w:val="28"/>
        </w:rPr>
      </w:pPr>
      <w:r w:rsidRPr="00517C2E">
        <w:rPr>
          <w:b/>
          <w:color w:val="000000"/>
          <w:spacing w:val="-1"/>
          <w:sz w:val="28"/>
          <w:szCs w:val="28"/>
        </w:rPr>
        <w:t xml:space="preserve">Затраты  на  приобретение  магнитных  и  оптических  носителей  информации </w:t>
      </w:r>
      <w:r w:rsidR="001C1017"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381000" cy="236220"/>
            <wp:effectExtent l="0" t="0" r="0" b="0"/>
            <wp:docPr id="136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4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-1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37360" cy="472440"/>
            <wp:effectExtent l="0" t="0" r="0" b="3810"/>
            <wp:docPr id="137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color w:val="000000"/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0520" cy="266700"/>
            <wp:effectExtent l="0" t="0" r="0" b="0"/>
            <wp:docPr id="138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</w:t>
      </w:r>
      <w:r w:rsidR="00551866" w:rsidRPr="00517C2E">
        <w:rPr>
          <w:color w:val="000000"/>
          <w:spacing w:val="11"/>
          <w:sz w:val="28"/>
          <w:szCs w:val="28"/>
        </w:rPr>
        <w:t xml:space="preserve">планируемое к приобретению количество </w:t>
      </w:r>
      <w:r w:rsidR="00551866" w:rsidRPr="00517C2E">
        <w:rPr>
          <w:color w:val="000000"/>
          <w:spacing w:val="11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11"/>
          <w:sz w:val="28"/>
          <w:szCs w:val="28"/>
        </w:rPr>
        <w:t>-г</w:t>
      </w:r>
      <w:r w:rsidR="00551866" w:rsidRPr="00517C2E">
        <w:rPr>
          <w:color w:val="000000"/>
          <w:spacing w:val="11"/>
          <w:sz w:val="28"/>
          <w:szCs w:val="28"/>
          <w:lang w:val="en-US"/>
        </w:rPr>
        <w:t>o</w:t>
      </w:r>
      <w:r w:rsidR="00551866" w:rsidRPr="00517C2E">
        <w:rPr>
          <w:color w:val="000000"/>
          <w:spacing w:val="11"/>
          <w:sz w:val="28"/>
          <w:szCs w:val="28"/>
        </w:rPr>
        <w:t xml:space="preserve"> носителя информации в </w:t>
      </w:r>
      <w:r w:rsidR="00551866" w:rsidRPr="00517C2E">
        <w:rPr>
          <w:color w:val="000000"/>
          <w:sz w:val="28"/>
          <w:szCs w:val="28"/>
        </w:rPr>
        <w:t xml:space="preserve">соответствии с нормативами </w:t>
      </w:r>
      <w:r w:rsidR="00551866" w:rsidRPr="00517C2E">
        <w:rPr>
          <w:sz w:val="28"/>
          <w:szCs w:val="28"/>
        </w:rPr>
        <w:t>муниципальных органов</w:t>
      </w:r>
      <w:r w:rsidR="00551866" w:rsidRPr="00517C2E">
        <w:rPr>
          <w:color w:val="000000"/>
          <w:sz w:val="28"/>
          <w:szCs w:val="28"/>
        </w:rPr>
        <w:t>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04800" cy="266700"/>
            <wp:effectExtent l="0" t="0" r="0" b="0"/>
            <wp:docPr id="139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</w:t>
      </w:r>
      <w:r w:rsidR="00551866" w:rsidRPr="00517C2E">
        <w:rPr>
          <w:color w:val="000000"/>
          <w:spacing w:val="5"/>
          <w:sz w:val="28"/>
          <w:szCs w:val="28"/>
        </w:rPr>
        <w:t xml:space="preserve">цена 1 единицы </w:t>
      </w:r>
      <w:r w:rsidR="00551866" w:rsidRPr="00517C2E">
        <w:rPr>
          <w:color w:val="000000"/>
          <w:spacing w:val="5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5"/>
          <w:sz w:val="28"/>
          <w:szCs w:val="28"/>
        </w:rPr>
        <w:t>-г</w:t>
      </w:r>
      <w:r w:rsidR="00551866" w:rsidRPr="00517C2E">
        <w:rPr>
          <w:color w:val="000000"/>
          <w:spacing w:val="5"/>
          <w:sz w:val="28"/>
          <w:szCs w:val="28"/>
          <w:lang w:val="en-US"/>
        </w:rPr>
        <w:t>o</w:t>
      </w:r>
      <w:r w:rsidR="00551866" w:rsidRPr="00517C2E">
        <w:rPr>
          <w:color w:val="000000"/>
          <w:spacing w:val="5"/>
          <w:sz w:val="28"/>
          <w:szCs w:val="28"/>
        </w:rPr>
        <w:t xml:space="preserve"> носителя информации в соответствии с нормативами </w:t>
      </w:r>
      <w:r w:rsidR="00551866" w:rsidRPr="00517C2E">
        <w:rPr>
          <w:sz w:val="28"/>
          <w:szCs w:val="28"/>
        </w:rPr>
        <w:t>муниципальных органов.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46"/>
        </w:tabs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517C2E">
        <w:rPr>
          <w:b/>
          <w:color w:val="000000"/>
          <w:spacing w:val="3"/>
          <w:sz w:val="28"/>
          <w:szCs w:val="28"/>
        </w:rPr>
        <w:t xml:space="preserve">Затраты на приобретение деталей для содержания принтеров, многофункциональных </w:t>
      </w:r>
      <w:r w:rsidRPr="00517C2E">
        <w:rPr>
          <w:b/>
          <w:color w:val="000000"/>
          <w:spacing w:val="1"/>
          <w:sz w:val="28"/>
          <w:szCs w:val="28"/>
        </w:rPr>
        <w:t xml:space="preserve">устройств и копировальных аппаратов (оргтехники) 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03860" cy="236220"/>
            <wp:effectExtent l="0" t="0" r="0" b="0"/>
            <wp:docPr id="140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1"/>
          <w:sz w:val="28"/>
          <w:szCs w:val="28"/>
        </w:rPr>
        <w:t xml:space="preserve"> определяются по формуле:</w:t>
      </w:r>
    </w:p>
    <w:p w:rsidR="00551866" w:rsidRPr="00517C2E" w:rsidRDefault="00551866" w:rsidP="00551866">
      <w:pPr>
        <w:shd w:val="clear" w:color="auto" w:fill="FFFFFF"/>
        <w:tabs>
          <w:tab w:val="left" w:pos="946"/>
        </w:tabs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1C1017" w:rsidP="00551866">
      <w:pPr>
        <w:shd w:val="clear" w:color="auto" w:fill="FFFFFF"/>
        <w:tabs>
          <w:tab w:val="left" w:pos="4618"/>
          <w:tab w:val="left" w:leader="underscore" w:pos="4747"/>
          <w:tab w:val="left" w:pos="5328"/>
        </w:tabs>
        <w:ind w:left="4162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02080" cy="266700"/>
            <wp:effectExtent l="0" t="0" r="7620" b="0"/>
            <wp:docPr id="141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shd w:val="clear" w:color="auto" w:fill="FFFFFF"/>
        <w:ind w:left="5" w:right="19"/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42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0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17"/>
          <w:sz w:val="28"/>
          <w:szCs w:val="28"/>
        </w:rPr>
        <w:t xml:space="preserve">- затраты на приобретение расходных материалов для принтеров, </w:t>
      </w:r>
      <w:r w:rsidR="00551866" w:rsidRPr="00517C2E">
        <w:rPr>
          <w:color w:val="000000"/>
          <w:spacing w:val="1"/>
          <w:sz w:val="28"/>
          <w:szCs w:val="28"/>
        </w:rPr>
        <w:t>многофункциональных устройств и копировальных аппаратов (оргтехники);</w:t>
      </w:r>
    </w:p>
    <w:p w:rsidR="00551866" w:rsidRPr="00517C2E" w:rsidRDefault="001C1017" w:rsidP="00551866">
      <w:pPr>
        <w:shd w:val="clear" w:color="auto" w:fill="FFFFFF"/>
        <w:ind w:right="14"/>
        <w:contextualSpacing/>
        <w:jc w:val="both"/>
        <w:rPr>
          <w:color w:val="000000"/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6220" cy="236220"/>
            <wp:effectExtent l="0" t="0" r="0" b="0"/>
            <wp:docPr id="143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1"/>
          <w:sz w:val="28"/>
          <w:szCs w:val="28"/>
        </w:rPr>
        <w:t xml:space="preserve">- затраты на приобретение запасных частей для принтеров, многофункциональных </w:t>
      </w:r>
      <w:r w:rsidR="00551866" w:rsidRPr="00517C2E">
        <w:rPr>
          <w:color w:val="000000"/>
          <w:sz w:val="28"/>
          <w:szCs w:val="28"/>
        </w:rPr>
        <w:t>устройств и копировальных аппаратов (оргтехники).</w:t>
      </w:r>
    </w:p>
    <w:p w:rsidR="00551866" w:rsidRPr="00517C2E" w:rsidRDefault="00551866" w:rsidP="00551866">
      <w:pPr>
        <w:shd w:val="clear" w:color="auto" w:fill="FFFFFF"/>
        <w:ind w:right="14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1248"/>
        </w:tabs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517C2E">
        <w:rPr>
          <w:b/>
          <w:color w:val="000000"/>
          <w:spacing w:val="3"/>
          <w:sz w:val="28"/>
          <w:szCs w:val="28"/>
        </w:rPr>
        <w:t xml:space="preserve">Затраты      на      приобретение      расходных      материалов      для принтеров, </w:t>
      </w:r>
      <w:r w:rsidRPr="00517C2E">
        <w:rPr>
          <w:b/>
          <w:color w:val="000000"/>
          <w:spacing w:val="1"/>
          <w:sz w:val="28"/>
          <w:szCs w:val="28"/>
        </w:rPr>
        <w:t xml:space="preserve">многофункциональных     устройств     и     копировальных     аппаратов     (оргтехники) </w:t>
      </w:r>
      <w:r w:rsidR="001C1017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358140" cy="266700"/>
            <wp:effectExtent l="0" t="0" r="3810" b="0"/>
            <wp:docPr id="144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1"/>
          <w:sz w:val="28"/>
          <w:szCs w:val="28"/>
        </w:rPr>
        <w:t xml:space="preserve"> </w:t>
      </w:r>
      <w:r w:rsidRPr="00517C2E">
        <w:rPr>
          <w:color w:val="000000"/>
          <w:spacing w:val="-1"/>
          <w:sz w:val="28"/>
          <w:szCs w:val="28"/>
        </w:rPr>
        <w:t>определяются по формуле:</w:t>
      </w:r>
    </w:p>
    <w:p w:rsidR="00551866" w:rsidRPr="00517C2E" w:rsidRDefault="00551866" w:rsidP="00551866">
      <w:pPr>
        <w:shd w:val="clear" w:color="auto" w:fill="FFFFFF"/>
        <w:tabs>
          <w:tab w:val="left" w:pos="1248"/>
        </w:tabs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1C1017" w:rsidP="00551866">
      <w:pPr>
        <w:shd w:val="clear" w:color="auto" w:fill="FFFFFF"/>
        <w:ind w:right="58"/>
        <w:contextualSpacing/>
        <w:jc w:val="center"/>
        <w:rPr>
          <w:color w:val="000000"/>
          <w:spacing w:val="5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17420" cy="472440"/>
            <wp:effectExtent l="0" t="0" r="0" b="3810"/>
            <wp:docPr id="145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shd w:val="clear" w:color="auto" w:fill="FFFFFF"/>
        <w:ind w:right="58"/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5280" cy="266700"/>
            <wp:effectExtent l="0" t="0" r="7620" b="0"/>
            <wp:docPr id="146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4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5"/>
          <w:sz w:val="28"/>
          <w:szCs w:val="28"/>
        </w:rPr>
        <w:t xml:space="preserve">- фактическое количество принтеров, многофункциональных устройств и </w:t>
      </w:r>
      <w:r w:rsidR="00551866" w:rsidRPr="00517C2E">
        <w:rPr>
          <w:color w:val="000000"/>
          <w:spacing w:val="-1"/>
          <w:sz w:val="28"/>
          <w:szCs w:val="28"/>
        </w:rPr>
        <w:t xml:space="preserve">копировальных     аппаратов     (оргтехники)     </w:t>
      </w:r>
      <w:r w:rsidR="00551866" w:rsidRPr="00517C2E">
        <w:rPr>
          <w:color w:val="000000"/>
          <w:spacing w:val="-1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-1"/>
          <w:sz w:val="28"/>
          <w:szCs w:val="28"/>
        </w:rPr>
        <w:t>-г</w:t>
      </w:r>
      <w:r w:rsidR="00551866" w:rsidRPr="00517C2E">
        <w:rPr>
          <w:color w:val="000000"/>
          <w:spacing w:val="-1"/>
          <w:sz w:val="28"/>
          <w:szCs w:val="28"/>
          <w:lang w:val="en-US"/>
        </w:rPr>
        <w:t>o</w:t>
      </w:r>
      <w:r w:rsidR="00551866" w:rsidRPr="00517C2E">
        <w:rPr>
          <w:color w:val="000000"/>
          <w:spacing w:val="-1"/>
          <w:sz w:val="28"/>
          <w:szCs w:val="28"/>
        </w:rPr>
        <w:t xml:space="preserve">    типа     в    соответствии     с     нормативами </w:t>
      </w:r>
      <w:r w:rsidR="00551866" w:rsidRPr="00517C2E">
        <w:rPr>
          <w:sz w:val="28"/>
          <w:szCs w:val="28"/>
        </w:rPr>
        <w:t>муниципальных органов</w:t>
      </w:r>
      <w:r w:rsidR="00551866" w:rsidRPr="00517C2E">
        <w:rPr>
          <w:color w:val="000000"/>
          <w:spacing w:val="-2"/>
          <w:sz w:val="28"/>
          <w:szCs w:val="28"/>
        </w:rPr>
        <w:t>;</w:t>
      </w:r>
    </w:p>
    <w:p w:rsidR="00551866" w:rsidRPr="00517C2E" w:rsidRDefault="001C1017" w:rsidP="00551866">
      <w:pPr>
        <w:shd w:val="clear" w:color="auto" w:fill="FFFFFF"/>
        <w:ind w:left="5" w:right="10"/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0520" cy="266700"/>
            <wp:effectExtent l="0" t="0" r="0" b="0"/>
            <wp:docPr id="147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5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4"/>
          <w:sz w:val="28"/>
          <w:szCs w:val="28"/>
        </w:rPr>
        <w:t xml:space="preserve">- норматив потребления расходных материалов </w:t>
      </w:r>
      <w:r w:rsidR="00551866" w:rsidRPr="00517C2E">
        <w:rPr>
          <w:color w:val="000000"/>
          <w:spacing w:val="4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4"/>
          <w:sz w:val="28"/>
          <w:szCs w:val="28"/>
        </w:rPr>
        <w:t xml:space="preserve">-м типом принтеров, </w:t>
      </w:r>
      <w:r w:rsidR="00551866" w:rsidRPr="00517C2E">
        <w:rPr>
          <w:color w:val="000000"/>
          <w:spacing w:val="-1"/>
          <w:sz w:val="28"/>
          <w:szCs w:val="28"/>
        </w:rPr>
        <w:t xml:space="preserve">многофункциональных устройств и копировальных аппаратов (оргтехники) в соответствии с </w:t>
      </w:r>
      <w:r w:rsidR="00551866" w:rsidRPr="00517C2E">
        <w:rPr>
          <w:color w:val="000000"/>
          <w:sz w:val="28"/>
          <w:szCs w:val="28"/>
        </w:rPr>
        <w:t xml:space="preserve">нормативами </w:t>
      </w:r>
      <w:r w:rsidR="00551866" w:rsidRPr="00517C2E">
        <w:rPr>
          <w:sz w:val="28"/>
          <w:szCs w:val="28"/>
        </w:rPr>
        <w:t>муниципальных органов</w:t>
      </w:r>
      <w:r w:rsidR="00551866" w:rsidRPr="00517C2E">
        <w:rPr>
          <w:color w:val="000000"/>
          <w:sz w:val="28"/>
          <w:szCs w:val="28"/>
        </w:rPr>
        <w:t>;</w:t>
      </w:r>
    </w:p>
    <w:p w:rsidR="00551866" w:rsidRPr="00517C2E" w:rsidRDefault="001C1017" w:rsidP="00551866">
      <w:pPr>
        <w:shd w:val="clear" w:color="auto" w:fill="FFFFFF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7180" cy="266700"/>
            <wp:effectExtent l="0" t="0" r="7620" b="0"/>
            <wp:docPr id="148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6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6"/>
          <w:sz w:val="28"/>
          <w:szCs w:val="28"/>
        </w:rPr>
        <w:t xml:space="preserve">- цена расходного материала по </w:t>
      </w:r>
      <w:r w:rsidR="00551866" w:rsidRPr="00517C2E">
        <w:rPr>
          <w:color w:val="000000"/>
          <w:spacing w:val="6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6"/>
          <w:sz w:val="28"/>
          <w:szCs w:val="28"/>
        </w:rPr>
        <w:t xml:space="preserve">-му типу принтеров, многофункциональных </w:t>
      </w:r>
      <w:r w:rsidR="00551866" w:rsidRPr="00517C2E">
        <w:rPr>
          <w:color w:val="000000"/>
          <w:spacing w:val="8"/>
          <w:sz w:val="28"/>
          <w:szCs w:val="28"/>
        </w:rPr>
        <w:t xml:space="preserve">устройств и копировальных аппаратов (оргтехники) в соответствии с нормативами </w:t>
      </w:r>
      <w:r w:rsidR="00551866" w:rsidRPr="00517C2E">
        <w:rPr>
          <w:sz w:val="28"/>
          <w:szCs w:val="28"/>
        </w:rPr>
        <w:t>муниципальных органов</w:t>
      </w:r>
      <w:r w:rsidR="00551866" w:rsidRPr="00517C2E">
        <w:rPr>
          <w:color w:val="000000"/>
          <w:spacing w:val="-1"/>
          <w:sz w:val="28"/>
          <w:szCs w:val="28"/>
        </w:rPr>
        <w:t>.</w:t>
      </w:r>
    </w:p>
    <w:p w:rsidR="00551866" w:rsidRPr="00517C2E" w:rsidRDefault="00551866" w:rsidP="00551866">
      <w:pPr>
        <w:shd w:val="clear" w:color="auto" w:fill="FFFFFF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79"/>
        </w:tabs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517C2E">
        <w:rPr>
          <w:b/>
          <w:color w:val="000000"/>
          <w:spacing w:val="7"/>
          <w:sz w:val="28"/>
          <w:szCs w:val="28"/>
        </w:rPr>
        <w:t xml:space="preserve">Затраты на приобретение запасных частей для принтеров, многофункциональных </w:t>
      </w:r>
      <w:r w:rsidRPr="00517C2E">
        <w:rPr>
          <w:b/>
          <w:color w:val="000000"/>
          <w:spacing w:val="1"/>
          <w:sz w:val="28"/>
          <w:szCs w:val="28"/>
        </w:rPr>
        <w:t xml:space="preserve">устройств и копировальных аппаратов (оргтехники) 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58140" cy="236220"/>
            <wp:effectExtent l="0" t="0" r="3810" b="0"/>
            <wp:docPr id="149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1"/>
          <w:sz w:val="28"/>
          <w:szCs w:val="28"/>
        </w:rPr>
        <w:t xml:space="preserve"> определяются по формуле:</w:t>
      </w:r>
    </w:p>
    <w:p w:rsidR="00551866" w:rsidRPr="00517C2E" w:rsidRDefault="00551866" w:rsidP="00551866">
      <w:pPr>
        <w:shd w:val="clear" w:color="auto" w:fill="FFFFFF"/>
        <w:tabs>
          <w:tab w:val="left" w:pos="979"/>
        </w:tabs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1C1017" w:rsidP="00551866">
      <w:pPr>
        <w:shd w:val="clear" w:color="auto" w:fill="FFFFFF"/>
        <w:ind w:left="54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76400" cy="472440"/>
            <wp:effectExtent l="0" t="0" r="0" b="3810"/>
            <wp:docPr id="150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shd w:val="clear" w:color="auto" w:fill="FFFFFF"/>
        <w:ind w:left="5"/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7660" cy="266700"/>
            <wp:effectExtent l="0" t="0" r="0" b="0"/>
            <wp:docPr id="151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9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-2"/>
          <w:sz w:val="28"/>
          <w:szCs w:val="28"/>
        </w:rPr>
        <w:t xml:space="preserve">- планируемое к приобретению количество </w:t>
      </w:r>
      <w:r w:rsidR="00551866" w:rsidRPr="00517C2E">
        <w:rPr>
          <w:color w:val="000000"/>
          <w:spacing w:val="-2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-2"/>
          <w:sz w:val="28"/>
          <w:szCs w:val="28"/>
        </w:rPr>
        <w:t>-</w:t>
      </w:r>
      <w:r w:rsidR="00551866" w:rsidRPr="00517C2E">
        <w:rPr>
          <w:color w:val="000000"/>
          <w:spacing w:val="-2"/>
          <w:sz w:val="28"/>
          <w:szCs w:val="28"/>
          <w:lang w:val="en-US"/>
        </w:rPr>
        <w:t>x</w:t>
      </w:r>
      <w:r w:rsidR="00551866" w:rsidRPr="00517C2E">
        <w:rPr>
          <w:color w:val="000000"/>
          <w:spacing w:val="-2"/>
          <w:sz w:val="28"/>
          <w:szCs w:val="28"/>
        </w:rPr>
        <w:t xml:space="preserve"> запасных частей для принтеров, </w:t>
      </w:r>
      <w:r w:rsidR="00551866" w:rsidRPr="00517C2E">
        <w:rPr>
          <w:color w:val="000000"/>
          <w:sz w:val="28"/>
          <w:szCs w:val="28"/>
        </w:rPr>
        <w:t>многофункциональных устройств и копировальных аппаратов (оргтехники);</w:t>
      </w:r>
    </w:p>
    <w:p w:rsidR="00551866" w:rsidRPr="00517C2E" w:rsidRDefault="001C1017" w:rsidP="00551866">
      <w:pPr>
        <w:shd w:val="clear" w:color="auto" w:fill="FFFFFF"/>
        <w:contextualSpacing/>
        <w:rPr>
          <w:color w:val="000000"/>
          <w:spacing w:val="-5"/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1940" cy="266700"/>
            <wp:effectExtent l="0" t="0" r="3810" b="0"/>
            <wp:docPr id="152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-5"/>
          <w:sz w:val="28"/>
          <w:szCs w:val="28"/>
        </w:rPr>
        <w:t xml:space="preserve">- цена 1 единицы </w:t>
      </w:r>
      <w:r w:rsidR="00551866" w:rsidRPr="00517C2E">
        <w:rPr>
          <w:color w:val="000000"/>
          <w:spacing w:val="5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5"/>
          <w:sz w:val="28"/>
          <w:szCs w:val="28"/>
        </w:rPr>
        <w:t>-и</w:t>
      </w:r>
      <w:r w:rsidR="00551866" w:rsidRPr="00517C2E">
        <w:rPr>
          <w:color w:val="000000"/>
          <w:spacing w:val="-5"/>
          <w:sz w:val="28"/>
          <w:szCs w:val="28"/>
        </w:rPr>
        <w:t xml:space="preserve"> запасной части.</w:t>
      </w:r>
    </w:p>
    <w:p w:rsidR="00551866" w:rsidRPr="00517C2E" w:rsidRDefault="00551866" w:rsidP="00551866">
      <w:pPr>
        <w:shd w:val="clear" w:color="auto" w:fill="FFFFFF"/>
        <w:contextualSpacing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979"/>
        </w:tabs>
        <w:ind w:left="5" w:firstLine="704"/>
        <w:contextualSpacing/>
        <w:jc w:val="both"/>
        <w:rPr>
          <w:color w:val="000000"/>
          <w:spacing w:val="-1"/>
          <w:sz w:val="28"/>
          <w:szCs w:val="28"/>
        </w:rPr>
      </w:pPr>
      <w:r w:rsidRPr="00517C2E">
        <w:rPr>
          <w:b/>
          <w:color w:val="000000"/>
          <w:sz w:val="28"/>
          <w:szCs w:val="28"/>
        </w:rPr>
        <w:lastRenderedPageBreak/>
        <w:t xml:space="preserve">Затраты на приобретение материальных запасов по обеспечению безопасности </w:t>
      </w:r>
      <w:r w:rsidRPr="00517C2E">
        <w:rPr>
          <w:b/>
          <w:color w:val="000000"/>
          <w:spacing w:val="-1"/>
          <w:sz w:val="28"/>
          <w:szCs w:val="28"/>
        </w:rPr>
        <w:t xml:space="preserve">информации 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26720" cy="236220"/>
            <wp:effectExtent l="0" t="0" r="0" b="0"/>
            <wp:docPr id="153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-1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shd w:val="clear" w:color="auto" w:fill="FFFFFF"/>
        <w:tabs>
          <w:tab w:val="left" w:pos="1968"/>
        </w:tabs>
        <w:ind w:left="101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89760" cy="472440"/>
            <wp:effectExtent l="0" t="0" r="0" b="3810"/>
            <wp:docPr id="154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shd w:val="clear" w:color="auto" w:fill="FFFFFF"/>
        <w:ind w:right="-1"/>
        <w:contextualSpacing/>
        <w:rPr>
          <w:color w:val="000000"/>
          <w:spacing w:val="-2"/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8620" cy="266700"/>
            <wp:effectExtent l="0" t="0" r="0" b="0"/>
            <wp:docPr id="155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-2"/>
          <w:sz w:val="28"/>
          <w:szCs w:val="28"/>
        </w:rPr>
        <w:t xml:space="preserve">- планируемое к приобретению количество </w:t>
      </w:r>
      <w:r w:rsidR="00551866" w:rsidRPr="00517C2E">
        <w:rPr>
          <w:color w:val="000000"/>
          <w:spacing w:val="-2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-2"/>
          <w:sz w:val="28"/>
          <w:szCs w:val="28"/>
        </w:rPr>
        <w:t>-г</w:t>
      </w:r>
      <w:r w:rsidR="00551866" w:rsidRPr="00517C2E">
        <w:rPr>
          <w:color w:val="000000"/>
          <w:spacing w:val="-2"/>
          <w:sz w:val="28"/>
          <w:szCs w:val="28"/>
          <w:lang w:val="en-US"/>
        </w:rPr>
        <w:t>o</w:t>
      </w:r>
      <w:r w:rsidR="00551866" w:rsidRPr="00517C2E">
        <w:rPr>
          <w:color w:val="000000"/>
          <w:spacing w:val="-2"/>
          <w:sz w:val="28"/>
          <w:szCs w:val="28"/>
        </w:rPr>
        <w:t xml:space="preserve"> материального запаса;</w:t>
      </w:r>
    </w:p>
    <w:p w:rsidR="00551866" w:rsidRPr="00517C2E" w:rsidRDefault="001C1017" w:rsidP="00551866">
      <w:pPr>
        <w:shd w:val="clear" w:color="auto" w:fill="FFFFFF"/>
        <w:ind w:right="1440"/>
        <w:contextualSpacing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350520" cy="266700"/>
            <wp:effectExtent l="0" t="0" r="0" b="0"/>
            <wp:docPr id="156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4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color w:val="000000"/>
          <w:spacing w:val="-2"/>
          <w:sz w:val="28"/>
          <w:szCs w:val="28"/>
        </w:rPr>
        <w:t xml:space="preserve">- цена 1 единицы </w:t>
      </w:r>
      <w:r w:rsidR="00551866" w:rsidRPr="00517C2E">
        <w:rPr>
          <w:color w:val="000000"/>
          <w:spacing w:val="-2"/>
          <w:sz w:val="28"/>
          <w:szCs w:val="28"/>
          <w:lang w:val="en-US"/>
        </w:rPr>
        <w:t>i</w:t>
      </w:r>
      <w:r w:rsidR="00551866" w:rsidRPr="00517C2E">
        <w:rPr>
          <w:color w:val="000000"/>
          <w:spacing w:val="-2"/>
          <w:sz w:val="28"/>
          <w:szCs w:val="28"/>
        </w:rPr>
        <w:t>-г</w:t>
      </w:r>
      <w:r w:rsidR="00551866" w:rsidRPr="00517C2E">
        <w:rPr>
          <w:color w:val="000000"/>
          <w:spacing w:val="-2"/>
          <w:sz w:val="28"/>
          <w:szCs w:val="28"/>
          <w:lang w:val="en-US"/>
        </w:rPr>
        <w:t>o</w:t>
      </w:r>
      <w:r w:rsidR="00551866" w:rsidRPr="00517C2E">
        <w:rPr>
          <w:color w:val="000000"/>
          <w:spacing w:val="-2"/>
          <w:sz w:val="28"/>
          <w:szCs w:val="28"/>
        </w:rPr>
        <w:t xml:space="preserve"> материального запаса.</w:t>
      </w: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left="20" w:firstLine="880"/>
        <w:jc w:val="center"/>
        <w:rPr>
          <w:sz w:val="28"/>
          <w:szCs w:val="28"/>
        </w:rPr>
      </w:pPr>
    </w:p>
    <w:p w:rsidR="00551866" w:rsidRPr="00517C2E" w:rsidRDefault="00551866" w:rsidP="00551866">
      <w:pPr>
        <w:pStyle w:val="40"/>
        <w:numPr>
          <w:ilvl w:val="1"/>
          <w:numId w:val="13"/>
        </w:numPr>
        <w:shd w:val="clear" w:color="auto" w:fill="auto"/>
        <w:spacing w:before="0" w:after="0" w:line="240" w:lineRule="auto"/>
        <w:ind w:left="426" w:hanging="426"/>
        <w:jc w:val="center"/>
        <w:rPr>
          <w:b/>
          <w:sz w:val="28"/>
          <w:szCs w:val="28"/>
        </w:rPr>
      </w:pPr>
      <w:r w:rsidRPr="00517C2E">
        <w:rPr>
          <w:b/>
          <w:sz w:val="28"/>
          <w:szCs w:val="28"/>
        </w:rPr>
        <w:t>Прочие затраты</w:t>
      </w: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left="720" w:firstLine="0"/>
        <w:rPr>
          <w:sz w:val="28"/>
          <w:szCs w:val="28"/>
        </w:rPr>
      </w:pPr>
    </w:p>
    <w:p w:rsidR="00551866" w:rsidRPr="00517C2E" w:rsidRDefault="00551866" w:rsidP="00551866">
      <w:pPr>
        <w:numPr>
          <w:ilvl w:val="2"/>
          <w:numId w:val="13"/>
        </w:numPr>
        <w:shd w:val="clear" w:color="auto" w:fill="FFFFFF"/>
        <w:ind w:right="19"/>
        <w:contextualSpacing/>
        <w:jc w:val="center"/>
        <w:rPr>
          <w:b/>
          <w:sz w:val="28"/>
          <w:szCs w:val="28"/>
        </w:rPr>
      </w:pPr>
      <w:r w:rsidRPr="00517C2E">
        <w:rPr>
          <w:b/>
          <w:color w:val="000000"/>
          <w:sz w:val="28"/>
          <w:szCs w:val="28"/>
        </w:rPr>
        <w:t>Затраты на услуги связи,</w:t>
      </w:r>
    </w:p>
    <w:p w:rsidR="00551866" w:rsidRPr="00517C2E" w:rsidRDefault="00551866" w:rsidP="00551866">
      <w:pPr>
        <w:shd w:val="clear" w:color="auto" w:fill="FFFFFF"/>
        <w:ind w:right="1"/>
        <w:contextualSpacing/>
        <w:jc w:val="center"/>
        <w:rPr>
          <w:b/>
          <w:color w:val="000000"/>
          <w:sz w:val="28"/>
          <w:szCs w:val="28"/>
        </w:rPr>
      </w:pPr>
      <w:r w:rsidRPr="00517C2E">
        <w:rPr>
          <w:b/>
          <w:color w:val="000000"/>
          <w:spacing w:val="-1"/>
          <w:sz w:val="28"/>
          <w:szCs w:val="28"/>
        </w:rPr>
        <w:t xml:space="preserve">не отнесенные к затратам на услуги связи в рамках затрат </w:t>
      </w:r>
      <w:r w:rsidRPr="00517C2E">
        <w:rPr>
          <w:b/>
          <w:color w:val="000000"/>
          <w:sz w:val="28"/>
          <w:szCs w:val="28"/>
        </w:rPr>
        <w:t>на информационно-коммуникационные технологии</w:t>
      </w: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left="20" w:firstLine="880"/>
        <w:jc w:val="center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898"/>
          <w:tab w:val="left" w:pos="1134"/>
        </w:tabs>
        <w:ind w:left="542" w:firstLine="167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-2"/>
          <w:sz w:val="28"/>
          <w:szCs w:val="28"/>
        </w:rPr>
        <w:t xml:space="preserve">Затраты на услуги связи </w:t>
      </w:r>
      <w:r w:rsidR="001C1017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388620" cy="281940"/>
            <wp:effectExtent l="0" t="0" r="0" b="3810"/>
            <wp:docPr id="157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-2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18260" cy="281940"/>
            <wp:effectExtent l="0" t="0" r="0" b="3810"/>
            <wp:docPr id="158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98120" cy="236220"/>
            <wp:effectExtent l="0" t="0" r="0" b="0"/>
            <wp:docPr id="159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оплату услуг почтовой связи;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6220" cy="236220"/>
            <wp:effectExtent l="0" t="0" r="0" b="0"/>
            <wp:docPr id="160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8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оплату услуг специальной связи.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898"/>
          <w:tab w:val="left" w:pos="1134"/>
        </w:tabs>
        <w:ind w:left="542" w:firstLine="167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1"/>
          <w:sz w:val="28"/>
          <w:szCs w:val="28"/>
        </w:rPr>
        <w:t xml:space="preserve">Затраты на оплату услуг почтовой связи </w:t>
      </w:r>
      <w:r w:rsidR="001C1017"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327660" cy="236220"/>
            <wp:effectExtent l="0" t="0" r="0" b="0"/>
            <wp:docPr id="161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1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46860" cy="472440"/>
            <wp:effectExtent l="0" t="0" r="0" b="3810"/>
            <wp:docPr id="162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1940" cy="266700"/>
            <wp:effectExtent l="0" t="0" r="3810" b="0"/>
            <wp:docPr id="163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36220" cy="266700"/>
            <wp:effectExtent l="0" t="0" r="0" b="0"/>
            <wp:docPr id="164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2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одного i-го почтового отправления.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898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1"/>
          <w:sz w:val="28"/>
          <w:szCs w:val="28"/>
        </w:rPr>
        <w:t xml:space="preserve">Затраты на оплату услуг специальной связи 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50520" cy="236220"/>
            <wp:effectExtent l="0" t="0" r="0" b="0"/>
            <wp:docPr id="165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3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1"/>
          <w:sz w:val="28"/>
          <w:szCs w:val="28"/>
        </w:rPr>
        <w:t xml:space="preserve"> 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18260" cy="236220"/>
            <wp:effectExtent l="0" t="0" r="0" b="0"/>
            <wp:docPr id="166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4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36220"/>
            <wp:effectExtent l="0" t="0" r="0" b="0"/>
            <wp:docPr id="167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3360" cy="236220"/>
            <wp:effectExtent l="0" t="0" r="0" b="0"/>
            <wp:docPr id="168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6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551866" w:rsidRPr="00517C2E" w:rsidRDefault="00551866" w:rsidP="00551866">
      <w:pPr>
        <w:shd w:val="clear" w:color="auto" w:fill="FFFFFF"/>
        <w:ind w:right="10"/>
        <w:contextualSpacing/>
        <w:jc w:val="center"/>
        <w:rPr>
          <w:color w:val="000000"/>
          <w:sz w:val="28"/>
          <w:szCs w:val="28"/>
          <w:u w:val="single"/>
        </w:rPr>
      </w:pPr>
    </w:p>
    <w:p w:rsidR="00551866" w:rsidRPr="00517C2E" w:rsidRDefault="00551866" w:rsidP="00551866">
      <w:pPr>
        <w:numPr>
          <w:ilvl w:val="2"/>
          <w:numId w:val="13"/>
        </w:numPr>
        <w:shd w:val="clear" w:color="auto" w:fill="FFFFFF"/>
        <w:ind w:right="10"/>
        <w:contextualSpacing/>
        <w:jc w:val="center"/>
        <w:rPr>
          <w:b/>
          <w:color w:val="000000"/>
          <w:sz w:val="28"/>
          <w:szCs w:val="28"/>
        </w:rPr>
      </w:pPr>
      <w:r w:rsidRPr="00517C2E">
        <w:rPr>
          <w:b/>
          <w:color w:val="000000"/>
          <w:sz w:val="28"/>
          <w:szCs w:val="28"/>
        </w:rPr>
        <w:t>Затраты на транспортные услуги</w:t>
      </w:r>
    </w:p>
    <w:p w:rsidR="00551866" w:rsidRPr="00517C2E" w:rsidRDefault="00551866" w:rsidP="00551866">
      <w:pPr>
        <w:shd w:val="clear" w:color="auto" w:fill="FFFFFF"/>
        <w:ind w:right="10"/>
        <w:contextualSpacing/>
        <w:jc w:val="center"/>
        <w:rPr>
          <w:sz w:val="28"/>
          <w:szCs w:val="28"/>
          <w:u w:val="single"/>
        </w:rPr>
      </w:pPr>
    </w:p>
    <w:p w:rsidR="00551866" w:rsidRPr="00517C2E" w:rsidRDefault="00551866" w:rsidP="00551866">
      <w:pPr>
        <w:shd w:val="clear" w:color="auto" w:fill="FFFFFF"/>
        <w:tabs>
          <w:tab w:val="left" w:pos="917"/>
        </w:tabs>
        <w:ind w:left="14" w:firstLine="695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7"/>
          <w:sz w:val="28"/>
          <w:szCs w:val="28"/>
        </w:rPr>
        <w:t xml:space="preserve">Затраты по договору об оказании услуг перевозки (транспортировки) грузов 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50520" cy="236220"/>
            <wp:effectExtent l="0" t="0" r="0" b="0"/>
            <wp:docPr id="169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7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color w:val="000000"/>
          <w:spacing w:val="7"/>
          <w:sz w:val="28"/>
          <w:szCs w:val="28"/>
        </w:rPr>
        <w:t xml:space="preserve"> </w:t>
      </w:r>
      <w:r w:rsidRPr="00517C2E">
        <w:rPr>
          <w:color w:val="000000"/>
          <w:spacing w:val="-1"/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76400" cy="472440"/>
            <wp:effectExtent l="0" t="0" r="0" b="3810"/>
            <wp:docPr id="170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7660" cy="266700"/>
            <wp:effectExtent l="0" t="0" r="0" b="0"/>
            <wp:docPr id="171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9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1940" cy="266700"/>
            <wp:effectExtent l="0" t="0" r="3810" b="0"/>
            <wp:docPr id="172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одной i-й услуги перевозки (транспортировки) груза.</w:t>
      </w:r>
    </w:p>
    <w:p w:rsidR="00551866" w:rsidRPr="00517C2E" w:rsidRDefault="00551866" w:rsidP="00551866">
      <w:pPr>
        <w:shd w:val="clear" w:color="auto" w:fill="FFFFFF"/>
        <w:ind w:right="10"/>
        <w:contextualSpacing/>
        <w:jc w:val="center"/>
        <w:rPr>
          <w:color w:val="000000"/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ind w:right="10"/>
        <w:contextualSpacing/>
        <w:jc w:val="center"/>
        <w:rPr>
          <w:color w:val="000000"/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оплату услуг аренды транспортных средств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281940" cy="259080"/>
            <wp:effectExtent l="0" t="0" r="3810" b="7620"/>
            <wp:docPr id="173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49780" cy="472440"/>
            <wp:effectExtent l="0" t="0" r="7620" b="3810"/>
            <wp:docPr id="174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175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№ 2 к настоящим Правилам;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9080"/>
            <wp:effectExtent l="0" t="0" r="0" b="7620"/>
            <wp:docPr id="176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аренды i-го транспортного средства в месяц;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59080"/>
            <wp:effectExtent l="0" t="0" r="0" b="7620"/>
            <wp:docPr id="177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оплату разовых услуг пассажирских перевозок при проведении совещания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178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60220" cy="472440"/>
            <wp:effectExtent l="0" t="0" r="0" b="3810"/>
            <wp:docPr id="179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1940" cy="259080"/>
            <wp:effectExtent l="0" t="0" r="3810" b="7620"/>
            <wp:docPr id="180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1940" cy="259080"/>
            <wp:effectExtent l="0" t="0" r="3810" b="7620"/>
            <wp:docPr id="181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6220" cy="259080"/>
            <wp:effectExtent l="0" t="0" r="0" b="7620"/>
            <wp:docPr id="182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оплату проезда работника к месту нахождения учебного заведения и обратно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281940" cy="259080"/>
            <wp:effectExtent l="0" t="0" r="3810" b="7620"/>
            <wp:docPr id="183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28800" cy="472440"/>
            <wp:effectExtent l="0" t="0" r="0" b="3810"/>
            <wp:docPr id="184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185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9080"/>
            <wp:effectExtent l="0" t="0" r="0" b="7620"/>
            <wp:docPr id="186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numPr>
          <w:ilvl w:val="2"/>
          <w:numId w:val="13"/>
        </w:numPr>
        <w:shd w:val="clear" w:color="auto" w:fill="FFFFFF"/>
        <w:ind w:right="10"/>
        <w:contextualSpacing/>
        <w:jc w:val="center"/>
        <w:rPr>
          <w:b/>
          <w:sz w:val="28"/>
          <w:szCs w:val="28"/>
        </w:rPr>
      </w:pPr>
      <w:r w:rsidRPr="00517C2E">
        <w:rPr>
          <w:b/>
          <w:color w:val="000000"/>
          <w:sz w:val="28"/>
          <w:szCs w:val="28"/>
        </w:rPr>
        <w:t>Затраты на оплату расходов по договорам</w:t>
      </w:r>
    </w:p>
    <w:p w:rsidR="00551866" w:rsidRPr="00517C2E" w:rsidRDefault="00551866" w:rsidP="00551866">
      <w:pPr>
        <w:shd w:val="clear" w:color="auto" w:fill="FFFFFF"/>
        <w:ind w:right="19"/>
        <w:contextualSpacing/>
        <w:jc w:val="center"/>
        <w:rPr>
          <w:b/>
          <w:sz w:val="28"/>
          <w:szCs w:val="28"/>
        </w:rPr>
      </w:pPr>
      <w:r w:rsidRPr="00517C2E">
        <w:rPr>
          <w:b/>
          <w:color w:val="000000"/>
          <w:spacing w:val="1"/>
          <w:sz w:val="28"/>
          <w:szCs w:val="28"/>
        </w:rPr>
        <w:t xml:space="preserve">об оказании услуг, связанных с проездом и наймом </w:t>
      </w:r>
      <w:proofErr w:type="gramStart"/>
      <w:r w:rsidRPr="00517C2E">
        <w:rPr>
          <w:b/>
          <w:color w:val="000000"/>
          <w:spacing w:val="1"/>
          <w:sz w:val="28"/>
          <w:szCs w:val="28"/>
        </w:rPr>
        <w:t>жилого</w:t>
      </w:r>
      <w:proofErr w:type="gramEnd"/>
    </w:p>
    <w:p w:rsidR="00551866" w:rsidRPr="00517C2E" w:rsidRDefault="00551866" w:rsidP="00551866">
      <w:pPr>
        <w:shd w:val="clear" w:color="auto" w:fill="FFFFFF"/>
        <w:ind w:right="10"/>
        <w:contextualSpacing/>
        <w:jc w:val="center"/>
        <w:rPr>
          <w:b/>
          <w:sz w:val="28"/>
          <w:szCs w:val="28"/>
        </w:rPr>
      </w:pPr>
      <w:r w:rsidRPr="00517C2E">
        <w:rPr>
          <w:b/>
          <w:color w:val="000000"/>
          <w:spacing w:val="1"/>
          <w:sz w:val="28"/>
          <w:szCs w:val="28"/>
        </w:rPr>
        <w:t>помещения в связи с командированием работников,</w:t>
      </w:r>
    </w:p>
    <w:p w:rsidR="00551866" w:rsidRPr="00517C2E" w:rsidRDefault="00551866" w:rsidP="00551866">
      <w:pPr>
        <w:shd w:val="clear" w:color="auto" w:fill="FFFFFF"/>
        <w:ind w:right="5"/>
        <w:contextualSpacing/>
        <w:jc w:val="center"/>
        <w:rPr>
          <w:b/>
          <w:color w:val="000000"/>
          <w:sz w:val="28"/>
          <w:szCs w:val="28"/>
        </w:rPr>
      </w:pPr>
      <w:proofErr w:type="gramStart"/>
      <w:r w:rsidRPr="00517C2E">
        <w:rPr>
          <w:b/>
          <w:color w:val="000000"/>
          <w:sz w:val="28"/>
          <w:szCs w:val="28"/>
        </w:rPr>
        <w:t>заключаемым</w:t>
      </w:r>
      <w:proofErr w:type="gramEnd"/>
      <w:r w:rsidRPr="00517C2E">
        <w:rPr>
          <w:b/>
          <w:color w:val="000000"/>
          <w:sz w:val="28"/>
          <w:szCs w:val="28"/>
        </w:rPr>
        <w:t xml:space="preserve"> со сторонними организациями</w:t>
      </w:r>
    </w:p>
    <w:p w:rsidR="00551866" w:rsidRPr="00517C2E" w:rsidRDefault="00551866" w:rsidP="00551866">
      <w:pPr>
        <w:shd w:val="clear" w:color="auto" w:fill="FFFFFF"/>
        <w:ind w:right="5"/>
        <w:contextualSpacing/>
        <w:jc w:val="center"/>
        <w:rPr>
          <w:color w:val="000000"/>
          <w:sz w:val="28"/>
          <w:szCs w:val="28"/>
          <w:u w:val="single"/>
        </w:rPr>
      </w:pPr>
    </w:p>
    <w:p w:rsidR="00551866" w:rsidRPr="00494508" w:rsidRDefault="00551866" w:rsidP="00551866">
      <w:pPr>
        <w:shd w:val="clear" w:color="auto" w:fill="FFFFFF"/>
        <w:ind w:right="5" w:firstLine="567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lastRenderedPageBreak/>
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</w:t>
      </w:r>
      <w:r w:rsidRPr="00494508">
        <w:rPr>
          <w:b/>
          <w:sz w:val="28"/>
          <w:szCs w:val="28"/>
        </w:rPr>
        <w:t>сторонними организациями (З</w:t>
      </w:r>
      <w:r w:rsidRPr="00494508">
        <w:rPr>
          <w:b/>
          <w:sz w:val="28"/>
          <w:szCs w:val="28"/>
          <w:vertAlign w:val="subscript"/>
        </w:rPr>
        <w:t>кр</w:t>
      </w:r>
      <w:r w:rsidRPr="00494508">
        <w:rPr>
          <w:b/>
          <w:sz w:val="28"/>
          <w:szCs w:val="28"/>
        </w:rPr>
        <w:t>)</w:t>
      </w:r>
      <w:r w:rsidRPr="00494508">
        <w:rPr>
          <w:sz w:val="28"/>
          <w:szCs w:val="28"/>
        </w:rPr>
        <w:t xml:space="preserve"> определяются по формуле:</w:t>
      </w:r>
    </w:p>
    <w:p w:rsidR="00551866" w:rsidRPr="00494508" w:rsidRDefault="00551866" w:rsidP="00551866">
      <w:pPr>
        <w:shd w:val="clear" w:color="auto" w:fill="FFFFFF"/>
        <w:ind w:right="5" w:firstLine="567"/>
        <w:contextualSpacing/>
        <w:jc w:val="both"/>
        <w:rPr>
          <w:sz w:val="28"/>
          <w:szCs w:val="28"/>
        </w:rPr>
      </w:pPr>
    </w:p>
    <w:p w:rsidR="00551866" w:rsidRPr="00494508" w:rsidRDefault="00551866" w:rsidP="0055186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sz w:val="28"/>
          <w:szCs w:val="28"/>
        </w:rPr>
        <w:t>З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494508">
        <w:rPr>
          <w:rFonts w:ascii="Times New Roman" w:hAnsi="Times New Roman" w:cs="Times New Roman"/>
          <w:sz w:val="28"/>
          <w:szCs w:val="28"/>
        </w:rPr>
        <w:t xml:space="preserve"> = З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gramStart"/>
      <w:r w:rsidRPr="00494508">
        <w:rPr>
          <w:rFonts w:ascii="Times New Roman" w:hAnsi="Times New Roman" w:cs="Times New Roman"/>
          <w:sz w:val="28"/>
          <w:szCs w:val="28"/>
        </w:rPr>
        <w:t xml:space="preserve"> + З</w:t>
      </w:r>
      <w:proofErr w:type="gramEnd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наем</w:t>
      </w:r>
      <w:r w:rsidRPr="00494508">
        <w:rPr>
          <w:rFonts w:ascii="Times New Roman" w:hAnsi="Times New Roman" w:cs="Times New Roman"/>
          <w:sz w:val="28"/>
          <w:szCs w:val="28"/>
        </w:rPr>
        <w:t xml:space="preserve">, где: </w:t>
      </w:r>
    </w:p>
    <w:p w:rsidR="00551866" w:rsidRPr="00494508" w:rsidRDefault="00551866" w:rsidP="0055186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866" w:rsidRPr="00494508" w:rsidRDefault="00551866" w:rsidP="0055186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sz w:val="28"/>
          <w:szCs w:val="28"/>
        </w:rPr>
        <w:t>З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494508">
        <w:rPr>
          <w:rFonts w:ascii="Times New Roman" w:hAnsi="Times New Roman" w:cs="Times New Roman"/>
          <w:sz w:val="28"/>
          <w:szCs w:val="28"/>
        </w:rPr>
        <w:t xml:space="preserve"> – затраты по договору на проезд к месту командирования и обратно;</w:t>
      </w:r>
    </w:p>
    <w:p w:rsidR="00551866" w:rsidRPr="00494508" w:rsidRDefault="00551866" w:rsidP="005518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sz w:val="28"/>
          <w:szCs w:val="28"/>
        </w:rPr>
        <w:t>З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наем</w:t>
      </w:r>
      <w:r w:rsidRPr="00494508">
        <w:rPr>
          <w:rFonts w:ascii="Times New Roman" w:hAnsi="Times New Roman" w:cs="Times New Roman"/>
          <w:sz w:val="28"/>
          <w:szCs w:val="28"/>
        </w:rPr>
        <w:t xml:space="preserve"> – затраты по договору на наем жилого помещения на период командирования.</w:t>
      </w:r>
    </w:p>
    <w:p w:rsidR="00551866" w:rsidRPr="00494508" w:rsidRDefault="00551866" w:rsidP="005518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866" w:rsidRPr="00494508" w:rsidRDefault="00551866" w:rsidP="005518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b/>
          <w:sz w:val="28"/>
          <w:szCs w:val="28"/>
        </w:rPr>
        <w:t>Затраты по договору на проезд к месту командирования и обратно (З</w:t>
      </w:r>
      <w:r w:rsidRPr="00494508">
        <w:rPr>
          <w:rFonts w:ascii="Times New Roman" w:hAnsi="Times New Roman" w:cs="Times New Roman"/>
          <w:b/>
          <w:sz w:val="28"/>
          <w:szCs w:val="28"/>
          <w:vertAlign w:val="subscript"/>
        </w:rPr>
        <w:t>проезд</w:t>
      </w:r>
      <w:r w:rsidRPr="00494508">
        <w:rPr>
          <w:rFonts w:ascii="Times New Roman" w:hAnsi="Times New Roman" w:cs="Times New Roman"/>
          <w:b/>
          <w:sz w:val="28"/>
          <w:szCs w:val="28"/>
        </w:rPr>
        <w:t>)</w:t>
      </w:r>
      <w:r w:rsidRPr="0049450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51866" w:rsidRPr="00494508" w:rsidRDefault="00551866" w:rsidP="00551866">
      <w:pPr>
        <w:pStyle w:val="ConsPlusNormal"/>
        <w:tabs>
          <w:tab w:val="left" w:pos="1610"/>
          <w:tab w:val="center" w:pos="499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sz w:val="28"/>
          <w:szCs w:val="28"/>
        </w:rPr>
        <w:tab/>
      </w:r>
      <w:r w:rsidRPr="00494508">
        <w:rPr>
          <w:rFonts w:ascii="Times New Roman" w:hAnsi="Times New Roman" w:cs="Times New Roman"/>
          <w:sz w:val="28"/>
          <w:szCs w:val="28"/>
        </w:rPr>
        <w:tab/>
      </w:r>
      <w:r w:rsidR="001C1017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996440" cy="388620"/>
            <wp:effectExtent l="0" t="0" r="3810" b="0"/>
            <wp:docPr id="187" name="Рисунок 27" descr="base_23808_73846_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808_73846_116"/>
                    <pic:cNvPicPr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508">
        <w:rPr>
          <w:rFonts w:ascii="Times New Roman" w:hAnsi="Times New Roman" w:cs="Times New Roman"/>
          <w:sz w:val="28"/>
          <w:szCs w:val="28"/>
        </w:rPr>
        <w:t>где:</w:t>
      </w:r>
    </w:p>
    <w:p w:rsidR="00551866" w:rsidRPr="00494508" w:rsidRDefault="00551866" w:rsidP="005518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508">
        <w:rPr>
          <w:rFonts w:ascii="Times New Roman" w:hAnsi="Times New Roman" w:cs="Times New Roman"/>
          <w:sz w:val="28"/>
          <w:szCs w:val="28"/>
        </w:rPr>
        <w:t>Q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51866" w:rsidRPr="00494508" w:rsidRDefault="00551866" w:rsidP="005518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508">
        <w:rPr>
          <w:rFonts w:ascii="Times New Roman" w:hAnsi="Times New Roman" w:cs="Times New Roman"/>
          <w:sz w:val="28"/>
          <w:szCs w:val="28"/>
        </w:rPr>
        <w:t>P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цена проезда по i-му направлению командирования с учетом требований соответствующих нормативных документов муниципального органа.</w:t>
      </w:r>
    </w:p>
    <w:p w:rsidR="00551866" w:rsidRPr="00494508" w:rsidRDefault="00551866" w:rsidP="005518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866" w:rsidRPr="00494508" w:rsidRDefault="00551866" w:rsidP="005518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b/>
          <w:sz w:val="28"/>
          <w:szCs w:val="28"/>
        </w:rPr>
        <w:t>Затраты по договору на наем жилого помещения на период командирования (З</w:t>
      </w:r>
      <w:r w:rsidRPr="00494508">
        <w:rPr>
          <w:rFonts w:ascii="Times New Roman" w:hAnsi="Times New Roman" w:cs="Times New Roman"/>
          <w:b/>
          <w:sz w:val="28"/>
          <w:szCs w:val="28"/>
          <w:vertAlign w:val="subscript"/>
        </w:rPr>
        <w:t>наем</w:t>
      </w:r>
      <w:r w:rsidRPr="00494508">
        <w:rPr>
          <w:rFonts w:ascii="Times New Roman" w:hAnsi="Times New Roman" w:cs="Times New Roman"/>
          <w:b/>
          <w:sz w:val="28"/>
          <w:szCs w:val="28"/>
        </w:rPr>
        <w:t>)</w:t>
      </w:r>
      <w:r w:rsidRPr="0049450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51866" w:rsidRPr="00494508" w:rsidRDefault="001C1017" w:rsidP="0055186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610485" cy="476885"/>
                <wp:effectExtent l="0" t="0" r="0" b="0"/>
                <wp:docPr id="396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58645" y="86995"/>
                            <a:ext cx="7518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Pr="001D3FB4" w:rsidRDefault="00494508" w:rsidP="0055186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  <w:r w:rsidRPr="001D3FB4">
                                <w:rPr>
                                  <w:color w:val="000000"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 xml:space="preserve">i </w:t>
                              </w:r>
                              <w:r w:rsidRPr="001D3FB4">
                                <w:rPr>
                                  <w:color w:val="000000"/>
                                  <w:sz w:val="26"/>
                                  <w:szCs w:val="26"/>
                                  <w:vertAlign w:val="subscript"/>
                                </w:rPr>
                                <w:t>наем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где: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94765" y="10922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04215" y="93980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400" y="10795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43355" y="179070"/>
                            <a:ext cx="2089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Pr="001D3FB4" w:rsidRDefault="00494508" w:rsidP="00551866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наем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90015" y="17907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6265" y="1524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41985" y="27241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0070" y="27241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9475" y="194310"/>
                            <a:ext cx="2089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Pr="001D3FB4" w:rsidRDefault="00494508" w:rsidP="00551866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наем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26135" y="19431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9855" y="180340"/>
                            <a:ext cx="2089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наем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42440" y="67945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78560" y="67945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1975" y="80010"/>
                            <a:ext cx="11811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29895" y="67945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93090" y="260985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" o:spid="_x0000_s1064" editas="canvas" style="width:205.55pt;height:37.55pt;mso-position-horizontal-relative:char;mso-position-vertical-relative:line" coordsize="26104,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">
                <v:shape id="_x0000_s1065" type="#_x0000_t75" style="position:absolute;width:26104;height:4768;visibility:visible;mso-wrap-style:square">
                  <v:fill o:detectmouseclick="t"/>
                  <v:path o:connecttype="none"/>
                </v:shape>
                <v:rect id="Rectangle 10" o:spid="_x0000_s1066" style="position:absolute;left:18586;top:869;width:7518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Pr="001D3FB4" w:rsidRDefault="00494508" w:rsidP="0055186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  <w:r w:rsidRPr="001D3FB4">
                          <w:rPr>
                            <w:color w:val="000000"/>
                            <w:sz w:val="26"/>
                            <w:szCs w:val="26"/>
                            <w:vertAlign w:val="subscript"/>
                            <w:lang w:val="en-US"/>
                          </w:rPr>
                          <w:t xml:space="preserve">i </w:t>
                        </w:r>
                        <w:r w:rsidRPr="001D3FB4">
                          <w:rPr>
                            <w:color w:val="000000"/>
                            <w:sz w:val="26"/>
                            <w:szCs w:val="26"/>
                            <w:vertAlign w:val="subscript"/>
                          </w:rPr>
                          <w:t>наем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где:</w:t>
                        </w:r>
                      </w:p>
                    </w:txbxContent>
                  </v:textbox>
                </v:rect>
                <v:rect id="Rectangle 11" o:spid="_x0000_s1067" style="position:absolute;left:12947;top:1092;width:921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2" o:spid="_x0000_s1068" style="position:absolute;left:7042;top:939;width:1193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3" o:spid="_x0000_s1069" style="position:absolute;left:254;top:1079;width:83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4" o:spid="_x0000_s1070" style="position:absolute;left:14433;top:1790;width:208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<v:textbox style="mso-fit-shape-to-text:t" inset="0,0,0,0">
                    <w:txbxContent>
                      <w:p w:rsidR="00494508" w:rsidRPr="001D3FB4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наем</w:t>
                        </w:r>
                      </w:p>
                    </w:txbxContent>
                  </v:textbox>
                </v:rect>
                <v:rect id="Rectangle 15" o:spid="_x0000_s1071" style="position:absolute;left:13900;top:1790;width:28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6" o:spid="_x0000_s1072" style="position:absolute;left:5962;top:152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7" o:spid="_x0000_s1073" style="position:absolute;left:6419;top:2724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8" o:spid="_x0000_s1074" style="position:absolute;left:5600;top:2724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9" o:spid="_x0000_s1075" style="position:absolute;left:8794;top:1943;width:208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<v:textbox style="mso-fit-shape-to-text:t" inset="0,0,0,0">
                    <w:txbxContent>
                      <w:p w:rsidR="00494508" w:rsidRPr="001D3FB4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наем</w:t>
                        </w:r>
                      </w:p>
                    </w:txbxContent>
                  </v:textbox>
                </v:rect>
                <v:rect id="Rectangle 20" o:spid="_x0000_s1076" style="position:absolute;left:8261;top:194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1" o:spid="_x0000_s1077" style="position:absolute;left:1098;top:1803;width:208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наем</w:t>
                        </w:r>
                      </w:p>
                    </w:txbxContent>
                  </v:textbox>
                </v:rect>
                <v:rect id="Rectangle 22" o:spid="_x0000_s1078" style="position:absolute;left:17424;top:679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3" o:spid="_x0000_s1079" style="position:absolute;left:11785;top:679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4" o:spid="_x0000_s1080" style="position:absolute;left:5619;top:800;width:1181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5" o:spid="_x0000_s1081" style="position:absolute;left:4298;top:679;width:909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6" o:spid="_x0000_s1082" style="position:absolute;left:5930;top:2609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51866" w:rsidRPr="00494508" w:rsidRDefault="00551866" w:rsidP="0055186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94508">
        <w:rPr>
          <w:rFonts w:ascii="Times New Roman" w:hAnsi="Times New Roman" w:cs="Times New Roman"/>
          <w:sz w:val="28"/>
          <w:szCs w:val="28"/>
        </w:rPr>
        <w:t>Q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наем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51866" w:rsidRPr="00494508" w:rsidRDefault="00551866" w:rsidP="005518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508">
        <w:rPr>
          <w:rFonts w:ascii="Times New Roman" w:hAnsi="Times New Roman" w:cs="Times New Roman"/>
          <w:sz w:val="28"/>
          <w:szCs w:val="28"/>
        </w:rPr>
        <w:t>P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наем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 соответствующих нормативных документов муниципального органа;</w:t>
      </w:r>
    </w:p>
    <w:p w:rsidR="00551866" w:rsidRPr="00494508" w:rsidRDefault="00551866" w:rsidP="005518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508">
        <w:rPr>
          <w:rFonts w:ascii="Times New Roman" w:hAnsi="Times New Roman" w:cs="Times New Roman"/>
          <w:sz w:val="28"/>
          <w:szCs w:val="28"/>
        </w:rPr>
        <w:t>N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наем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551866" w:rsidRPr="00517C2E" w:rsidRDefault="00551866" w:rsidP="00551866">
      <w:pPr>
        <w:shd w:val="clear" w:color="auto" w:fill="FFFFFF"/>
        <w:ind w:right="24"/>
        <w:contextualSpacing/>
        <w:jc w:val="center"/>
        <w:rPr>
          <w:color w:val="000000"/>
          <w:sz w:val="28"/>
          <w:szCs w:val="28"/>
        </w:rPr>
      </w:pPr>
    </w:p>
    <w:p w:rsidR="00551866" w:rsidRPr="00517C2E" w:rsidRDefault="00551866" w:rsidP="00551866">
      <w:pPr>
        <w:numPr>
          <w:ilvl w:val="2"/>
          <w:numId w:val="13"/>
        </w:numPr>
        <w:shd w:val="clear" w:color="auto" w:fill="FFFFFF"/>
        <w:ind w:right="24"/>
        <w:contextualSpacing/>
        <w:jc w:val="center"/>
        <w:rPr>
          <w:b/>
          <w:color w:val="000000"/>
          <w:sz w:val="28"/>
          <w:szCs w:val="28"/>
        </w:rPr>
      </w:pPr>
      <w:r w:rsidRPr="00517C2E">
        <w:rPr>
          <w:b/>
          <w:color w:val="000000"/>
          <w:sz w:val="28"/>
          <w:szCs w:val="28"/>
        </w:rPr>
        <w:t>Затраты на коммунальные услуги</w:t>
      </w:r>
    </w:p>
    <w:p w:rsidR="00551866" w:rsidRPr="00517C2E" w:rsidRDefault="00551866" w:rsidP="00551866">
      <w:pPr>
        <w:shd w:val="clear" w:color="auto" w:fill="FFFFFF"/>
        <w:ind w:right="24"/>
        <w:contextualSpacing/>
        <w:jc w:val="center"/>
        <w:rPr>
          <w:sz w:val="28"/>
          <w:szCs w:val="28"/>
          <w:u w:val="single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коммунальные услуги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04800" cy="259080"/>
            <wp:effectExtent l="0" t="0" r="0" b="7620"/>
            <wp:docPr id="188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4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0" cy="259080"/>
            <wp:effectExtent l="0" t="0" r="0" b="7620"/>
            <wp:docPr id="189" name="Рисунок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3360" cy="259080"/>
            <wp:effectExtent l="0" t="0" r="0" b="7620"/>
            <wp:docPr id="190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6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газоснабжение и иные виды топлива;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3360" cy="259080"/>
            <wp:effectExtent l="0" t="0" r="0" b="7620"/>
            <wp:docPr id="191" name="Рисунок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электроснабжение;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6220" cy="259080"/>
            <wp:effectExtent l="0" t="0" r="0" b="7620"/>
            <wp:docPr id="192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теплоснабжение;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3360" cy="259080"/>
            <wp:effectExtent l="0" t="0" r="0" b="7620"/>
            <wp:docPr id="193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горячее водоснабжение;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6220" cy="259080"/>
            <wp:effectExtent l="0" t="0" r="0" b="7620"/>
            <wp:docPr id="194" name="Рисунок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холодное водоснабжение и водоотведение;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50520" cy="259080"/>
            <wp:effectExtent l="0" t="0" r="0" b="7620"/>
            <wp:docPr id="195" name="Рисунок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газоснабжение и иные виды топлива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13360" cy="259080"/>
            <wp:effectExtent l="0" t="0" r="0" b="7620"/>
            <wp:docPr id="196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36420" cy="472440"/>
            <wp:effectExtent l="0" t="0" r="0" b="3810"/>
            <wp:docPr id="197" name="Рисунок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59080"/>
            <wp:effectExtent l="0" t="0" r="0" b="7620"/>
            <wp:docPr id="198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4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59080"/>
            <wp:effectExtent l="0" t="0" r="0" b="7620"/>
            <wp:docPr id="199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5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1940" cy="259080"/>
            <wp:effectExtent l="0" t="0" r="3810" b="7620"/>
            <wp:docPr id="200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6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электроснабжение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13360" cy="259080"/>
            <wp:effectExtent l="0" t="0" r="0" b="7620"/>
            <wp:docPr id="201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7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1120" cy="472440"/>
            <wp:effectExtent l="0" t="0" r="0" b="3810"/>
            <wp:docPr id="202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59080"/>
            <wp:effectExtent l="0" t="0" r="0" b="7620"/>
            <wp:docPr id="203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9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59080"/>
            <wp:effectExtent l="0" t="0" r="0" b="7620"/>
            <wp:docPr id="204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0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теплоснабжение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36220" cy="259080"/>
            <wp:effectExtent l="0" t="0" r="0" b="7620"/>
            <wp:docPr id="205" name="Рисунок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1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196340" cy="259080"/>
            <wp:effectExtent l="0" t="0" r="3810" b="7620"/>
            <wp:docPr id="206" name="Рисунок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2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59080"/>
            <wp:effectExtent l="0" t="0" r="0" b="7620"/>
            <wp:docPr id="207" name="Рисунок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3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208" name="Рисунок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4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регулируемый тариф на теплоснабжение.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горячее водоснабжение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13360" cy="259080"/>
            <wp:effectExtent l="0" t="0" r="0" b="7620"/>
            <wp:docPr id="209" name="Рисунок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5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074420" cy="259080"/>
            <wp:effectExtent l="0" t="0" r="0" b="7620"/>
            <wp:docPr id="210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6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211" name="Рисунок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7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расчетная потребность в горячей воде;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212" name="Рисунок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8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регулируемый тариф на горячее водоснабжение.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холодное водоснабжение и водоотведение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36220" cy="259080"/>
            <wp:effectExtent l="0" t="0" r="0" b="7620"/>
            <wp:docPr id="213" name="Рисунок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9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1996440" cy="259080"/>
            <wp:effectExtent l="0" t="0" r="3810" b="7620"/>
            <wp:docPr id="214" name="Рисунок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0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1940" cy="259080"/>
            <wp:effectExtent l="0" t="0" r="3810" b="7620"/>
            <wp:docPr id="215" name="Рисунок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1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расчетная потребность в холодном водоснабжении;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216" name="Рисунок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2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регулируемый тариф на холодное водоснабжение;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1940" cy="259080"/>
            <wp:effectExtent l="0" t="0" r="3810" b="7620"/>
            <wp:docPr id="217" name="Рисунок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3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расчетная потребность в водоотведении;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218" name="Рисунок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4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регулируемый тариф на водоотведение.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оплату услуг лиц, привлекаемых на основании гражданско-правовых договоров (далее - внештатных сотрудников</w:t>
      </w:r>
      <w:proofErr w:type="gramStart"/>
      <w:r w:rsidRPr="00517C2E">
        <w:rPr>
          <w:b/>
          <w:sz w:val="28"/>
          <w:szCs w:val="28"/>
        </w:rPr>
        <w:t>)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219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74620" cy="472440"/>
            <wp:effectExtent l="0" t="0" r="0" b="3810"/>
            <wp:docPr id="220" name="Рисунок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6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1960" cy="259080"/>
            <wp:effectExtent l="0" t="0" r="0" b="7620"/>
            <wp:docPr id="221" name="Рисунок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95605" cy="365760"/>
                <wp:effectExtent l="0" t="0" r="4445" b="0"/>
                <wp:docPr id="378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3825" y="12509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9385" y="125095"/>
                            <a:ext cx="19939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внск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400" y="18415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08" w:rsidRDefault="00494508" w:rsidP="0055186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83" editas="canvas" style="width:31.15pt;height:28.8pt;mso-position-horizontal-relative:char;mso-position-vertical-relative:line" coordsize="39560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">
                <v:shape id="_x0000_s1084" type="#_x0000_t75" style="position:absolute;width:395605;height:365760;visibility:visible;mso-wrap-style:square">
                  <v:fill o:detectmouseclick="t"/>
                  <v:path o:connecttype="none"/>
                </v:shape>
                <v:rect id="Rectangle 5" o:spid="_x0000_s1085" style="position:absolute;left:123825;top:125095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6" o:spid="_x0000_s1086" style="position:absolute;left:159385;top:125095;width:199390;height:1206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внск</w:t>
                        </w:r>
                      </w:p>
                    </w:txbxContent>
                  </v:textbox>
                </v:rect>
                <v:rect id="Rectangle 7" o:spid="_x0000_s1087" style="position:absolute;left:25400;top:18415;width:92075;height:189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494508" w:rsidRDefault="00494508" w:rsidP="0055186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551866" w:rsidRPr="00517C2E"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222" name="Рисунок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9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51866" w:rsidRPr="00517C2E" w:rsidRDefault="00551866" w:rsidP="00551866">
      <w:pPr>
        <w:shd w:val="clear" w:color="auto" w:fill="FFFFFF"/>
        <w:ind w:right="19"/>
        <w:contextualSpacing/>
        <w:jc w:val="center"/>
        <w:rPr>
          <w:color w:val="000000"/>
          <w:sz w:val="28"/>
          <w:szCs w:val="28"/>
          <w:u w:val="single"/>
        </w:rPr>
      </w:pPr>
    </w:p>
    <w:p w:rsidR="00551866" w:rsidRPr="00494508" w:rsidRDefault="00551866" w:rsidP="00551866">
      <w:pPr>
        <w:numPr>
          <w:ilvl w:val="2"/>
          <w:numId w:val="13"/>
        </w:numPr>
        <w:shd w:val="clear" w:color="auto" w:fill="FFFFFF"/>
        <w:ind w:right="19"/>
        <w:contextualSpacing/>
        <w:jc w:val="center"/>
        <w:rPr>
          <w:b/>
          <w:color w:val="000000"/>
          <w:sz w:val="28"/>
          <w:szCs w:val="28"/>
        </w:rPr>
      </w:pPr>
      <w:r w:rsidRPr="00494508">
        <w:rPr>
          <w:b/>
          <w:color w:val="000000"/>
          <w:sz w:val="28"/>
          <w:szCs w:val="28"/>
        </w:rPr>
        <w:t>Затраты на аренду помещений и оборудования</w:t>
      </w:r>
    </w:p>
    <w:p w:rsidR="00551866" w:rsidRPr="00494508" w:rsidRDefault="00551866" w:rsidP="00551866">
      <w:pPr>
        <w:shd w:val="clear" w:color="auto" w:fill="FFFFFF"/>
        <w:ind w:right="19"/>
        <w:contextualSpacing/>
        <w:jc w:val="center"/>
        <w:rPr>
          <w:sz w:val="28"/>
          <w:szCs w:val="28"/>
          <w:u w:val="single"/>
        </w:rPr>
      </w:pPr>
    </w:p>
    <w:p w:rsidR="00551866" w:rsidRPr="00494508" w:rsidRDefault="00551866" w:rsidP="005518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b/>
          <w:sz w:val="28"/>
          <w:szCs w:val="28"/>
        </w:rPr>
        <w:t>Затраты на аренду помещений (</w:t>
      </w:r>
      <w:proofErr w:type="gramStart"/>
      <w:r w:rsidRPr="00494508">
        <w:rPr>
          <w:rFonts w:ascii="Times New Roman" w:hAnsi="Times New Roman" w:cs="Times New Roman"/>
          <w:b/>
          <w:sz w:val="28"/>
          <w:szCs w:val="28"/>
        </w:rPr>
        <w:t>З</w:t>
      </w:r>
      <w:r w:rsidRPr="00494508">
        <w:rPr>
          <w:rFonts w:ascii="Times New Roman" w:hAnsi="Times New Roman" w:cs="Times New Roman"/>
          <w:b/>
          <w:sz w:val="28"/>
          <w:szCs w:val="28"/>
          <w:vertAlign w:val="subscript"/>
        </w:rPr>
        <w:t>ап</w:t>
      </w:r>
      <w:proofErr w:type="gramEnd"/>
      <w:r w:rsidRPr="00494508">
        <w:rPr>
          <w:rFonts w:ascii="Times New Roman" w:hAnsi="Times New Roman" w:cs="Times New Roman"/>
          <w:b/>
          <w:sz w:val="28"/>
          <w:szCs w:val="28"/>
        </w:rPr>
        <w:t>)</w:t>
      </w:r>
      <w:r w:rsidRPr="0049450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51866" w:rsidRPr="00494508" w:rsidRDefault="00551866" w:rsidP="005518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866" w:rsidRPr="00494508" w:rsidRDefault="001C1017" w:rsidP="0055186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2407920" cy="327660"/>
            <wp:effectExtent l="0" t="0" r="0" b="0"/>
            <wp:docPr id="223" name="Рисунок 3622" descr="base_23808_73846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2" descr="base_23808_73846_121"/>
                    <pic:cNvPicPr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494508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51866" w:rsidRPr="00494508" w:rsidRDefault="00551866" w:rsidP="005518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551866" w:rsidRPr="00494508" w:rsidRDefault="00551866" w:rsidP="00551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sz w:val="28"/>
          <w:szCs w:val="28"/>
        </w:rPr>
        <w:t>S - площадь, установленная в соответствии нормативом использования служебных помещений;</w:t>
      </w:r>
    </w:p>
    <w:p w:rsidR="00551866" w:rsidRPr="00494508" w:rsidRDefault="00551866" w:rsidP="00551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508">
        <w:rPr>
          <w:rFonts w:ascii="Times New Roman" w:hAnsi="Times New Roman" w:cs="Times New Roman"/>
          <w:sz w:val="28"/>
          <w:szCs w:val="28"/>
        </w:rPr>
        <w:t>P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551866" w:rsidRPr="00494508" w:rsidRDefault="00551866" w:rsidP="00551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508">
        <w:rPr>
          <w:rFonts w:ascii="Times New Roman" w:hAnsi="Times New Roman" w:cs="Times New Roman"/>
          <w:sz w:val="28"/>
          <w:szCs w:val="28"/>
        </w:rPr>
        <w:t>N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площади;</w:t>
      </w:r>
    </w:p>
    <w:p w:rsidR="00551866" w:rsidRPr="00494508" w:rsidRDefault="00551866" w:rsidP="00551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коэффициент, учитывающий места общего пользования, залы для заседаний.</w:t>
      </w:r>
    </w:p>
    <w:p w:rsidR="00551866" w:rsidRPr="00494508" w:rsidRDefault="00551866" w:rsidP="00551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866" w:rsidRPr="00494508" w:rsidRDefault="00551866" w:rsidP="00551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b/>
          <w:sz w:val="28"/>
          <w:szCs w:val="28"/>
        </w:rPr>
        <w:t>Затраты на аренду помещения (зала) для проведения совещания (З</w:t>
      </w:r>
      <w:r w:rsidRPr="00494508">
        <w:rPr>
          <w:rFonts w:ascii="Times New Roman" w:hAnsi="Times New Roman" w:cs="Times New Roman"/>
          <w:b/>
          <w:sz w:val="28"/>
          <w:szCs w:val="28"/>
          <w:vertAlign w:val="subscript"/>
        </w:rPr>
        <w:t>акз</w:t>
      </w:r>
      <w:r w:rsidRPr="0049450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494508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51866" w:rsidRPr="00494508" w:rsidRDefault="00551866" w:rsidP="00551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866" w:rsidRPr="00494508" w:rsidRDefault="001C1017" w:rsidP="005518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lastRenderedPageBreak/>
        <w:drawing>
          <wp:inline distT="0" distB="0" distL="0" distR="0">
            <wp:extent cx="1341120" cy="388620"/>
            <wp:effectExtent l="0" t="0" r="0" b="0"/>
            <wp:docPr id="224" name="Рисунок 3623" descr="base_23808_73846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3" descr="base_23808_73846_122"/>
                    <pic:cNvPicPr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494508">
        <w:rPr>
          <w:rFonts w:ascii="Times New Roman" w:hAnsi="Times New Roman" w:cs="Times New Roman"/>
          <w:sz w:val="28"/>
          <w:szCs w:val="28"/>
        </w:rPr>
        <w:t>где:</w:t>
      </w:r>
    </w:p>
    <w:p w:rsidR="00551866" w:rsidRPr="00494508" w:rsidRDefault="00551866" w:rsidP="005518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1866" w:rsidRPr="00494508" w:rsidRDefault="00551866" w:rsidP="00551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508">
        <w:rPr>
          <w:rFonts w:ascii="Times New Roman" w:hAnsi="Times New Roman" w:cs="Times New Roman"/>
          <w:sz w:val="28"/>
          <w:szCs w:val="28"/>
        </w:rPr>
        <w:t>Q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551866" w:rsidRPr="00494508" w:rsidRDefault="00551866" w:rsidP="00551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508">
        <w:rPr>
          <w:rFonts w:ascii="Times New Roman" w:hAnsi="Times New Roman" w:cs="Times New Roman"/>
          <w:sz w:val="28"/>
          <w:szCs w:val="28"/>
        </w:rPr>
        <w:t>P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551866" w:rsidRPr="00494508" w:rsidRDefault="00551866" w:rsidP="00551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866" w:rsidRPr="00494508" w:rsidRDefault="00551866" w:rsidP="00551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b/>
          <w:sz w:val="28"/>
          <w:szCs w:val="28"/>
        </w:rPr>
        <w:t>Затраты на аренду оборудования для проведения совещания (З</w:t>
      </w:r>
      <w:r w:rsidRPr="00494508">
        <w:rPr>
          <w:rFonts w:ascii="Times New Roman" w:hAnsi="Times New Roman" w:cs="Times New Roman"/>
          <w:b/>
          <w:sz w:val="28"/>
          <w:szCs w:val="28"/>
          <w:vertAlign w:val="subscript"/>
        </w:rPr>
        <w:t>аоб</w:t>
      </w:r>
      <w:r w:rsidRPr="00494508">
        <w:rPr>
          <w:rFonts w:ascii="Times New Roman" w:hAnsi="Times New Roman" w:cs="Times New Roman"/>
          <w:b/>
          <w:sz w:val="28"/>
          <w:szCs w:val="28"/>
        </w:rPr>
        <w:t>)</w:t>
      </w:r>
      <w:r w:rsidRPr="0049450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51866" w:rsidRPr="00494508" w:rsidRDefault="00551866" w:rsidP="00551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866" w:rsidRPr="00494508" w:rsidRDefault="001C1017" w:rsidP="005518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996440" cy="388620"/>
            <wp:effectExtent l="0" t="0" r="3810" b="0"/>
            <wp:docPr id="225" name="Рисунок 3624" descr="base_23808_73846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4" descr="base_23808_73846_123"/>
                    <pic:cNvPicPr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494508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51866" w:rsidRPr="00494508" w:rsidRDefault="00551866" w:rsidP="005518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1866" w:rsidRPr="00494508" w:rsidRDefault="00551866" w:rsidP="00551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508">
        <w:rPr>
          <w:rFonts w:ascii="Times New Roman" w:hAnsi="Times New Roman" w:cs="Times New Roman"/>
          <w:sz w:val="28"/>
          <w:szCs w:val="28"/>
        </w:rPr>
        <w:t>Q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551866" w:rsidRPr="00494508" w:rsidRDefault="00551866" w:rsidP="00551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508">
        <w:rPr>
          <w:rFonts w:ascii="Times New Roman" w:hAnsi="Times New Roman" w:cs="Times New Roman"/>
          <w:sz w:val="28"/>
          <w:szCs w:val="28"/>
        </w:rPr>
        <w:t>Q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551866" w:rsidRPr="00494508" w:rsidRDefault="00551866" w:rsidP="00551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sz w:val="28"/>
          <w:szCs w:val="28"/>
        </w:rPr>
        <w:t>Q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Start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gramEnd"/>
      <w:r w:rsidRPr="00494508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551866" w:rsidRPr="00494508" w:rsidRDefault="00551866" w:rsidP="005518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sz w:val="28"/>
          <w:szCs w:val="28"/>
        </w:rPr>
        <w:t>P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Start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gramEnd"/>
      <w:r w:rsidRPr="00494508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551866" w:rsidRPr="00494508" w:rsidRDefault="00551866" w:rsidP="00551866">
      <w:pPr>
        <w:shd w:val="clear" w:color="auto" w:fill="FFFFFF"/>
        <w:ind w:left="7728"/>
        <w:contextualSpacing/>
        <w:rPr>
          <w:color w:val="000000"/>
          <w:sz w:val="28"/>
          <w:szCs w:val="28"/>
          <w:highlight w:val="cyan"/>
          <w:u w:val="single"/>
        </w:rPr>
      </w:pPr>
    </w:p>
    <w:p w:rsidR="00551866" w:rsidRPr="00494508" w:rsidRDefault="00551866" w:rsidP="00551866">
      <w:pPr>
        <w:shd w:val="clear" w:color="auto" w:fill="FFFFFF"/>
        <w:ind w:left="7728"/>
        <w:contextualSpacing/>
        <w:rPr>
          <w:color w:val="000000"/>
          <w:sz w:val="28"/>
          <w:szCs w:val="28"/>
          <w:highlight w:val="cyan"/>
          <w:u w:val="single"/>
        </w:rPr>
      </w:pPr>
    </w:p>
    <w:p w:rsidR="00551866" w:rsidRPr="00494508" w:rsidRDefault="00551866" w:rsidP="00551866">
      <w:pPr>
        <w:numPr>
          <w:ilvl w:val="2"/>
          <w:numId w:val="13"/>
        </w:numPr>
        <w:shd w:val="clear" w:color="auto" w:fill="FFFFFF"/>
        <w:ind w:right="38"/>
        <w:contextualSpacing/>
        <w:jc w:val="center"/>
        <w:rPr>
          <w:b/>
          <w:sz w:val="28"/>
          <w:szCs w:val="28"/>
        </w:rPr>
      </w:pPr>
      <w:r w:rsidRPr="00494508">
        <w:rPr>
          <w:b/>
          <w:color w:val="000000"/>
          <w:sz w:val="28"/>
          <w:szCs w:val="28"/>
        </w:rPr>
        <w:t xml:space="preserve">Затраты на содержание имущества, </w:t>
      </w:r>
    </w:p>
    <w:p w:rsidR="00551866" w:rsidRPr="00517C2E" w:rsidRDefault="00551866" w:rsidP="00551866">
      <w:pPr>
        <w:shd w:val="clear" w:color="auto" w:fill="FFFFFF"/>
        <w:ind w:right="-1"/>
        <w:contextualSpacing/>
        <w:jc w:val="center"/>
        <w:rPr>
          <w:b/>
          <w:color w:val="000000"/>
          <w:spacing w:val="1"/>
          <w:sz w:val="28"/>
          <w:szCs w:val="28"/>
        </w:rPr>
      </w:pPr>
      <w:r w:rsidRPr="00494508">
        <w:rPr>
          <w:b/>
          <w:color w:val="000000"/>
          <w:spacing w:val="-2"/>
          <w:sz w:val="28"/>
          <w:szCs w:val="28"/>
        </w:rPr>
        <w:t>не отнесенные к затратам</w:t>
      </w:r>
      <w:r w:rsidRPr="00517C2E">
        <w:rPr>
          <w:b/>
          <w:color w:val="000000"/>
          <w:spacing w:val="-2"/>
          <w:sz w:val="28"/>
          <w:szCs w:val="28"/>
        </w:rPr>
        <w:t xml:space="preserve"> на содержание имущества в рамках </w:t>
      </w:r>
      <w:r w:rsidRPr="00517C2E">
        <w:rPr>
          <w:b/>
          <w:color w:val="000000"/>
          <w:spacing w:val="1"/>
          <w:sz w:val="28"/>
          <w:szCs w:val="28"/>
        </w:rPr>
        <w:t>затрат на информационно-коммуникационные технологии</w:t>
      </w:r>
    </w:p>
    <w:p w:rsidR="00551866" w:rsidRPr="00517C2E" w:rsidRDefault="00551866" w:rsidP="00551866">
      <w:pPr>
        <w:shd w:val="clear" w:color="auto" w:fill="FFFFFF"/>
        <w:ind w:left="1795" w:right="1814"/>
        <w:jc w:val="center"/>
        <w:rPr>
          <w:sz w:val="28"/>
          <w:szCs w:val="28"/>
          <w:u w:val="single"/>
        </w:rPr>
      </w:pPr>
    </w:p>
    <w:p w:rsidR="00551866" w:rsidRPr="00517C2E" w:rsidRDefault="00551866" w:rsidP="0055186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содержание и техническое обслуживание помещений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36220" cy="259080"/>
            <wp:effectExtent l="0" t="0" r="0" b="7620"/>
            <wp:docPr id="226" name="Рисунок 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551866" w:rsidP="0055186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center"/>
        <w:rPr>
          <w:sz w:val="28"/>
          <w:szCs w:val="28"/>
        </w:rPr>
      </w:pPr>
      <w:r w:rsidRPr="00517C2E">
        <w:rPr>
          <w:sz w:val="28"/>
          <w:szCs w:val="28"/>
        </w:rPr>
        <w:t>З</w:t>
      </w:r>
      <w:r w:rsidRPr="00517C2E">
        <w:rPr>
          <w:sz w:val="28"/>
          <w:szCs w:val="28"/>
          <w:vertAlign w:val="subscript"/>
        </w:rPr>
        <w:t xml:space="preserve">сп </w:t>
      </w:r>
      <w:r w:rsidRPr="00517C2E">
        <w:rPr>
          <w:sz w:val="28"/>
          <w:szCs w:val="28"/>
        </w:rPr>
        <w:t>= З</w:t>
      </w:r>
      <w:r w:rsidRPr="00517C2E">
        <w:rPr>
          <w:sz w:val="28"/>
          <w:szCs w:val="28"/>
          <w:vertAlign w:val="subscript"/>
        </w:rPr>
        <w:t>ос</w:t>
      </w:r>
      <w:r w:rsidRPr="00517C2E">
        <w:rPr>
          <w:sz w:val="28"/>
          <w:szCs w:val="28"/>
        </w:rPr>
        <w:t xml:space="preserve"> + З</w:t>
      </w:r>
      <w:r w:rsidRPr="00517C2E">
        <w:rPr>
          <w:sz w:val="28"/>
          <w:szCs w:val="28"/>
          <w:vertAlign w:val="subscript"/>
        </w:rPr>
        <w:t>эз</w:t>
      </w:r>
      <w:r w:rsidRPr="00517C2E">
        <w:rPr>
          <w:sz w:val="28"/>
          <w:szCs w:val="28"/>
        </w:rPr>
        <w:t xml:space="preserve"> + З</w:t>
      </w:r>
      <w:r w:rsidRPr="00517C2E">
        <w:rPr>
          <w:sz w:val="28"/>
          <w:szCs w:val="28"/>
          <w:vertAlign w:val="subscript"/>
        </w:rPr>
        <w:t>тбо</w:t>
      </w:r>
      <w:r w:rsidRPr="00517C2E">
        <w:rPr>
          <w:sz w:val="28"/>
          <w:szCs w:val="28"/>
        </w:rPr>
        <w:t xml:space="preserve"> + З</w:t>
      </w:r>
      <w:r w:rsidRPr="00517C2E">
        <w:rPr>
          <w:sz w:val="28"/>
          <w:szCs w:val="28"/>
          <w:vertAlign w:val="subscript"/>
        </w:rPr>
        <w:t>аэз</w:t>
      </w:r>
      <w:proofErr w:type="gramStart"/>
      <w:r w:rsidRPr="00517C2E">
        <w:rPr>
          <w:sz w:val="28"/>
          <w:szCs w:val="28"/>
        </w:rPr>
        <w:t>,г</w:t>
      </w:r>
      <w:proofErr w:type="gramEnd"/>
      <w:r w:rsidRPr="00517C2E">
        <w:rPr>
          <w:sz w:val="28"/>
          <w:szCs w:val="28"/>
        </w:rPr>
        <w:t>де:</w:t>
      </w:r>
    </w:p>
    <w:p w:rsidR="00551866" w:rsidRPr="00517C2E" w:rsidRDefault="00551866" w:rsidP="00551866">
      <w:pPr>
        <w:ind w:firstLine="709"/>
        <w:contextualSpacing/>
        <w:jc w:val="center"/>
        <w:rPr>
          <w:sz w:val="28"/>
          <w:szCs w:val="28"/>
          <w:vertAlign w:val="subscript"/>
        </w:rPr>
      </w:pP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6220" cy="259080"/>
            <wp:effectExtent l="0" t="0" r="0" b="7620"/>
            <wp:docPr id="227" name="Рисунок 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3360" cy="259080"/>
            <wp:effectExtent l="0" t="0" r="0" b="7620"/>
            <wp:docPr id="228" name="Рисунок 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содержание прилегающей территории;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59080"/>
            <wp:effectExtent l="0" t="0" r="0" b="7620"/>
            <wp:docPr id="229" name="Рисунок 3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вывоз твердых бытовых отходов;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230" name="Рисунок 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3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закупку услуг управляющей компании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236220" cy="259080"/>
            <wp:effectExtent l="0" t="0" r="0" b="7620"/>
            <wp:docPr id="231" name="Рисунок 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4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97380" cy="472440"/>
            <wp:effectExtent l="0" t="0" r="7620" b="3810"/>
            <wp:docPr id="232" name="Рисунок 3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5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0040" cy="259080"/>
            <wp:effectExtent l="0" t="0" r="3810" b="7620"/>
            <wp:docPr id="233" name="Рисунок 3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6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объем i-й услуги управляющей компании;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74320" cy="259080"/>
            <wp:effectExtent l="0" t="0" r="0" b="7620"/>
            <wp:docPr id="234" name="Рисунок 3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7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i-й услуги управляющей компании в месяц;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59080"/>
            <wp:effectExtent l="0" t="0" r="0" b="7620"/>
            <wp:docPr id="235" name="Рисунок 3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8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техническое обслуживание и регламентно-профилактический ремонт систем охранно-тревожной сигнализации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36220" cy="259080"/>
            <wp:effectExtent l="0" t="0" r="0" b="7620"/>
            <wp:docPr id="236" name="Рисунок 3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9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63980" cy="472440"/>
            <wp:effectExtent l="0" t="0" r="7620" b="3810"/>
            <wp:docPr id="237" name="Рисунок 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0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0" t="0" r="3810" b="7620"/>
            <wp:docPr id="238" name="Рисунок 3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1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4320" cy="259080"/>
            <wp:effectExtent l="0" t="0" r="0" b="7620"/>
            <wp:docPr id="239" name="Рисунок 3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2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обслуживания 1 i-го устройства.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содержание прилегающей территории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13360" cy="259080"/>
            <wp:effectExtent l="0" t="0" r="0" b="7620"/>
            <wp:docPr id="240" name="Рисунок 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3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90700" cy="472440"/>
            <wp:effectExtent l="0" t="0" r="0" b="3810"/>
            <wp:docPr id="241" name="Рисунок 3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4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242" name="Рисунок 3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5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площадь закрепленной i-й прилегающей территории;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243" name="Рисунок 3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6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0" t="0" r="3810" b="7620"/>
            <wp:docPr id="244" name="Рисунок 3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7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вывоз твердых бытовых отходов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04800" cy="259080"/>
            <wp:effectExtent l="0" t="0" r="0" b="7620"/>
            <wp:docPr id="245" name="Рисунок 3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8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203960" cy="259080"/>
            <wp:effectExtent l="0" t="0" r="0" b="7620"/>
            <wp:docPr id="246" name="Рисунок 3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9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0" t="0" r="3810" b="7620"/>
            <wp:docPr id="247" name="Рисунок 3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0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59080"/>
            <wp:effectExtent l="0" t="0" r="0" b="7620"/>
            <wp:docPr id="248" name="Рисунок 3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1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вывоза 1 куб. метра твердых бытовых отходов.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sz w:val="28"/>
          <w:szCs w:val="28"/>
        </w:rPr>
        <w:t xml:space="preserve"> </w:t>
      </w:r>
      <w:r w:rsidRPr="00517C2E">
        <w:rPr>
          <w:b/>
          <w:sz w:val="28"/>
          <w:szCs w:val="28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</w:t>
      </w:r>
      <w:proofErr w:type="gramStart"/>
      <w:r w:rsidRPr="00517C2E">
        <w:rPr>
          <w:b/>
          <w:sz w:val="28"/>
          <w:szCs w:val="28"/>
        </w:rPr>
        <w:t>)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249" name="Рисунок 3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6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70660" cy="472440"/>
            <wp:effectExtent l="0" t="0" r="0" b="3810"/>
            <wp:docPr id="250" name="Рисунок 3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0" t="0" r="3810" b="7620"/>
            <wp:docPr id="251" name="Рисунок 3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8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252" name="Рисунок 3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9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i-го оборудования.</w:t>
      </w:r>
    </w:p>
    <w:p w:rsidR="00551866" w:rsidRPr="00517C2E" w:rsidRDefault="00551866" w:rsidP="00551866">
      <w:pPr>
        <w:ind w:firstLine="709"/>
        <w:contextualSpacing/>
        <w:jc w:val="both"/>
        <w:rPr>
          <w:color w:val="000000"/>
          <w:spacing w:val="-11"/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lastRenderedPageBreak/>
        <w:t>Затраты на техническое обслуживание и ремонт транспортных средств</w:t>
      </w:r>
      <w:r w:rsidRPr="00517C2E">
        <w:rPr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551866" w:rsidRPr="00517C2E" w:rsidRDefault="00551866" w:rsidP="00551866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техническое обслуживание и регламентно-профилактический ремонт бытового оборудования</w:t>
      </w:r>
      <w:r w:rsidRPr="00517C2E">
        <w:rPr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36220" cy="259080"/>
            <wp:effectExtent l="0" t="0" r="0" b="7620"/>
            <wp:docPr id="253" name="Рисунок 5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52800" cy="259080"/>
            <wp:effectExtent l="0" t="0" r="0" b="7620"/>
            <wp:docPr id="254" name="Рисунок 5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551866" w:rsidP="00551866">
      <w:pPr>
        <w:ind w:firstLine="709"/>
        <w:contextualSpacing/>
        <w:jc w:val="center"/>
        <w:rPr>
          <w:sz w:val="28"/>
          <w:szCs w:val="28"/>
        </w:rPr>
      </w:pP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74320" cy="259080"/>
            <wp:effectExtent l="0" t="0" r="0" b="7620"/>
            <wp:docPr id="255" name="Рисунок 5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4320" cy="259080"/>
            <wp:effectExtent l="0" t="0" r="0" b="7620"/>
            <wp:docPr id="256" name="Рисунок 5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5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59080"/>
            <wp:effectExtent l="0" t="0" r="0" b="7620"/>
            <wp:docPr id="257" name="Рисунок 5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6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4320" cy="259080"/>
            <wp:effectExtent l="0" t="0" r="0" b="7620"/>
            <wp:docPr id="258" name="Рисунок 5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0040" cy="259080"/>
            <wp:effectExtent l="0" t="0" r="3810" b="7620"/>
            <wp:docPr id="259" name="Рисунок 5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8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0040" cy="259080"/>
            <wp:effectExtent l="0" t="0" r="3810" b="7620"/>
            <wp:docPr id="260" name="Рисунок 5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9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4320" cy="259080"/>
            <wp:effectExtent l="0" t="0" r="0" b="7620"/>
            <wp:docPr id="261" name="Рисунок 5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0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b/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техническое обслуживание и регламентно-профилактический ремонт дизельных генераторных установок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274320" cy="259080"/>
            <wp:effectExtent l="0" t="0" r="0" b="7620"/>
            <wp:docPr id="262" name="Рисунок 5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1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39240" cy="472440"/>
            <wp:effectExtent l="0" t="0" r="3810" b="3810"/>
            <wp:docPr id="263" name="Рисунок 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264" name="Рисунок 5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3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i-х дизельных генераторных установок;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265" name="Рисунок 5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4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lastRenderedPageBreak/>
        <w:t>Затраты на техническое обслуживание и регламентно-профилактический ремонт системы газового пожаротушения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74320" cy="259080"/>
            <wp:effectExtent l="0" t="0" r="0" b="7620"/>
            <wp:docPr id="266" name="Рисунок 5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16380" cy="472440"/>
            <wp:effectExtent l="0" t="0" r="0" b="3810"/>
            <wp:docPr id="267" name="Рисунок 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6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268" name="Рисунок 5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7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59080"/>
            <wp:effectExtent l="0" t="0" r="0" b="7620"/>
            <wp:docPr id="269" name="Рисунок 5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и вентиляции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42900" cy="259080"/>
            <wp:effectExtent l="0" t="0" r="0" b="7620"/>
            <wp:docPr id="270" name="Рисунок 5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9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61160" cy="472440"/>
            <wp:effectExtent l="0" t="0" r="0" b="3810"/>
            <wp:docPr id="271" name="Рисунок 5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6720" cy="259080"/>
            <wp:effectExtent l="0" t="0" r="0" b="7620"/>
            <wp:docPr id="272" name="Рисунок 5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8620" cy="259080"/>
            <wp:effectExtent l="0" t="0" r="0" b="7620"/>
            <wp:docPr id="273" name="Рисунок 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2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74320" cy="259080"/>
            <wp:effectExtent l="0" t="0" r="0" b="7620"/>
            <wp:docPr id="274" name="Рисунок 5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3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16380" cy="472440"/>
            <wp:effectExtent l="0" t="0" r="7620" b="3810"/>
            <wp:docPr id="275" name="Рисунок 5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4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276" name="Рисунок 5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i-х извещателей пожарной сигнализации;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59080"/>
            <wp:effectExtent l="0" t="0" r="0" b="7620"/>
            <wp:docPr id="277" name="Рисунок 5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6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техническое обслуживание и регламентно-профилактический ремонт систем контроля и управления доступом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320040" cy="259080"/>
            <wp:effectExtent l="0" t="0" r="3810" b="7620"/>
            <wp:docPr id="278" name="Рисунок 5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61160" cy="472440"/>
            <wp:effectExtent l="0" t="0" r="0" b="3810"/>
            <wp:docPr id="279" name="Рисунок 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6720" cy="259080"/>
            <wp:effectExtent l="0" t="0" r="0" b="7620"/>
            <wp:docPr id="280" name="Рисунок 5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9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8620" cy="259080"/>
            <wp:effectExtent l="0" t="0" r="0" b="7620"/>
            <wp:docPr id="281" name="Рисунок 5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0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техническое обслуживание и регламентно-профилактический ремонт систем автоматического диспетчерского управления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320040" cy="259080"/>
            <wp:effectExtent l="0" t="0" r="3810" b="7620"/>
            <wp:docPr id="282" name="Рисунок 5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1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53540" cy="472440"/>
            <wp:effectExtent l="0" t="0" r="3810" b="3810"/>
            <wp:docPr id="283" name="Рисунок 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26720" cy="259080"/>
            <wp:effectExtent l="0" t="0" r="0" b="7620"/>
            <wp:docPr id="284" name="Рисунок 5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8620" cy="259080"/>
            <wp:effectExtent l="0" t="0" r="0" b="7620"/>
            <wp:docPr id="285" name="Рисунок 5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4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техническое обслуживание и регламентно-профилактический ремонт систем видеонаблюдения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74320" cy="259080"/>
            <wp:effectExtent l="0" t="0" r="0" b="7620"/>
            <wp:docPr id="286" name="Рисунок 5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39240" cy="472440"/>
            <wp:effectExtent l="0" t="0" r="3810" b="3810"/>
            <wp:docPr id="287" name="Рисунок 5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6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288" name="Рисунок 5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7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289" name="Рисунок 5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8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оплату услуг лиц, привлекаемых на основании гражданско-правовых договоров (далее - внештатных сотрудников</w:t>
      </w:r>
      <w:proofErr w:type="gramStart"/>
      <w:r w:rsidRPr="00517C2E">
        <w:rPr>
          <w:b/>
          <w:sz w:val="28"/>
          <w:szCs w:val="28"/>
        </w:rPr>
        <w:t>)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42900" cy="259080"/>
            <wp:effectExtent l="0" t="0" r="0" b="7620"/>
            <wp:docPr id="290" name="Рисунок 5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9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735580" cy="487680"/>
            <wp:effectExtent l="0" t="0" r="7620" b="7620"/>
            <wp:docPr id="291" name="Рисунок 5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20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2440" cy="259080"/>
            <wp:effectExtent l="0" t="0" r="3810" b="7620"/>
            <wp:docPr id="292" name="Рисунок 5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21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6720" cy="259080"/>
            <wp:effectExtent l="0" t="0" r="0" b="7620"/>
            <wp:docPr id="293" name="Рисунок 5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2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59080"/>
            <wp:effectExtent l="0" t="0" r="0" b="7620"/>
            <wp:docPr id="294" name="Рисунок 5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23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numPr>
          <w:ilvl w:val="2"/>
          <w:numId w:val="13"/>
        </w:numPr>
        <w:shd w:val="clear" w:color="auto" w:fill="FFFFFF"/>
        <w:ind w:left="0" w:right="1" w:firstLine="0"/>
        <w:contextualSpacing/>
        <w:jc w:val="center"/>
        <w:rPr>
          <w:b/>
          <w:sz w:val="28"/>
          <w:szCs w:val="28"/>
        </w:rPr>
      </w:pPr>
      <w:proofErr w:type="gramStart"/>
      <w:r w:rsidRPr="00517C2E">
        <w:rPr>
          <w:b/>
          <w:color w:val="000000"/>
          <w:sz w:val="28"/>
          <w:szCs w:val="28"/>
        </w:rPr>
        <w:t xml:space="preserve">Затраты на приобретение прочих работ и услуг, </w:t>
      </w:r>
      <w:r w:rsidRPr="00517C2E">
        <w:rPr>
          <w:b/>
          <w:color w:val="000000"/>
          <w:spacing w:val="-1"/>
          <w:sz w:val="28"/>
          <w:szCs w:val="28"/>
        </w:rPr>
        <w:t xml:space="preserve">не относящиеся к затратам на услуги связи, транспортные услуги, оплату расходов по договорам об оказании услуг, </w:t>
      </w:r>
      <w:r w:rsidRPr="00517C2E">
        <w:rPr>
          <w:b/>
          <w:color w:val="000000"/>
          <w:spacing w:val="1"/>
          <w:sz w:val="28"/>
          <w:szCs w:val="28"/>
        </w:rPr>
        <w:t xml:space="preserve">связанных с проездом и наймом жилого помещения </w:t>
      </w:r>
      <w:r w:rsidRPr="00517C2E">
        <w:rPr>
          <w:b/>
          <w:color w:val="000000"/>
          <w:spacing w:val="-2"/>
          <w:sz w:val="28"/>
          <w:szCs w:val="28"/>
        </w:rPr>
        <w:t xml:space="preserve">в связи с командированием работников, заключаемым </w:t>
      </w:r>
      <w:r w:rsidRPr="00517C2E">
        <w:rPr>
          <w:b/>
          <w:color w:val="000000"/>
          <w:sz w:val="28"/>
          <w:szCs w:val="28"/>
        </w:rPr>
        <w:t xml:space="preserve">со сторонними организациями, а также к затратам </w:t>
      </w:r>
      <w:r w:rsidRPr="00517C2E">
        <w:rPr>
          <w:b/>
          <w:color w:val="000000"/>
          <w:spacing w:val="1"/>
          <w:sz w:val="28"/>
          <w:szCs w:val="28"/>
        </w:rPr>
        <w:t>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517C2E">
        <w:rPr>
          <w:b/>
          <w:color w:val="000000"/>
          <w:spacing w:val="1"/>
          <w:sz w:val="28"/>
          <w:szCs w:val="28"/>
        </w:rPr>
        <w:t xml:space="preserve"> прочих работ и услуг в рамках затрат</w:t>
      </w:r>
    </w:p>
    <w:p w:rsidR="00551866" w:rsidRPr="00517C2E" w:rsidRDefault="00551866" w:rsidP="00551866">
      <w:pPr>
        <w:shd w:val="clear" w:color="auto" w:fill="FFFFFF"/>
        <w:ind w:right="1"/>
        <w:contextualSpacing/>
        <w:jc w:val="center"/>
        <w:rPr>
          <w:b/>
          <w:color w:val="000000"/>
          <w:sz w:val="28"/>
          <w:szCs w:val="28"/>
        </w:rPr>
      </w:pPr>
      <w:r w:rsidRPr="00517C2E">
        <w:rPr>
          <w:b/>
          <w:color w:val="000000"/>
          <w:sz w:val="28"/>
          <w:szCs w:val="28"/>
        </w:rPr>
        <w:t>на информационно-коммуникационные технологии</w:t>
      </w:r>
    </w:p>
    <w:p w:rsidR="00551866" w:rsidRPr="00517C2E" w:rsidRDefault="00551866" w:rsidP="00551866">
      <w:pPr>
        <w:shd w:val="clear" w:color="auto" w:fill="FFFFFF"/>
        <w:ind w:right="5"/>
        <w:contextualSpacing/>
        <w:jc w:val="center"/>
        <w:rPr>
          <w:sz w:val="28"/>
          <w:szCs w:val="28"/>
          <w:u w:val="single"/>
        </w:rPr>
      </w:pPr>
    </w:p>
    <w:p w:rsidR="00551866" w:rsidRPr="00517C2E" w:rsidRDefault="00551866" w:rsidP="00551866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1"/>
          <w:sz w:val="28"/>
          <w:szCs w:val="28"/>
        </w:rPr>
        <w:t xml:space="preserve">Затраты на оплату типографских работ и услуг, включая приобретение периодических </w:t>
      </w:r>
      <w:r w:rsidRPr="00517C2E">
        <w:rPr>
          <w:b/>
          <w:color w:val="000000"/>
          <w:spacing w:val="6"/>
          <w:sz w:val="28"/>
          <w:szCs w:val="28"/>
        </w:rPr>
        <w:t>печатных изданий</w:t>
      </w:r>
      <w:proofErr w:type="gramStart"/>
      <w:r w:rsidRPr="00517C2E">
        <w:rPr>
          <w:b/>
          <w:color w:val="000000"/>
          <w:spacing w:val="6"/>
          <w:sz w:val="28"/>
          <w:szCs w:val="28"/>
        </w:rPr>
        <w:t xml:space="preserve"> </w:t>
      </w:r>
      <w:r w:rsidRPr="00517C2E">
        <w:rPr>
          <w:b/>
          <w:sz w:val="28"/>
          <w:szCs w:val="28"/>
        </w:rPr>
        <w:t>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198120" cy="259080"/>
            <wp:effectExtent l="0" t="0" r="0" b="7620"/>
            <wp:docPr id="295" name="Рисунок 9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3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551866" w:rsidP="00551866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922020" cy="259080"/>
            <wp:effectExtent l="0" t="0" r="0" b="7620"/>
            <wp:docPr id="296" name="Рисунок 9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37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5740" cy="259080"/>
            <wp:effectExtent l="0" t="0" r="3810" b="7620"/>
            <wp:docPr id="297" name="Рисунок 9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38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приобретение спецжурналов;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36220" cy="259080"/>
            <wp:effectExtent l="0" t="0" r="0" b="7620"/>
            <wp:docPr id="298" name="Рисунок 9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39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приобретение спецжурналов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05740" cy="259080"/>
            <wp:effectExtent l="0" t="0" r="3810" b="7620"/>
            <wp:docPr id="299" name="Рисунок 9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80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80160" cy="472440"/>
            <wp:effectExtent l="0" t="0" r="0" b="3810"/>
            <wp:docPr id="300" name="Рисунок 9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81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59080"/>
            <wp:effectExtent l="0" t="0" r="0" b="7620"/>
            <wp:docPr id="301" name="Рисунок 9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82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</w:t>
      </w:r>
      <w:proofErr w:type="gramStart"/>
      <w:r w:rsidR="00551866" w:rsidRPr="00517C2E">
        <w:rPr>
          <w:sz w:val="28"/>
          <w:szCs w:val="28"/>
        </w:rPr>
        <w:t>приобретаемых</w:t>
      </w:r>
      <w:proofErr w:type="gramEnd"/>
      <w:r w:rsidR="00551866" w:rsidRPr="00517C2E">
        <w:rPr>
          <w:sz w:val="28"/>
          <w:szCs w:val="28"/>
        </w:rPr>
        <w:t xml:space="preserve"> i-х спецжурналов;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302" name="Рисунок 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83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1 i-го спецжурнала.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236220" cy="259080"/>
            <wp:effectExtent l="0" t="0" r="0" b="7620"/>
            <wp:docPr id="303" name="Рисунок 9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84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551866" w:rsidRPr="00517C2E" w:rsidRDefault="00551866" w:rsidP="00551866">
      <w:pPr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color w:val="000000"/>
          <w:spacing w:val="-13"/>
          <w:sz w:val="28"/>
          <w:szCs w:val="28"/>
        </w:rPr>
        <w:t xml:space="preserve"> </w:t>
      </w:r>
      <w:r w:rsidRPr="00517C2E">
        <w:rPr>
          <w:b/>
          <w:color w:val="000000"/>
          <w:spacing w:val="1"/>
          <w:sz w:val="28"/>
          <w:szCs w:val="28"/>
        </w:rPr>
        <w:t xml:space="preserve">Затраты на оплату услуг </w:t>
      </w:r>
      <w:r w:rsidRPr="00517C2E">
        <w:rPr>
          <w:b/>
          <w:sz w:val="28"/>
          <w:szCs w:val="28"/>
        </w:rPr>
        <w:t>лиц, привлекаемых на основании гражданско-правовых договоров (далее - внештатный сотрудник</w:t>
      </w:r>
      <w:proofErr w:type="gramStart"/>
      <w:r w:rsidRPr="00517C2E">
        <w:rPr>
          <w:b/>
          <w:sz w:val="28"/>
          <w:szCs w:val="28"/>
        </w:rPr>
        <w:t>)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42900" cy="259080"/>
            <wp:effectExtent l="0" t="0" r="0" b="7620"/>
            <wp:docPr id="304" name="Рисунок 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45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720340" cy="487680"/>
            <wp:effectExtent l="0" t="0" r="3810" b="7620"/>
            <wp:docPr id="305" name="Рисунок 9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46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2440" cy="259080"/>
            <wp:effectExtent l="0" t="0" r="3810" b="7620"/>
            <wp:docPr id="306" name="Рисунок 9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47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1480" cy="259080"/>
            <wp:effectExtent l="0" t="0" r="7620" b="7620"/>
            <wp:docPr id="307" name="Рисунок 9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48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308" name="Рисунок 9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49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51866" w:rsidRPr="00517C2E" w:rsidRDefault="00551866" w:rsidP="00551866">
      <w:pPr>
        <w:shd w:val="clear" w:color="auto" w:fill="FFFFFF"/>
        <w:tabs>
          <w:tab w:val="left" w:pos="1061"/>
        </w:tabs>
        <w:ind w:firstLine="709"/>
        <w:contextualSpacing/>
        <w:jc w:val="both"/>
        <w:rPr>
          <w:color w:val="000000"/>
          <w:spacing w:val="-11"/>
          <w:sz w:val="28"/>
          <w:szCs w:val="28"/>
        </w:rPr>
      </w:pPr>
    </w:p>
    <w:p w:rsidR="00551866" w:rsidRPr="00517C2E" w:rsidRDefault="00551866" w:rsidP="00551866">
      <w:pPr>
        <w:shd w:val="clear" w:color="auto" w:fill="FFFFFF"/>
        <w:tabs>
          <w:tab w:val="left" w:pos="1061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color w:val="000000"/>
          <w:spacing w:val="2"/>
          <w:sz w:val="28"/>
          <w:szCs w:val="28"/>
        </w:rPr>
        <w:t xml:space="preserve">Затраты   на   проведение   предрейсового   и   послерейсового   осмотра   водителей </w:t>
      </w:r>
      <w:r w:rsidRPr="00517C2E">
        <w:rPr>
          <w:b/>
          <w:color w:val="000000"/>
          <w:spacing w:val="-2"/>
          <w:sz w:val="28"/>
          <w:szCs w:val="28"/>
        </w:rPr>
        <w:t>транспортных средств</w:t>
      </w:r>
      <w:proofErr w:type="gramStart"/>
      <w:r w:rsidRPr="00517C2E">
        <w:rPr>
          <w:b/>
          <w:color w:val="000000"/>
          <w:spacing w:val="-2"/>
          <w:sz w:val="28"/>
          <w:szCs w:val="28"/>
        </w:rPr>
        <w:t xml:space="preserve"> </w:t>
      </w:r>
      <w:r w:rsidRPr="00517C2E">
        <w:rPr>
          <w:b/>
          <w:sz w:val="28"/>
          <w:szCs w:val="28"/>
        </w:rPr>
        <w:t>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04800" cy="259080"/>
            <wp:effectExtent l="0" t="0" r="0" b="7620"/>
            <wp:docPr id="309" name="Рисунок 9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10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44040" cy="472440"/>
            <wp:effectExtent l="0" t="0" r="0" b="3810"/>
            <wp:docPr id="310" name="Рисунок 9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11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20040" cy="259080"/>
            <wp:effectExtent l="0" t="0" r="3810" b="7620"/>
            <wp:docPr id="311" name="Рисунок 9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12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водителей;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59080"/>
            <wp:effectExtent l="0" t="0" r="0" b="7620"/>
            <wp:docPr id="312" name="Рисунок 9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13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проведения 1 предрейсового и послерейсового осмотра;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59080"/>
            <wp:effectExtent l="0" t="0" r="0" b="7620"/>
            <wp:docPr id="313" name="Рисунок 9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14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рабочих дней в году;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  <w:r w:rsidRPr="00517C2E"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51866" w:rsidRPr="00517C2E" w:rsidRDefault="00551866" w:rsidP="00551866">
      <w:pPr>
        <w:tabs>
          <w:tab w:val="left" w:pos="851"/>
        </w:tabs>
        <w:ind w:firstLine="709"/>
        <w:contextualSpacing/>
        <w:jc w:val="both"/>
        <w:rPr>
          <w:color w:val="000000"/>
          <w:spacing w:val="-11"/>
          <w:sz w:val="28"/>
          <w:szCs w:val="28"/>
        </w:rPr>
      </w:pPr>
    </w:p>
    <w:p w:rsidR="00551866" w:rsidRPr="00517C2E" w:rsidRDefault="00551866" w:rsidP="00551866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аттестацию специальных помещений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314" name="Рисунок 9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75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16380" cy="472440"/>
            <wp:effectExtent l="0" t="0" r="7620" b="3810"/>
            <wp:docPr id="315" name="Рисунок 9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76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316" name="Рисунок 9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77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i-х специальных помещений, подлежащих аттестации;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59080"/>
            <wp:effectExtent l="0" t="0" r="0" b="7620"/>
            <wp:docPr id="317" name="Рисунок 9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78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проведения аттестации 1 i-го специального помещения.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проведение диспансеризации работников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42900" cy="259080"/>
            <wp:effectExtent l="0" t="0" r="0" b="7620"/>
            <wp:docPr id="318" name="Рисунок 9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79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33500" cy="259080"/>
            <wp:effectExtent l="0" t="0" r="0" b="7620"/>
            <wp:docPr id="319" name="Рисунок 9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80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59080"/>
            <wp:effectExtent l="0" t="0" r="0" b="7620"/>
            <wp:docPr id="320" name="Рисунок 9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8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321" name="Рисунок 9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82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0" t="0" r="3810" b="7620"/>
            <wp:docPr id="322" name="Рисунок 9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83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1638300" cy="487680"/>
            <wp:effectExtent l="0" t="0" r="0" b="7620"/>
            <wp:docPr id="323" name="Рисунок 9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84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6720" cy="259080"/>
            <wp:effectExtent l="0" t="0" r="0" b="7620"/>
            <wp:docPr id="324" name="Рисунок 9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85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8620" cy="259080"/>
            <wp:effectExtent l="0" t="0" r="0" b="7620"/>
            <wp:docPr id="325" name="Рисунок 9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86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551866" w:rsidRPr="00517C2E" w:rsidRDefault="00551866" w:rsidP="00551866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оплату услуг вневедомственной охраны</w:t>
      </w:r>
      <w:r w:rsidRPr="00517C2E">
        <w:rPr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551866" w:rsidRPr="00517C2E" w:rsidRDefault="00551866" w:rsidP="00551866">
      <w:pPr>
        <w:tabs>
          <w:tab w:val="left" w:pos="851"/>
        </w:tabs>
        <w:ind w:firstLine="709"/>
        <w:contextualSpacing/>
        <w:jc w:val="both"/>
        <w:rPr>
          <w:color w:val="000000"/>
          <w:spacing w:val="-11"/>
          <w:sz w:val="28"/>
          <w:szCs w:val="28"/>
        </w:rPr>
      </w:pPr>
    </w:p>
    <w:p w:rsidR="00551866" w:rsidRPr="00517C2E" w:rsidRDefault="00551866" w:rsidP="00551866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517C2E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326" name="Рисунок 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99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517C2E">
        <w:rPr>
          <w:sz w:val="28"/>
          <w:szCs w:val="28"/>
        </w:rPr>
        <w:t xml:space="preserve"> страхованию гражданской ответственности владельцев транспортных средств»,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4770120" cy="472440"/>
            <wp:effectExtent l="0" t="0" r="0" b="3810"/>
            <wp:docPr id="327" name="Рисунок 1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00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4320" cy="259080"/>
            <wp:effectExtent l="0" t="0" r="0" b="7620"/>
            <wp:docPr id="328" name="Рисунок 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01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0" t="0" r="3810" b="7620"/>
            <wp:docPr id="329" name="Рисунок 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02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1960" cy="259080"/>
            <wp:effectExtent l="0" t="0" r="0" b="7620"/>
            <wp:docPr id="330" name="Рисунок 1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03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0" t="0" r="3810" b="7620"/>
            <wp:docPr id="331" name="Рисунок 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04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332" name="Рисунок 1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05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0" t="0" r="3810" b="7620"/>
            <wp:docPr id="333" name="Рисунок 1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06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0" t="0" r="3810" b="7620"/>
            <wp:docPr id="334" name="Рисунок 1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07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«Об обязательном страховании гражданской ответственности владельцев транспортных средств»;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59080"/>
            <wp:effectExtent l="0" t="0" r="0" b="7620"/>
            <wp:docPr id="335" name="Рисунок 1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0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51866" w:rsidRPr="00517C2E" w:rsidRDefault="00551866" w:rsidP="00551866">
      <w:pPr>
        <w:shd w:val="clear" w:color="auto" w:fill="FFFFFF"/>
        <w:tabs>
          <w:tab w:val="left" w:pos="902"/>
        </w:tabs>
        <w:ind w:left="552"/>
        <w:contextualSpacing/>
        <w:jc w:val="center"/>
        <w:rPr>
          <w:color w:val="000000"/>
          <w:sz w:val="28"/>
          <w:szCs w:val="28"/>
          <w:u w:val="single"/>
        </w:rPr>
      </w:pPr>
    </w:p>
    <w:p w:rsidR="00551866" w:rsidRPr="00517C2E" w:rsidRDefault="00551866" w:rsidP="00551866">
      <w:pPr>
        <w:numPr>
          <w:ilvl w:val="2"/>
          <w:numId w:val="13"/>
        </w:numPr>
        <w:shd w:val="clear" w:color="auto" w:fill="FFFFFF"/>
        <w:tabs>
          <w:tab w:val="left" w:pos="902"/>
        </w:tabs>
        <w:contextualSpacing/>
        <w:jc w:val="center"/>
        <w:rPr>
          <w:b/>
          <w:sz w:val="28"/>
          <w:szCs w:val="28"/>
        </w:rPr>
      </w:pPr>
      <w:r w:rsidRPr="00517C2E">
        <w:rPr>
          <w:b/>
          <w:color w:val="000000"/>
          <w:sz w:val="28"/>
          <w:szCs w:val="28"/>
        </w:rPr>
        <w:t>Затраты на приобретение основных средств, не отнесенные</w:t>
      </w:r>
    </w:p>
    <w:p w:rsidR="00551866" w:rsidRPr="00517C2E" w:rsidRDefault="00551866" w:rsidP="00551866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517C2E">
        <w:rPr>
          <w:b/>
          <w:color w:val="000000"/>
          <w:sz w:val="28"/>
          <w:szCs w:val="28"/>
        </w:rPr>
        <w:t>к затратам на приобретение основных сре</w:t>
      </w:r>
      <w:proofErr w:type="gramStart"/>
      <w:r w:rsidRPr="00517C2E">
        <w:rPr>
          <w:b/>
          <w:color w:val="000000"/>
          <w:sz w:val="28"/>
          <w:szCs w:val="28"/>
        </w:rPr>
        <w:t>дств в р</w:t>
      </w:r>
      <w:proofErr w:type="gramEnd"/>
      <w:r w:rsidRPr="00517C2E">
        <w:rPr>
          <w:b/>
          <w:color w:val="000000"/>
          <w:sz w:val="28"/>
          <w:szCs w:val="28"/>
        </w:rPr>
        <w:t>амках затрат</w:t>
      </w:r>
    </w:p>
    <w:p w:rsidR="00551866" w:rsidRPr="00494508" w:rsidRDefault="00551866" w:rsidP="00551866">
      <w:pPr>
        <w:shd w:val="clear" w:color="auto" w:fill="FFFFFF"/>
        <w:ind w:right="19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517C2E">
        <w:rPr>
          <w:b/>
          <w:color w:val="000000"/>
          <w:sz w:val="28"/>
          <w:szCs w:val="28"/>
        </w:rPr>
        <w:t xml:space="preserve">на </w:t>
      </w:r>
      <w:r w:rsidRPr="00494508">
        <w:rPr>
          <w:b/>
          <w:color w:val="000000"/>
          <w:sz w:val="28"/>
          <w:szCs w:val="28"/>
        </w:rPr>
        <w:t>информационно-коммуникационные технологии</w:t>
      </w:r>
    </w:p>
    <w:p w:rsidR="00551866" w:rsidRPr="00494508" w:rsidRDefault="00551866" w:rsidP="00551866">
      <w:pPr>
        <w:shd w:val="clear" w:color="auto" w:fill="FFFFFF"/>
        <w:ind w:right="19"/>
        <w:contextualSpacing/>
        <w:jc w:val="center"/>
        <w:rPr>
          <w:sz w:val="28"/>
          <w:szCs w:val="28"/>
          <w:u w:val="single"/>
        </w:rPr>
      </w:pPr>
    </w:p>
    <w:p w:rsidR="00551866" w:rsidRPr="00494508" w:rsidRDefault="00551866" w:rsidP="00551866">
      <w:pPr>
        <w:pStyle w:val="ConsPlusNormal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494508">
        <w:rPr>
          <w:rFonts w:ascii="Times New Roman" w:hAnsi="Times New Roman" w:cs="Times New Roman"/>
          <w:b/>
          <w:sz w:val="28"/>
          <w:szCs w:val="28"/>
        </w:rPr>
        <w:t>дств в р</w:t>
      </w:r>
      <w:proofErr w:type="gramEnd"/>
      <w:r w:rsidRPr="00494508">
        <w:rPr>
          <w:rFonts w:ascii="Times New Roman" w:hAnsi="Times New Roman" w:cs="Times New Roman"/>
          <w:b/>
          <w:sz w:val="28"/>
          <w:szCs w:val="28"/>
        </w:rPr>
        <w:t xml:space="preserve">амках затрат на информационно-коммуникационные технологии </w:t>
      </w:r>
      <w:r w:rsidR="001C1017">
        <w:rPr>
          <w:rFonts w:ascii="Times New Roman" w:hAnsi="Times New Roman" w:cs="Times New Roman"/>
          <w:b/>
          <w:noProof/>
          <w:position w:val="-10"/>
          <w:sz w:val="28"/>
          <w:szCs w:val="28"/>
        </w:rPr>
        <w:drawing>
          <wp:inline distT="0" distB="0" distL="0" distR="0">
            <wp:extent cx="358140" cy="259080"/>
            <wp:effectExtent l="0" t="0" r="3810" b="7620"/>
            <wp:docPr id="336" name="Рисунок 10553" descr="base_23808_73846_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53" descr="base_23808_73846_145"/>
                    <pic:cNvPicPr>
                      <a:picLocks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50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51866" w:rsidRPr="00494508" w:rsidRDefault="00551866" w:rsidP="00551866">
      <w:pPr>
        <w:pStyle w:val="ConsPlusNormal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866" w:rsidRPr="00494508" w:rsidRDefault="001C1017" w:rsidP="0055186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463040" cy="259080"/>
            <wp:effectExtent l="0" t="0" r="3810" b="7620"/>
            <wp:docPr id="337" name="Рисунок 10554" descr="base_23808_73846_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54" descr="base_23808_73846_146"/>
                    <pic:cNvPicPr>
                      <a:picLocks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494508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51866" w:rsidRPr="00494508" w:rsidRDefault="00551866" w:rsidP="0055186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866" w:rsidRPr="00494508" w:rsidRDefault="00551866" w:rsidP="005518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sz w:val="28"/>
          <w:szCs w:val="28"/>
        </w:rPr>
        <w:t>З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551866" w:rsidRPr="00494508" w:rsidRDefault="00551866" w:rsidP="005518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sz w:val="28"/>
          <w:szCs w:val="28"/>
        </w:rPr>
        <w:t>З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551866" w:rsidRPr="00494508" w:rsidRDefault="00551866" w:rsidP="005518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sz w:val="28"/>
          <w:szCs w:val="28"/>
        </w:rPr>
        <w:t>З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551866" w:rsidRPr="00494508" w:rsidRDefault="00551866" w:rsidP="005518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866" w:rsidRPr="00494508" w:rsidRDefault="00551866" w:rsidP="005518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b/>
          <w:sz w:val="28"/>
          <w:szCs w:val="28"/>
        </w:rPr>
        <w:t>Затраты на приобретение транспортных средств (З</w:t>
      </w:r>
      <w:r w:rsidRPr="00494508">
        <w:rPr>
          <w:rFonts w:ascii="Times New Roman" w:hAnsi="Times New Roman" w:cs="Times New Roman"/>
          <w:b/>
          <w:sz w:val="28"/>
          <w:szCs w:val="28"/>
          <w:vertAlign w:val="subscript"/>
        </w:rPr>
        <w:t>ам</w:t>
      </w:r>
      <w:r w:rsidRPr="00494508">
        <w:rPr>
          <w:rFonts w:ascii="Times New Roman" w:hAnsi="Times New Roman" w:cs="Times New Roman"/>
          <w:b/>
          <w:sz w:val="28"/>
          <w:szCs w:val="28"/>
        </w:rPr>
        <w:t>)</w:t>
      </w:r>
      <w:r w:rsidRPr="0049450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51866" w:rsidRPr="00494508" w:rsidRDefault="001C1017" w:rsidP="0055186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257300" cy="388620"/>
            <wp:effectExtent l="0" t="0" r="0" b="0"/>
            <wp:docPr id="338" name="Рисунок 10555" descr="base_23808_73846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55" descr="base_23808_73846_147"/>
                    <pic:cNvPicPr>
                      <a:picLocks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494508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51866" w:rsidRPr="00494508" w:rsidRDefault="00551866" w:rsidP="0055186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866" w:rsidRPr="00494508" w:rsidRDefault="00551866" w:rsidP="005518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sz w:val="28"/>
          <w:szCs w:val="28"/>
        </w:rPr>
        <w:t>Q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iам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транспортных сре</w:t>
      </w:r>
      <w:proofErr w:type="gramStart"/>
      <w:r w:rsidRPr="00494508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94508">
        <w:rPr>
          <w:rFonts w:ascii="Times New Roman" w:hAnsi="Times New Roman" w:cs="Times New Roman"/>
          <w:sz w:val="28"/>
          <w:szCs w:val="28"/>
        </w:rPr>
        <w:t>оответствии с нормативами муниципальных органов;</w:t>
      </w:r>
    </w:p>
    <w:p w:rsidR="00551866" w:rsidRPr="00494508" w:rsidRDefault="00551866" w:rsidP="005518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508">
        <w:rPr>
          <w:rFonts w:ascii="Times New Roman" w:hAnsi="Times New Roman" w:cs="Times New Roman"/>
          <w:sz w:val="28"/>
          <w:szCs w:val="28"/>
        </w:rPr>
        <w:t>P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органов.</w:t>
      </w:r>
    </w:p>
    <w:p w:rsidR="00551866" w:rsidRPr="00494508" w:rsidRDefault="00551866" w:rsidP="005518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866" w:rsidRPr="00494508" w:rsidRDefault="00551866" w:rsidP="005518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866" w:rsidRPr="00494508" w:rsidRDefault="00551866" w:rsidP="005518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b/>
          <w:sz w:val="28"/>
          <w:szCs w:val="28"/>
        </w:rPr>
        <w:t>Затраты на приобретение мебели (З</w:t>
      </w:r>
      <w:r w:rsidRPr="00494508">
        <w:rPr>
          <w:rFonts w:ascii="Times New Roman" w:hAnsi="Times New Roman" w:cs="Times New Roman"/>
          <w:b/>
          <w:sz w:val="28"/>
          <w:szCs w:val="28"/>
          <w:vertAlign w:val="subscript"/>
        </w:rPr>
        <w:t>пмеб</w:t>
      </w:r>
      <w:r w:rsidRPr="00494508">
        <w:rPr>
          <w:rFonts w:ascii="Times New Roman" w:hAnsi="Times New Roman" w:cs="Times New Roman"/>
          <w:b/>
          <w:sz w:val="28"/>
          <w:szCs w:val="28"/>
        </w:rPr>
        <w:t>)</w:t>
      </w:r>
      <w:r w:rsidRPr="0049450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51866" w:rsidRPr="00494508" w:rsidRDefault="001C1017" w:rsidP="0055186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554480" cy="388620"/>
            <wp:effectExtent l="0" t="0" r="0" b="0"/>
            <wp:docPr id="339" name="Рисунок 10556" descr="base_23808_73846_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56" descr="base_23808_73846_148"/>
                    <pic:cNvPicPr>
                      <a:picLocks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494508">
        <w:rPr>
          <w:rFonts w:ascii="Times New Roman" w:hAnsi="Times New Roman" w:cs="Times New Roman"/>
          <w:sz w:val="28"/>
          <w:szCs w:val="28"/>
        </w:rPr>
        <w:t>где:</w:t>
      </w:r>
    </w:p>
    <w:p w:rsidR="00551866" w:rsidRPr="00494508" w:rsidRDefault="00551866" w:rsidP="005518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508">
        <w:rPr>
          <w:rFonts w:ascii="Times New Roman" w:hAnsi="Times New Roman" w:cs="Times New Roman"/>
          <w:sz w:val="28"/>
          <w:szCs w:val="28"/>
        </w:rPr>
        <w:t>Q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551866" w:rsidRPr="00494508" w:rsidRDefault="00551866" w:rsidP="005518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508">
        <w:rPr>
          <w:rFonts w:ascii="Times New Roman" w:hAnsi="Times New Roman" w:cs="Times New Roman"/>
          <w:sz w:val="28"/>
          <w:szCs w:val="28"/>
        </w:rPr>
        <w:t>P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494508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551866" w:rsidRPr="00494508" w:rsidRDefault="00551866" w:rsidP="005518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866" w:rsidRPr="00494508" w:rsidRDefault="00551866" w:rsidP="005518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b/>
          <w:sz w:val="28"/>
          <w:szCs w:val="28"/>
        </w:rPr>
        <w:t>Затраты на приобретение систем кондиционирования (З</w:t>
      </w:r>
      <w:r w:rsidRPr="00494508">
        <w:rPr>
          <w:rFonts w:ascii="Times New Roman" w:hAnsi="Times New Roman" w:cs="Times New Roman"/>
          <w:b/>
          <w:sz w:val="28"/>
          <w:szCs w:val="28"/>
          <w:vertAlign w:val="subscript"/>
        </w:rPr>
        <w:t>ск</w:t>
      </w:r>
      <w:r w:rsidRPr="00494508">
        <w:rPr>
          <w:rFonts w:ascii="Times New Roman" w:hAnsi="Times New Roman" w:cs="Times New Roman"/>
          <w:b/>
          <w:sz w:val="28"/>
          <w:szCs w:val="28"/>
        </w:rPr>
        <w:t>)</w:t>
      </w:r>
      <w:r w:rsidRPr="0049450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51866" w:rsidRPr="00494508" w:rsidRDefault="001C1017" w:rsidP="0055186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127760" cy="388620"/>
            <wp:effectExtent l="0" t="0" r="0" b="0"/>
            <wp:docPr id="340" name="Рисунок 10557" descr="base_23808_73846_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57" descr="base_23808_73846_149"/>
                    <pic:cNvPicPr>
                      <a:picLocks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494508">
        <w:rPr>
          <w:rFonts w:ascii="Times New Roman" w:hAnsi="Times New Roman" w:cs="Times New Roman"/>
          <w:sz w:val="28"/>
          <w:szCs w:val="28"/>
        </w:rPr>
        <w:t>где:</w:t>
      </w:r>
    </w:p>
    <w:p w:rsidR="00551866" w:rsidRPr="00494508" w:rsidRDefault="00551866" w:rsidP="005518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sz w:val="28"/>
          <w:szCs w:val="28"/>
        </w:rPr>
        <w:t>Q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Start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494508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551866" w:rsidRPr="00494508" w:rsidRDefault="00551866" w:rsidP="005518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08">
        <w:rPr>
          <w:rFonts w:ascii="Times New Roman" w:hAnsi="Times New Roman" w:cs="Times New Roman"/>
          <w:sz w:val="28"/>
          <w:szCs w:val="28"/>
        </w:rPr>
        <w:t>P</w:t>
      </w:r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Start"/>
      <w:r w:rsidRPr="0049450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494508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551866" w:rsidRPr="00494508" w:rsidRDefault="00551866" w:rsidP="005518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866" w:rsidRPr="00517C2E" w:rsidRDefault="00551866" w:rsidP="00551866">
      <w:pPr>
        <w:numPr>
          <w:ilvl w:val="2"/>
          <w:numId w:val="13"/>
        </w:numPr>
        <w:ind w:left="0" w:firstLine="0"/>
        <w:contextualSpacing/>
        <w:jc w:val="center"/>
        <w:rPr>
          <w:b/>
          <w:sz w:val="28"/>
          <w:szCs w:val="28"/>
        </w:rPr>
      </w:pPr>
      <w:r w:rsidRPr="00494508">
        <w:rPr>
          <w:b/>
          <w:color w:val="000000"/>
          <w:spacing w:val="1"/>
          <w:sz w:val="28"/>
          <w:szCs w:val="28"/>
        </w:rPr>
        <w:t>Затраты на приобретение материальных запасов, не отнесенные к затратам на приобретение</w:t>
      </w:r>
      <w:r w:rsidRPr="00517C2E">
        <w:rPr>
          <w:b/>
          <w:color w:val="000000"/>
          <w:spacing w:val="1"/>
          <w:sz w:val="28"/>
          <w:szCs w:val="28"/>
        </w:rPr>
        <w:t xml:space="preserve"> материальных запасов в рамках</w:t>
      </w:r>
    </w:p>
    <w:p w:rsidR="00551866" w:rsidRPr="00517C2E" w:rsidRDefault="00551866" w:rsidP="00551866">
      <w:pPr>
        <w:shd w:val="clear" w:color="auto" w:fill="FFFFFF"/>
        <w:ind w:right="19"/>
        <w:contextualSpacing/>
        <w:jc w:val="center"/>
        <w:rPr>
          <w:b/>
          <w:color w:val="000000"/>
          <w:spacing w:val="1"/>
          <w:sz w:val="28"/>
          <w:szCs w:val="28"/>
        </w:rPr>
      </w:pPr>
      <w:r w:rsidRPr="00517C2E">
        <w:rPr>
          <w:b/>
          <w:color w:val="000000"/>
          <w:spacing w:val="1"/>
          <w:sz w:val="28"/>
          <w:szCs w:val="28"/>
        </w:rPr>
        <w:t>затрат на информационно-коммуникационные технологии</w:t>
      </w:r>
    </w:p>
    <w:p w:rsidR="00551866" w:rsidRPr="00517C2E" w:rsidRDefault="00551866" w:rsidP="00551866">
      <w:pPr>
        <w:shd w:val="clear" w:color="auto" w:fill="FFFFFF"/>
        <w:ind w:right="19"/>
        <w:contextualSpacing/>
        <w:jc w:val="center"/>
        <w:rPr>
          <w:sz w:val="28"/>
          <w:szCs w:val="28"/>
          <w:u w:val="single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341" name="Рисунок 10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73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74620" cy="259080"/>
            <wp:effectExtent l="0" t="0" r="0" b="7620"/>
            <wp:docPr id="342" name="Рисунок 10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74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6220" cy="259080"/>
            <wp:effectExtent l="0" t="0" r="0" b="7620"/>
            <wp:docPr id="343" name="Рисунок 10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75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приобретение бланочной продукции;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59080"/>
            <wp:effectExtent l="0" t="0" r="0" b="7620"/>
            <wp:docPr id="344" name="Рисунок 10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76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345" name="Рисунок 1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77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59080"/>
            <wp:effectExtent l="0" t="0" r="0" b="7620"/>
            <wp:docPr id="346" name="Рисунок 1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78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4320" cy="259080"/>
            <wp:effectExtent l="0" t="0" r="0" b="7620"/>
            <wp:docPr id="347" name="Рисунок 10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79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59080"/>
            <wp:effectExtent l="0" t="0" r="0" b="7620"/>
            <wp:docPr id="348" name="Рисунок 10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80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приобретение бланочной продукции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36220" cy="259080"/>
            <wp:effectExtent l="0" t="0" r="0" b="7620"/>
            <wp:docPr id="349" name="Рисунок 10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81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2468880" cy="502920"/>
            <wp:effectExtent l="0" t="0" r="0" b="0"/>
            <wp:docPr id="350" name="Рисунок 10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82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74320" cy="259080"/>
            <wp:effectExtent l="0" t="0" r="0" b="7620"/>
            <wp:docPr id="351" name="Рисунок 1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83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352" name="Рисунок 10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84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1 бланка по i-му тиражу;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353" name="Рисунок 10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85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0040" cy="259080"/>
            <wp:effectExtent l="0" t="0" r="3810" b="7620"/>
            <wp:docPr id="354" name="Рисунок 10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86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приобретение канцелярских принадлежностей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42900" cy="259080"/>
            <wp:effectExtent l="0" t="0" r="0" b="7620"/>
            <wp:docPr id="355" name="Рисунок 10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87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64080" cy="472440"/>
            <wp:effectExtent l="0" t="0" r="0" b="3810"/>
            <wp:docPr id="356" name="Рисунок 10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8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6720" cy="259080"/>
            <wp:effectExtent l="0" t="0" r="0" b="7620"/>
            <wp:docPr id="357" name="Рисунок 1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89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4320" cy="259080"/>
            <wp:effectExtent l="0" t="0" r="0" b="7620"/>
            <wp:docPr id="358" name="Рисунок 10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0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8620" cy="259080"/>
            <wp:effectExtent l="0" t="0" r="0" b="7620"/>
            <wp:docPr id="359" name="Рисунок 10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1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приобретение хозяйственных товаров и принадлежностей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360" name="Рисунок 1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2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09700" cy="472440"/>
            <wp:effectExtent l="0" t="0" r="0" b="3810"/>
            <wp:docPr id="361" name="Рисунок 10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3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551866" w:rsidP="00551866">
      <w:pPr>
        <w:ind w:firstLine="709"/>
        <w:contextualSpacing/>
        <w:jc w:val="center"/>
        <w:rPr>
          <w:sz w:val="28"/>
          <w:szCs w:val="28"/>
        </w:rPr>
      </w:pP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0" t="0" r="3810" b="7620"/>
            <wp:docPr id="362" name="Рисунок 10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4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59080"/>
            <wp:effectExtent l="0" t="0" r="0" b="7620"/>
            <wp:docPr id="363" name="Рисунок 10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5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551866" w:rsidRPr="00517C2E" w:rsidRDefault="00551866" w:rsidP="00551866">
      <w:pPr>
        <w:contextualSpacing/>
        <w:jc w:val="both"/>
        <w:rPr>
          <w:sz w:val="28"/>
          <w:szCs w:val="28"/>
        </w:rPr>
      </w:pPr>
    </w:p>
    <w:p w:rsidR="00551866" w:rsidRPr="00494508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приобретение горюче-смазочных материалов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04800" cy="259080"/>
            <wp:effectExtent l="0" t="0" r="0" b="7620"/>
            <wp:docPr id="364" name="Рисунок 10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6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 xml:space="preserve">определяются по </w:t>
      </w:r>
      <w:r w:rsidRPr="00494508">
        <w:rPr>
          <w:sz w:val="28"/>
          <w:szCs w:val="28"/>
        </w:rPr>
        <w:t>формуле:</w:t>
      </w:r>
    </w:p>
    <w:p w:rsidR="00551866" w:rsidRPr="00494508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494508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03120" cy="472440"/>
            <wp:effectExtent l="0" t="0" r="0" b="3810"/>
            <wp:docPr id="365" name="Рисунок 10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7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494508">
        <w:rPr>
          <w:sz w:val="28"/>
          <w:szCs w:val="28"/>
        </w:rPr>
        <w:t>, где:</w:t>
      </w:r>
    </w:p>
    <w:p w:rsidR="00551866" w:rsidRPr="00494508" w:rsidRDefault="00551866" w:rsidP="00551866">
      <w:pPr>
        <w:ind w:firstLine="709"/>
        <w:contextualSpacing/>
        <w:jc w:val="center"/>
        <w:rPr>
          <w:sz w:val="28"/>
          <w:szCs w:val="28"/>
        </w:rPr>
      </w:pPr>
    </w:p>
    <w:p w:rsidR="00551866" w:rsidRPr="00494508" w:rsidRDefault="001C1017" w:rsidP="00551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9080"/>
            <wp:effectExtent l="0" t="0" r="0" b="7620"/>
            <wp:docPr id="366" name="Рисунок 10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8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494508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</w:t>
      </w:r>
      <w:r w:rsidR="00551866" w:rsidRPr="00494508">
        <w:rPr>
          <w:rFonts w:ascii="Times New Roman" w:hAnsi="Times New Roman" w:cs="Times New Roman"/>
          <w:sz w:val="28"/>
          <w:szCs w:val="28"/>
        </w:rPr>
        <w:br/>
        <w:t xml:space="preserve">№ АМ-23-р «О введении в действие методических рекомендаций «Нормы расхода </w:t>
      </w:r>
      <w:r w:rsidR="00551866" w:rsidRPr="00494508">
        <w:rPr>
          <w:rFonts w:ascii="Times New Roman" w:hAnsi="Times New Roman" w:cs="Times New Roman"/>
          <w:sz w:val="28"/>
          <w:szCs w:val="28"/>
        </w:rPr>
        <w:lastRenderedPageBreak/>
        <w:t>топлив и смазочных материалов на автомобильном транспорте»;</w:t>
      </w:r>
    </w:p>
    <w:p w:rsidR="00551866" w:rsidRPr="00494508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367" name="Рисунок 10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9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494508"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59080"/>
            <wp:effectExtent l="0" t="0" r="0" b="7620"/>
            <wp:docPr id="368" name="Рисунок 1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0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494508">
        <w:rPr>
          <w:sz w:val="28"/>
          <w:szCs w:val="28"/>
        </w:rPr>
        <w:t xml:space="preserve"> - планируемое количество</w:t>
      </w:r>
      <w:r w:rsidR="00551866" w:rsidRPr="00517C2E">
        <w:rPr>
          <w:sz w:val="28"/>
          <w:szCs w:val="28"/>
        </w:rPr>
        <w:t xml:space="preserve"> рабочих дней использования i-го транспортного средства в очередном финансовом году.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приобретение запасных частей для транспортных средств</w:t>
      </w:r>
      <w:r w:rsidRPr="00517C2E">
        <w:rPr>
          <w:sz w:val="28"/>
          <w:szCs w:val="28"/>
        </w:rPr>
        <w:t xml:space="preserve"> определяются по фактическим затратам в отчетном финансовом году с учетом количества транспортных средств, установленного нормативами муниципальных органов.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приобретение материальных запасов для нужд гражданской обороны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42900" cy="259080"/>
            <wp:effectExtent l="0" t="0" r="0" b="7620"/>
            <wp:docPr id="369" name="Рисунок 10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1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551866" w:rsidP="00551866">
      <w:pPr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1C1017" w:rsidP="00551866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41220" cy="472440"/>
            <wp:effectExtent l="0" t="0" r="0" b="3810"/>
            <wp:docPr id="370" name="Рисунок 10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2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551866" w:rsidP="00551866">
      <w:pPr>
        <w:ind w:firstLine="709"/>
        <w:contextualSpacing/>
        <w:jc w:val="center"/>
        <w:rPr>
          <w:sz w:val="28"/>
          <w:szCs w:val="28"/>
        </w:rPr>
      </w:pP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8620" cy="259080"/>
            <wp:effectExtent l="0" t="0" r="0" b="7620"/>
            <wp:docPr id="371" name="Рисунок 10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3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6720" cy="259080"/>
            <wp:effectExtent l="0" t="0" r="0" b="7620"/>
            <wp:docPr id="372" name="Рисунок 1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4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551866" w:rsidRPr="00517C2E" w:rsidRDefault="001C1017" w:rsidP="00551866">
      <w:pPr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4320" cy="259080"/>
            <wp:effectExtent l="0" t="0" r="0" b="7620"/>
            <wp:docPr id="373" name="Рисунок 1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5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left="20" w:firstLine="880"/>
        <w:rPr>
          <w:sz w:val="28"/>
          <w:szCs w:val="28"/>
        </w:rPr>
      </w:pP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left="20" w:firstLine="880"/>
        <w:rPr>
          <w:sz w:val="28"/>
          <w:szCs w:val="28"/>
        </w:rPr>
      </w:pPr>
    </w:p>
    <w:p w:rsidR="00551866" w:rsidRPr="00517C2E" w:rsidRDefault="00551866" w:rsidP="00551866">
      <w:pPr>
        <w:numPr>
          <w:ilvl w:val="1"/>
          <w:numId w:val="13"/>
        </w:numPr>
        <w:shd w:val="clear" w:color="auto" w:fill="FFFFFF"/>
        <w:tabs>
          <w:tab w:val="left" w:pos="1003"/>
        </w:tabs>
        <w:contextualSpacing/>
        <w:jc w:val="center"/>
        <w:rPr>
          <w:b/>
          <w:color w:val="000000"/>
          <w:sz w:val="28"/>
          <w:szCs w:val="28"/>
        </w:rPr>
      </w:pPr>
      <w:r w:rsidRPr="00517C2E">
        <w:rPr>
          <w:b/>
          <w:color w:val="000000"/>
          <w:spacing w:val="-2"/>
          <w:sz w:val="28"/>
          <w:szCs w:val="28"/>
        </w:rPr>
        <w:t xml:space="preserve">Затраты на капитальный ремонт </w:t>
      </w:r>
      <w:r w:rsidRPr="00517C2E">
        <w:rPr>
          <w:b/>
          <w:color w:val="000000"/>
          <w:sz w:val="28"/>
          <w:szCs w:val="28"/>
        </w:rPr>
        <w:t>муниципального имущества</w:t>
      </w:r>
    </w:p>
    <w:p w:rsidR="00551866" w:rsidRPr="00517C2E" w:rsidRDefault="00551866" w:rsidP="00551866">
      <w:pPr>
        <w:shd w:val="clear" w:color="auto" w:fill="FFFFFF"/>
        <w:tabs>
          <w:tab w:val="left" w:pos="1003"/>
        </w:tabs>
        <w:ind w:left="720"/>
        <w:contextualSpacing/>
        <w:rPr>
          <w:b/>
          <w:color w:val="000000"/>
          <w:sz w:val="28"/>
          <w:szCs w:val="28"/>
        </w:rPr>
      </w:pPr>
    </w:p>
    <w:p w:rsidR="00551866" w:rsidRPr="00517C2E" w:rsidRDefault="00551866" w:rsidP="00551866">
      <w:pPr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капитальный ремонт муниципального имущества</w:t>
      </w:r>
      <w:r w:rsidRPr="00517C2E">
        <w:rPr>
          <w:sz w:val="28"/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551866" w:rsidRPr="00517C2E" w:rsidRDefault="00551866" w:rsidP="00551866">
      <w:pPr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proofErr w:type="gramStart"/>
      <w:r w:rsidRPr="00517C2E">
        <w:rPr>
          <w:b/>
          <w:sz w:val="28"/>
          <w:szCs w:val="28"/>
        </w:rPr>
        <w:t>Затраты на строительные работы, осуществляемые в рамках капитального ремонта</w:t>
      </w:r>
      <w:r w:rsidRPr="00517C2E">
        <w:rPr>
          <w:sz w:val="28"/>
          <w:szCs w:val="28"/>
        </w:rPr>
        <w:t xml:space="preserve">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551866" w:rsidRPr="00517C2E" w:rsidRDefault="00551866" w:rsidP="00551866">
      <w:pPr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разработку проектной документации</w:t>
      </w:r>
      <w:r w:rsidRPr="00517C2E">
        <w:rPr>
          <w:sz w:val="28"/>
          <w:szCs w:val="28"/>
        </w:rPr>
        <w:t xml:space="preserve"> определяются в соответствии со статьей 22 Федерального закона от 05.04.2013 № 44-ФЗ «О контрактной системе в сфере закупок товаров, работ, услуг для обеспечения </w:t>
      </w:r>
      <w:r w:rsidRPr="00517C2E">
        <w:rPr>
          <w:sz w:val="28"/>
          <w:szCs w:val="28"/>
        </w:rPr>
        <w:lastRenderedPageBreak/>
        <w:t>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551866" w:rsidRPr="00517C2E" w:rsidRDefault="00551866" w:rsidP="00551866">
      <w:pPr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pStyle w:val="40"/>
        <w:numPr>
          <w:ilvl w:val="1"/>
          <w:numId w:val="13"/>
        </w:numPr>
        <w:shd w:val="clear" w:color="auto" w:fill="auto"/>
        <w:tabs>
          <w:tab w:val="left" w:pos="0"/>
        </w:tabs>
        <w:spacing w:before="0" w:after="0" w:line="240" w:lineRule="auto"/>
        <w:ind w:left="0" w:right="-1" w:firstLine="0"/>
        <w:jc w:val="center"/>
        <w:rPr>
          <w:b/>
          <w:sz w:val="28"/>
          <w:szCs w:val="28"/>
        </w:rPr>
      </w:pPr>
      <w:r w:rsidRPr="00517C2E">
        <w:rPr>
          <w:b/>
          <w:sz w:val="28"/>
          <w:szCs w:val="28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551866" w:rsidRPr="00517C2E" w:rsidRDefault="00551866" w:rsidP="00551866">
      <w:pPr>
        <w:pStyle w:val="40"/>
        <w:shd w:val="clear" w:color="auto" w:fill="auto"/>
        <w:tabs>
          <w:tab w:val="left" w:pos="849"/>
        </w:tabs>
        <w:spacing w:before="0" w:after="0" w:line="240" w:lineRule="auto"/>
        <w:ind w:left="720" w:right="580" w:firstLine="0"/>
        <w:jc w:val="left"/>
        <w:rPr>
          <w:sz w:val="28"/>
          <w:szCs w:val="28"/>
        </w:rPr>
      </w:pP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517C2E">
        <w:rPr>
          <w:sz w:val="28"/>
          <w:szCs w:val="28"/>
        </w:rPr>
        <w:t xml:space="preserve"> определяются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приобретение объектов недвижимого имущества</w:t>
      </w:r>
      <w:r w:rsidRPr="00517C2E">
        <w:rPr>
          <w:sz w:val="28"/>
          <w:szCs w:val="28"/>
        </w:rPr>
        <w:t xml:space="preserve"> определяются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left="20" w:firstLine="880"/>
        <w:rPr>
          <w:sz w:val="28"/>
          <w:szCs w:val="28"/>
        </w:rPr>
      </w:pPr>
    </w:p>
    <w:p w:rsidR="00551866" w:rsidRPr="00517C2E" w:rsidRDefault="00551866" w:rsidP="00551866">
      <w:pPr>
        <w:numPr>
          <w:ilvl w:val="1"/>
          <w:numId w:val="13"/>
        </w:numPr>
        <w:shd w:val="clear" w:color="auto" w:fill="FFFFFF"/>
        <w:tabs>
          <w:tab w:val="left" w:pos="1075"/>
        </w:tabs>
        <w:contextualSpacing/>
        <w:jc w:val="center"/>
        <w:rPr>
          <w:b/>
          <w:color w:val="000000"/>
          <w:spacing w:val="1"/>
          <w:sz w:val="28"/>
          <w:szCs w:val="28"/>
        </w:rPr>
      </w:pPr>
      <w:r w:rsidRPr="00517C2E">
        <w:rPr>
          <w:b/>
          <w:color w:val="000000"/>
          <w:spacing w:val="1"/>
          <w:sz w:val="28"/>
          <w:szCs w:val="28"/>
        </w:rPr>
        <w:t>Затраты на дополнительное профессиональное образование</w:t>
      </w:r>
    </w:p>
    <w:p w:rsidR="00551866" w:rsidRPr="00517C2E" w:rsidRDefault="00551866" w:rsidP="00551866">
      <w:pPr>
        <w:shd w:val="clear" w:color="auto" w:fill="FFFFFF"/>
        <w:tabs>
          <w:tab w:val="left" w:pos="1075"/>
        </w:tabs>
        <w:ind w:left="14" w:firstLine="557"/>
        <w:contextualSpacing/>
        <w:jc w:val="center"/>
        <w:rPr>
          <w:b/>
          <w:sz w:val="28"/>
          <w:szCs w:val="28"/>
        </w:rPr>
      </w:pPr>
    </w:p>
    <w:p w:rsidR="00551866" w:rsidRPr="00517C2E" w:rsidRDefault="00551866" w:rsidP="0055186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517C2E">
        <w:rPr>
          <w:b/>
          <w:sz w:val="28"/>
          <w:szCs w:val="28"/>
        </w:rPr>
        <w:t xml:space="preserve"> (</w:t>
      </w:r>
      <w:r w:rsidR="001C1017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04800" cy="259080"/>
            <wp:effectExtent l="0" t="0" r="0" b="7620"/>
            <wp:docPr id="374" name="Рисунок 1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50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E">
        <w:rPr>
          <w:b/>
          <w:sz w:val="28"/>
          <w:szCs w:val="28"/>
        </w:rPr>
        <w:t>)</w:t>
      </w:r>
      <w:r w:rsidRPr="00517C2E">
        <w:rPr>
          <w:sz w:val="28"/>
          <w:szCs w:val="28"/>
        </w:rPr>
        <w:t xml:space="preserve"> </w:t>
      </w:r>
      <w:proofErr w:type="gramEnd"/>
      <w:r w:rsidRPr="00517C2E">
        <w:rPr>
          <w:sz w:val="28"/>
          <w:szCs w:val="28"/>
        </w:rPr>
        <w:t>определяются по формуле:</w:t>
      </w:r>
    </w:p>
    <w:p w:rsidR="00551866" w:rsidRPr="00517C2E" w:rsidRDefault="001C1017" w:rsidP="00551866">
      <w:pPr>
        <w:tabs>
          <w:tab w:val="left" w:pos="993"/>
        </w:tabs>
        <w:ind w:firstLine="567"/>
        <w:contextualSpacing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54480" cy="472440"/>
            <wp:effectExtent l="0" t="0" r="7620" b="3810"/>
            <wp:docPr id="375" name="Рисунок 1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51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>, где:</w:t>
      </w:r>
    </w:p>
    <w:p w:rsidR="00551866" w:rsidRPr="00517C2E" w:rsidRDefault="001C1017" w:rsidP="00551866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59080"/>
            <wp:effectExtent l="0" t="0" r="0" b="7620"/>
            <wp:docPr id="376" name="Рисунок 1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52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51866" w:rsidRPr="00517C2E" w:rsidRDefault="001C1017" w:rsidP="00551866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0520" cy="259080"/>
            <wp:effectExtent l="0" t="0" r="0" b="7620"/>
            <wp:docPr id="377" name="Рисунок 1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53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66" w:rsidRPr="00517C2E">
        <w:rPr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551866" w:rsidRPr="00517C2E" w:rsidRDefault="00551866" w:rsidP="0055186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17C2E">
        <w:rPr>
          <w:b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  <w:r w:rsidRPr="00517C2E">
        <w:rPr>
          <w:sz w:val="28"/>
          <w:szCs w:val="28"/>
        </w:rPr>
        <w:t xml:space="preserve"> определяются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51866" w:rsidRPr="00517C2E" w:rsidRDefault="00551866" w:rsidP="0055186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left="20" w:firstLine="880"/>
        <w:rPr>
          <w:sz w:val="28"/>
          <w:szCs w:val="28"/>
        </w:rPr>
        <w:sectPr w:rsidR="00551866" w:rsidRPr="00517C2E" w:rsidSect="00551866">
          <w:headerReference w:type="even" r:id="rId379"/>
          <w:headerReference w:type="default" r:id="rId380"/>
          <w:headerReference w:type="first" r:id="rId381"/>
          <w:type w:val="continuous"/>
          <w:pgSz w:w="11907" w:h="16840"/>
          <w:pgMar w:top="1134" w:right="567" w:bottom="1134" w:left="993" w:header="720" w:footer="720" w:gutter="0"/>
          <w:pgNumType w:start="1"/>
          <w:cols w:space="720"/>
          <w:titlePg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88"/>
      </w:tblGrid>
      <w:tr w:rsidR="00551866" w:rsidRPr="00517C2E" w:rsidTr="0014603E">
        <w:trPr>
          <w:jc w:val="right"/>
        </w:trPr>
        <w:tc>
          <w:tcPr>
            <w:tcW w:w="5388" w:type="dxa"/>
          </w:tcPr>
          <w:p w:rsidR="00551866" w:rsidRPr="00926EE1" w:rsidRDefault="00551866" w:rsidP="0014603E">
            <w:pPr>
              <w:pStyle w:val="40"/>
              <w:shd w:val="clear" w:color="auto" w:fill="auto"/>
              <w:spacing w:before="0" w:after="0" w:line="240" w:lineRule="auto"/>
              <w:ind w:right="10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926EE1">
              <w:rPr>
                <w:sz w:val="28"/>
                <w:szCs w:val="28"/>
                <w:lang w:val="ru-RU" w:eastAsia="ru-RU"/>
              </w:rPr>
              <w:lastRenderedPageBreak/>
              <w:t>Приложение № 1</w:t>
            </w:r>
          </w:p>
          <w:p w:rsidR="00551866" w:rsidRPr="00517C2E" w:rsidRDefault="00551866" w:rsidP="0014603E">
            <w:pPr>
              <w:pStyle w:val="Default"/>
              <w:tabs>
                <w:tab w:val="left" w:pos="1134"/>
              </w:tabs>
              <w:rPr>
                <w:sz w:val="28"/>
                <w:szCs w:val="28"/>
              </w:rPr>
            </w:pPr>
            <w:r w:rsidRPr="00517C2E">
              <w:rPr>
                <w:sz w:val="28"/>
                <w:szCs w:val="28"/>
              </w:rPr>
              <w:t>к Правилам определения нормативных затрат на обеспечение функций органов мест</w:t>
            </w:r>
            <w:r w:rsidRPr="00517C2E">
              <w:rPr>
                <w:sz w:val="28"/>
                <w:szCs w:val="28"/>
              </w:rPr>
              <w:softHyphen/>
              <w:t>ного самоуправления муниципального образования «</w:t>
            </w:r>
            <w:r w:rsidR="00494508">
              <w:rPr>
                <w:sz w:val="28"/>
                <w:szCs w:val="28"/>
              </w:rPr>
              <w:t>Муниципальный округ Шарканский</w:t>
            </w:r>
            <w:r w:rsidRPr="00517C2E">
              <w:rPr>
                <w:sz w:val="28"/>
                <w:szCs w:val="28"/>
              </w:rPr>
              <w:t xml:space="preserve"> район</w:t>
            </w:r>
            <w:r w:rsidR="00494508">
              <w:rPr>
                <w:sz w:val="28"/>
                <w:szCs w:val="28"/>
              </w:rPr>
              <w:t xml:space="preserve"> Удмуртской Республики</w:t>
            </w:r>
            <w:r w:rsidRPr="00517C2E">
              <w:rPr>
                <w:sz w:val="28"/>
                <w:szCs w:val="28"/>
              </w:rPr>
              <w:t>», в том числе подведомственных им казенных учреждений</w:t>
            </w:r>
          </w:p>
          <w:p w:rsidR="00551866" w:rsidRPr="00926EE1" w:rsidRDefault="00551866" w:rsidP="0014603E">
            <w:pPr>
              <w:pStyle w:val="40"/>
              <w:shd w:val="clear" w:color="auto" w:fill="auto"/>
              <w:spacing w:before="0" w:after="0" w:line="240" w:lineRule="auto"/>
              <w:ind w:right="100" w:firstLine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right="100" w:firstLine="0"/>
        <w:jc w:val="center"/>
        <w:rPr>
          <w:sz w:val="28"/>
          <w:szCs w:val="28"/>
        </w:rPr>
      </w:pP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right="119" w:firstLine="0"/>
        <w:jc w:val="center"/>
        <w:rPr>
          <w:b/>
          <w:sz w:val="28"/>
          <w:szCs w:val="28"/>
        </w:rPr>
      </w:pPr>
      <w:r w:rsidRPr="00517C2E">
        <w:rPr>
          <w:b/>
          <w:sz w:val="28"/>
          <w:szCs w:val="28"/>
        </w:rPr>
        <w:t xml:space="preserve">НОРМАТИВЫ </w:t>
      </w:r>
    </w:p>
    <w:p w:rsidR="00551866" w:rsidRPr="00517C2E" w:rsidRDefault="00551866" w:rsidP="00551866">
      <w:pPr>
        <w:pStyle w:val="78"/>
        <w:shd w:val="clear" w:color="auto" w:fill="auto"/>
        <w:spacing w:line="240" w:lineRule="auto"/>
        <w:ind w:left="40" w:firstLine="0"/>
        <w:rPr>
          <w:sz w:val="28"/>
          <w:szCs w:val="28"/>
        </w:rPr>
      </w:pPr>
      <w:r w:rsidRPr="00517C2E">
        <w:rPr>
          <w:sz w:val="28"/>
          <w:szCs w:val="28"/>
        </w:rPr>
        <w:t>обеспечения функций органов местного самоуправления муниципального образования «</w:t>
      </w:r>
      <w:r w:rsidR="00494508">
        <w:rPr>
          <w:sz w:val="28"/>
          <w:szCs w:val="28"/>
        </w:rPr>
        <w:t>Муниципальный округ Шарканский</w:t>
      </w:r>
      <w:r w:rsidRPr="00517C2E">
        <w:rPr>
          <w:sz w:val="28"/>
          <w:szCs w:val="28"/>
        </w:rPr>
        <w:t xml:space="preserve"> район</w:t>
      </w:r>
      <w:r w:rsidR="00494508">
        <w:rPr>
          <w:sz w:val="28"/>
          <w:szCs w:val="28"/>
        </w:rPr>
        <w:t xml:space="preserve"> Удмуртской республики</w:t>
      </w:r>
      <w:r w:rsidRPr="00517C2E">
        <w:rPr>
          <w:sz w:val="28"/>
          <w:szCs w:val="28"/>
        </w:rPr>
        <w:t>», в том числе подведомственных им казенных учреждений, применяемые при расчете нормативных затрат на приобретение средств подвижной связи и услуг подвижной связи</w:t>
      </w:r>
    </w:p>
    <w:p w:rsidR="00551866" w:rsidRPr="00517C2E" w:rsidRDefault="00551866" w:rsidP="00551866">
      <w:pPr>
        <w:pStyle w:val="78"/>
        <w:shd w:val="clear" w:color="auto" w:fill="auto"/>
        <w:spacing w:line="240" w:lineRule="auto"/>
        <w:ind w:left="40" w:firstLine="0"/>
        <w:rPr>
          <w:b w:val="0"/>
          <w:sz w:val="28"/>
          <w:szCs w:val="28"/>
        </w:rPr>
      </w:pPr>
    </w:p>
    <w:tbl>
      <w:tblPr>
        <w:tblW w:w="100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2126"/>
        <w:gridCol w:w="2339"/>
        <w:gridCol w:w="2338"/>
        <w:gridCol w:w="1844"/>
      </w:tblGrid>
      <w:tr w:rsidR="00494508" w:rsidRPr="0095439C" w:rsidTr="0095439C">
        <w:tc>
          <w:tcPr>
            <w:tcW w:w="1364" w:type="dxa"/>
            <w:shd w:val="clear" w:color="auto" w:fill="auto"/>
          </w:tcPr>
          <w:p w:rsidR="00494508" w:rsidRPr="0095439C" w:rsidRDefault="00494508" w:rsidP="0095439C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95439C">
              <w:rPr>
                <w:rStyle w:val="9pt"/>
                <w:b w:val="0"/>
                <w:sz w:val="28"/>
                <w:szCs w:val="28"/>
              </w:rPr>
              <w:t>Вид связи</w:t>
            </w:r>
          </w:p>
        </w:tc>
        <w:tc>
          <w:tcPr>
            <w:tcW w:w="2126" w:type="dxa"/>
            <w:shd w:val="clear" w:color="auto" w:fill="auto"/>
          </w:tcPr>
          <w:p w:rsidR="00494508" w:rsidRPr="0095439C" w:rsidRDefault="00494508" w:rsidP="0095439C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9pt"/>
                <w:b w:val="0"/>
                <w:sz w:val="28"/>
                <w:szCs w:val="28"/>
              </w:rPr>
            </w:pPr>
            <w:r w:rsidRPr="0095439C">
              <w:rPr>
                <w:rStyle w:val="9pt"/>
                <w:b w:val="0"/>
                <w:sz w:val="28"/>
                <w:szCs w:val="28"/>
              </w:rPr>
              <w:t xml:space="preserve">Количество </w:t>
            </w:r>
          </w:p>
          <w:p w:rsidR="00494508" w:rsidRPr="0095439C" w:rsidRDefault="00494508" w:rsidP="0095439C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95439C">
              <w:rPr>
                <w:rStyle w:val="9pt"/>
                <w:b w:val="0"/>
                <w:sz w:val="28"/>
                <w:szCs w:val="28"/>
              </w:rPr>
              <w:t>сре</w:t>
            </w:r>
            <w:proofErr w:type="gramStart"/>
            <w:r w:rsidRPr="0095439C">
              <w:rPr>
                <w:rStyle w:val="9pt"/>
                <w:b w:val="0"/>
                <w:sz w:val="28"/>
                <w:szCs w:val="28"/>
              </w:rPr>
              <w:t>дств св</w:t>
            </w:r>
            <w:proofErr w:type="gramEnd"/>
            <w:r w:rsidRPr="0095439C">
              <w:rPr>
                <w:rStyle w:val="9pt"/>
                <w:b w:val="0"/>
                <w:sz w:val="28"/>
                <w:szCs w:val="28"/>
              </w:rPr>
              <w:t>язи</w:t>
            </w:r>
          </w:p>
        </w:tc>
        <w:tc>
          <w:tcPr>
            <w:tcW w:w="2339" w:type="dxa"/>
            <w:shd w:val="clear" w:color="auto" w:fill="auto"/>
          </w:tcPr>
          <w:p w:rsidR="00494508" w:rsidRPr="0095439C" w:rsidRDefault="00494508" w:rsidP="0095439C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95439C">
              <w:rPr>
                <w:rStyle w:val="9pt"/>
                <w:b w:val="0"/>
                <w:sz w:val="28"/>
                <w:szCs w:val="28"/>
              </w:rPr>
              <w:t>Цена приобретения сре</w:t>
            </w:r>
            <w:proofErr w:type="gramStart"/>
            <w:r w:rsidRPr="0095439C">
              <w:rPr>
                <w:rStyle w:val="9pt"/>
                <w:b w:val="0"/>
                <w:sz w:val="28"/>
                <w:szCs w:val="28"/>
              </w:rPr>
              <w:t>дств св</w:t>
            </w:r>
            <w:proofErr w:type="gramEnd"/>
            <w:r w:rsidRPr="0095439C">
              <w:rPr>
                <w:rStyle w:val="9pt"/>
                <w:b w:val="0"/>
                <w:sz w:val="28"/>
                <w:szCs w:val="28"/>
              </w:rPr>
              <w:t>язи &lt;*&gt;</w:t>
            </w:r>
          </w:p>
        </w:tc>
        <w:tc>
          <w:tcPr>
            <w:tcW w:w="2338" w:type="dxa"/>
            <w:shd w:val="clear" w:color="auto" w:fill="auto"/>
          </w:tcPr>
          <w:p w:rsidR="00494508" w:rsidRPr="0095439C" w:rsidRDefault="00494508" w:rsidP="0095439C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95439C">
              <w:rPr>
                <w:rStyle w:val="9pt"/>
                <w:b w:val="0"/>
                <w:sz w:val="28"/>
                <w:szCs w:val="28"/>
              </w:rPr>
              <w:t>Расходы на услуги связи</w:t>
            </w:r>
          </w:p>
        </w:tc>
        <w:tc>
          <w:tcPr>
            <w:tcW w:w="1844" w:type="dxa"/>
            <w:shd w:val="clear" w:color="auto" w:fill="auto"/>
          </w:tcPr>
          <w:p w:rsidR="00494508" w:rsidRPr="0095439C" w:rsidRDefault="00494508" w:rsidP="0095439C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95439C">
              <w:rPr>
                <w:rStyle w:val="9pt"/>
                <w:b w:val="0"/>
                <w:sz w:val="28"/>
                <w:szCs w:val="28"/>
              </w:rPr>
              <w:t>Категория</w:t>
            </w:r>
          </w:p>
          <w:p w:rsidR="00494508" w:rsidRPr="0095439C" w:rsidRDefault="00494508" w:rsidP="0095439C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95439C">
              <w:rPr>
                <w:rStyle w:val="9pt"/>
                <w:b w:val="0"/>
                <w:sz w:val="28"/>
                <w:szCs w:val="28"/>
              </w:rPr>
              <w:t>должностей</w:t>
            </w:r>
          </w:p>
        </w:tc>
      </w:tr>
      <w:tr w:rsidR="00494508" w:rsidRPr="0095439C" w:rsidTr="0095439C">
        <w:tc>
          <w:tcPr>
            <w:tcW w:w="1364" w:type="dxa"/>
            <w:shd w:val="clear" w:color="auto" w:fill="auto"/>
          </w:tcPr>
          <w:p w:rsidR="00494508" w:rsidRPr="0095439C" w:rsidRDefault="00494508" w:rsidP="0095439C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95439C">
              <w:rPr>
                <w:rStyle w:val="9pt"/>
                <w:b w:val="0"/>
                <w:sz w:val="28"/>
                <w:szCs w:val="28"/>
              </w:rPr>
              <w:t>Подвижная связь</w:t>
            </w:r>
          </w:p>
        </w:tc>
        <w:tc>
          <w:tcPr>
            <w:tcW w:w="2126" w:type="dxa"/>
            <w:shd w:val="clear" w:color="auto" w:fill="auto"/>
          </w:tcPr>
          <w:p w:rsidR="00494508" w:rsidRPr="0095439C" w:rsidRDefault="00494508" w:rsidP="0095439C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95439C">
              <w:rPr>
                <w:rStyle w:val="9pt"/>
                <w:b w:val="0"/>
                <w:sz w:val="28"/>
                <w:szCs w:val="28"/>
              </w:rPr>
              <w:t>Не более 1 единицы в расчете на муниципального служащего, замещающего должность, относящуюся к высшей группе должностей</w:t>
            </w:r>
          </w:p>
        </w:tc>
        <w:tc>
          <w:tcPr>
            <w:tcW w:w="2339" w:type="dxa"/>
            <w:shd w:val="clear" w:color="auto" w:fill="auto"/>
          </w:tcPr>
          <w:p w:rsidR="00494508" w:rsidRPr="0095439C" w:rsidRDefault="00494508" w:rsidP="0095439C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95439C">
              <w:rPr>
                <w:rStyle w:val="9pt"/>
                <w:b w:val="0"/>
                <w:sz w:val="28"/>
                <w:szCs w:val="28"/>
              </w:rPr>
              <w:t>Не более 12 тыс. рублей включительно за 1 единицу в расчете на муниципального служащего, замещающего должность, относящуюся к высшей группе должностей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94508" w:rsidRPr="0095439C" w:rsidRDefault="00494508" w:rsidP="0095439C">
            <w:pPr>
              <w:pStyle w:val="40"/>
              <w:shd w:val="clear" w:color="auto" w:fill="auto"/>
              <w:spacing w:before="0" w:after="0" w:line="240" w:lineRule="auto"/>
              <w:ind w:right="132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95439C">
              <w:rPr>
                <w:rStyle w:val="9pt"/>
                <w:b w:val="0"/>
                <w:sz w:val="28"/>
                <w:szCs w:val="28"/>
              </w:rPr>
              <w:t>Ежемесячные расходы не более 2,4 тыс. рублей&lt;**&gt;</w:t>
            </w:r>
          </w:p>
          <w:p w:rsidR="00494508" w:rsidRPr="0095439C" w:rsidRDefault="00494508" w:rsidP="0095439C">
            <w:pPr>
              <w:pStyle w:val="40"/>
              <w:shd w:val="clear" w:color="auto" w:fill="auto"/>
              <w:spacing w:before="0" w:after="0" w:line="240" w:lineRule="auto"/>
              <w:ind w:left="119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95439C">
              <w:rPr>
                <w:rStyle w:val="9pt"/>
                <w:b w:val="0"/>
                <w:sz w:val="28"/>
                <w:szCs w:val="28"/>
              </w:rPr>
              <w:t>включительно в расчете на муниципального служащего, замещающего должность, относящуюся к высшей группе должностей</w:t>
            </w:r>
          </w:p>
        </w:tc>
        <w:tc>
          <w:tcPr>
            <w:tcW w:w="1844" w:type="dxa"/>
            <w:shd w:val="clear" w:color="auto" w:fill="auto"/>
          </w:tcPr>
          <w:p w:rsidR="00494508" w:rsidRPr="0095439C" w:rsidRDefault="00494508" w:rsidP="0095439C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9pt"/>
                <w:b w:val="0"/>
                <w:sz w:val="28"/>
                <w:szCs w:val="28"/>
              </w:rPr>
            </w:pPr>
            <w:r w:rsidRPr="0095439C">
              <w:rPr>
                <w:rStyle w:val="9pt"/>
                <w:b w:val="0"/>
                <w:sz w:val="28"/>
                <w:szCs w:val="28"/>
              </w:rPr>
              <w:t>Группы должностей приводятся в соответствии с реестром должностей муниципаль</w:t>
            </w:r>
          </w:p>
          <w:p w:rsidR="00494508" w:rsidRPr="0095439C" w:rsidRDefault="00494508" w:rsidP="0095439C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95439C">
              <w:rPr>
                <w:rStyle w:val="9pt"/>
                <w:b w:val="0"/>
                <w:sz w:val="28"/>
                <w:szCs w:val="28"/>
              </w:rPr>
              <w:t>ной службы (далее - реестр)</w:t>
            </w:r>
          </w:p>
        </w:tc>
      </w:tr>
    </w:tbl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left="20" w:firstLine="880"/>
        <w:rPr>
          <w:sz w:val="28"/>
          <w:szCs w:val="28"/>
        </w:rPr>
      </w:pPr>
    </w:p>
    <w:p w:rsidR="00551866" w:rsidRPr="00517C2E" w:rsidRDefault="00551866" w:rsidP="00551866">
      <w:pPr>
        <w:pStyle w:val="281"/>
        <w:shd w:val="clear" w:color="auto" w:fill="auto"/>
        <w:spacing w:line="240" w:lineRule="auto"/>
        <w:ind w:left="140" w:right="20" w:firstLine="540"/>
        <w:jc w:val="both"/>
        <w:rPr>
          <w:b w:val="0"/>
          <w:sz w:val="28"/>
          <w:szCs w:val="28"/>
        </w:rPr>
      </w:pPr>
      <w:r w:rsidRPr="00517C2E">
        <w:rPr>
          <w:b w:val="0"/>
          <w:sz w:val="28"/>
          <w:szCs w:val="28"/>
        </w:rPr>
        <w:t>&lt;*&gt; Периодичность приобретения сре</w:t>
      </w:r>
      <w:proofErr w:type="gramStart"/>
      <w:r w:rsidRPr="00517C2E">
        <w:rPr>
          <w:b w:val="0"/>
          <w:sz w:val="28"/>
          <w:szCs w:val="28"/>
        </w:rPr>
        <w:t>дств св</w:t>
      </w:r>
      <w:proofErr w:type="gramEnd"/>
      <w:r w:rsidRPr="00517C2E">
        <w:rPr>
          <w:b w:val="0"/>
          <w:sz w:val="28"/>
          <w:szCs w:val="28"/>
        </w:rPr>
        <w:t>язи определяется максимальным сроком полезного использования и составляет 5 лет.</w:t>
      </w:r>
    </w:p>
    <w:p w:rsidR="00551866" w:rsidRPr="00517C2E" w:rsidRDefault="00551866" w:rsidP="00551866">
      <w:pPr>
        <w:pStyle w:val="78"/>
        <w:shd w:val="clear" w:color="auto" w:fill="auto"/>
        <w:spacing w:line="240" w:lineRule="auto"/>
        <w:ind w:left="40" w:right="-1" w:firstLine="522"/>
        <w:jc w:val="both"/>
        <w:rPr>
          <w:b w:val="0"/>
          <w:sz w:val="28"/>
          <w:szCs w:val="28"/>
        </w:rPr>
      </w:pPr>
      <w:r w:rsidRPr="00517C2E">
        <w:rPr>
          <w:b w:val="0"/>
          <w:sz w:val="28"/>
          <w:szCs w:val="28"/>
        </w:rPr>
        <w:t>&lt;**&gt; Объем расходов, рассчитанный с применением нормативных затрат на приобретение сотовой связи, может быть изменен по решению руково</w:t>
      </w:r>
      <w:r w:rsidRPr="00517C2E">
        <w:rPr>
          <w:b w:val="0"/>
          <w:sz w:val="28"/>
          <w:szCs w:val="28"/>
        </w:rPr>
        <w:softHyphen/>
        <w:t>дителя органа местного самоуправления в пределах утвержденных на эти цели лимитов бюджетных обязательств по соответствующему коду классифи</w:t>
      </w:r>
      <w:r w:rsidRPr="00517C2E">
        <w:rPr>
          <w:b w:val="0"/>
          <w:sz w:val="28"/>
          <w:szCs w:val="28"/>
        </w:rPr>
        <w:softHyphen/>
        <w:t>кации расходов бюджетов.</w:t>
      </w:r>
    </w:p>
    <w:p w:rsidR="00551866" w:rsidRPr="00517C2E" w:rsidRDefault="00551866" w:rsidP="00551866">
      <w:pPr>
        <w:pStyle w:val="281"/>
        <w:shd w:val="clear" w:color="auto" w:fill="auto"/>
        <w:spacing w:line="240" w:lineRule="auto"/>
        <w:ind w:left="140" w:right="20" w:firstLine="540"/>
        <w:jc w:val="both"/>
        <w:rPr>
          <w:sz w:val="28"/>
          <w:szCs w:val="28"/>
        </w:rPr>
      </w:pP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left="20" w:firstLine="880"/>
        <w:rPr>
          <w:sz w:val="28"/>
          <w:szCs w:val="28"/>
        </w:rPr>
      </w:pP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left="601" w:right="119" w:firstLine="357"/>
        <w:jc w:val="center"/>
        <w:rPr>
          <w:sz w:val="28"/>
          <w:szCs w:val="28"/>
        </w:rPr>
        <w:sectPr w:rsidR="00551866" w:rsidRPr="00517C2E" w:rsidSect="0014603E">
          <w:pgSz w:w="11907" w:h="16840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</w:tblGrid>
      <w:tr w:rsidR="00551866" w:rsidRPr="00517C2E" w:rsidTr="0014603E">
        <w:trPr>
          <w:jc w:val="right"/>
        </w:trPr>
        <w:tc>
          <w:tcPr>
            <w:tcW w:w="5070" w:type="dxa"/>
          </w:tcPr>
          <w:p w:rsidR="00551866" w:rsidRPr="00926EE1" w:rsidRDefault="00551866" w:rsidP="0014603E">
            <w:pPr>
              <w:pStyle w:val="40"/>
              <w:shd w:val="clear" w:color="auto" w:fill="auto"/>
              <w:spacing w:before="0" w:after="0" w:line="240" w:lineRule="auto"/>
              <w:ind w:right="100" w:firstLine="0"/>
              <w:rPr>
                <w:sz w:val="28"/>
                <w:szCs w:val="28"/>
                <w:lang w:val="ru-RU" w:eastAsia="ru-RU"/>
              </w:rPr>
            </w:pPr>
            <w:r w:rsidRPr="00926EE1">
              <w:rPr>
                <w:sz w:val="28"/>
                <w:szCs w:val="28"/>
                <w:lang w:val="ru-RU" w:eastAsia="ru-RU"/>
              </w:rPr>
              <w:lastRenderedPageBreak/>
              <w:t>Приложение № 2</w:t>
            </w:r>
          </w:p>
          <w:p w:rsidR="00551866" w:rsidRPr="00517C2E" w:rsidRDefault="00551866" w:rsidP="0014603E">
            <w:pPr>
              <w:pStyle w:val="Default"/>
              <w:tabs>
                <w:tab w:val="left" w:pos="1134"/>
              </w:tabs>
              <w:rPr>
                <w:sz w:val="28"/>
                <w:szCs w:val="28"/>
              </w:rPr>
            </w:pPr>
            <w:r w:rsidRPr="00517C2E">
              <w:rPr>
                <w:sz w:val="28"/>
                <w:szCs w:val="28"/>
              </w:rPr>
              <w:t>к Правилам определения нормативных затрат на обеспечение функций органов мест</w:t>
            </w:r>
            <w:r w:rsidRPr="00517C2E">
              <w:rPr>
                <w:sz w:val="28"/>
                <w:szCs w:val="28"/>
              </w:rPr>
              <w:softHyphen/>
              <w:t>ного самоуправления муниципального образования «</w:t>
            </w:r>
            <w:r w:rsidR="00494508">
              <w:rPr>
                <w:sz w:val="28"/>
                <w:szCs w:val="28"/>
              </w:rPr>
              <w:t xml:space="preserve">Муниципальный округ Шарканский </w:t>
            </w:r>
            <w:r w:rsidRPr="00517C2E">
              <w:rPr>
                <w:sz w:val="28"/>
                <w:szCs w:val="28"/>
              </w:rPr>
              <w:t>район</w:t>
            </w:r>
            <w:r w:rsidR="00494508">
              <w:rPr>
                <w:sz w:val="28"/>
                <w:szCs w:val="28"/>
              </w:rPr>
              <w:t xml:space="preserve"> Удмуртской республики</w:t>
            </w:r>
            <w:r w:rsidRPr="00517C2E">
              <w:rPr>
                <w:sz w:val="28"/>
                <w:szCs w:val="28"/>
              </w:rPr>
              <w:t>», в том числе подведомственных им казенных учреждений</w:t>
            </w:r>
          </w:p>
          <w:p w:rsidR="00551866" w:rsidRPr="00926EE1" w:rsidRDefault="00551866" w:rsidP="0014603E">
            <w:pPr>
              <w:pStyle w:val="40"/>
              <w:shd w:val="clear" w:color="auto" w:fill="auto"/>
              <w:spacing w:before="0" w:after="0" w:line="240" w:lineRule="auto"/>
              <w:ind w:right="100" w:firstLine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right="100" w:firstLine="0"/>
        <w:jc w:val="center"/>
        <w:rPr>
          <w:sz w:val="28"/>
          <w:szCs w:val="28"/>
        </w:rPr>
      </w:pP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right="119" w:firstLine="0"/>
        <w:jc w:val="center"/>
        <w:rPr>
          <w:b/>
          <w:sz w:val="28"/>
          <w:szCs w:val="28"/>
        </w:rPr>
      </w:pPr>
      <w:r w:rsidRPr="00517C2E">
        <w:rPr>
          <w:b/>
          <w:sz w:val="28"/>
          <w:szCs w:val="28"/>
        </w:rPr>
        <w:t xml:space="preserve">НОРМАТИВЫ </w:t>
      </w:r>
    </w:p>
    <w:p w:rsidR="00551866" w:rsidRPr="00517C2E" w:rsidRDefault="00551866" w:rsidP="00551866">
      <w:pPr>
        <w:pStyle w:val="78"/>
        <w:shd w:val="clear" w:color="auto" w:fill="auto"/>
        <w:spacing w:line="240" w:lineRule="auto"/>
        <w:ind w:left="23" w:firstLine="0"/>
        <w:rPr>
          <w:rStyle w:val="10"/>
          <w:sz w:val="28"/>
          <w:szCs w:val="28"/>
        </w:rPr>
      </w:pPr>
      <w:r w:rsidRPr="00517C2E">
        <w:rPr>
          <w:sz w:val="28"/>
          <w:szCs w:val="28"/>
        </w:rPr>
        <w:t>обеспечения функций органов местного самоуправления муниципального образования «</w:t>
      </w:r>
      <w:r w:rsidR="00494508">
        <w:rPr>
          <w:sz w:val="28"/>
          <w:szCs w:val="28"/>
        </w:rPr>
        <w:t xml:space="preserve">Муниципальный </w:t>
      </w:r>
      <w:r w:rsidR="00035858">
        <w:rPr>
          <w:sz w:val="28"/>
          <w:szCs w:val="28"/>
        </w:rPr>
        <w:t>округ Шарканский</w:t>
      </w:r>
      <w:r w:rsidRPr="00517C2E">
        <w:rPr>
          <w:sz w:val="28"/>
          <w:szCs w:val="28"/>
        </w:rPr>
        <w:t xml:space="preserve"> район</w:t>
      </w:r>
      <w:r w:rsidR="00035858">
        <w:rPr>
          <w:sz w:val="28"/>
          <w:szCs w:val="28"/>
        </w:rPr>
        <w:t xml:space="preserve"> Удмуртской Республики</w:t>
      </w:r>
      <w:r w:rsidRPr="00517C2E">
        <w:rPr>
          <w:sz w:val="28"/>
          <w:szCs w:val="28"/>
        </w:rPr>
        <w:t xml:space="preserve">», в том числе подведомственных им казенных учреждений, применяемые при расчете нормативных затрат на приобретение </w:t>
      </w:r>
      <w:r w:rsidRPr="00517C2E">
        <w:rPr>
          <w:rStyle w:val="10"/>
          <w:sz w:val="28"/>
          <w:szCs w:val="28"/>
        </w:rPr>
        <w:t>служебного легкового автотранспорта</w:t>
      </w:r>
    </w:p>
    <w:p w:rsidR="00551866" w:rsidRPr="00517C2E" w:rsidRDefault="00551866" w:rsidP="00551866">
      <w:pPr>
        <w:pStyle w:val="78"/>
        <w:shd w:val="clear" w:color="auto" w:fill="auto"/>
        <w:spacing w:line="240" w:lineRule="auto"/>
        <w:ind w:left="23" w:firstLine="0"/>
        <w:rPr>
          <w:b w:val="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8"/>
        <w:gridCol w:w="4858"/>
        <w:gridCol w:w="4867"/>
      </w:tblGrid>
      <w:tr w:rsidR="00551866" w:rsidRPr="00517C2E" w:rsidTr="0014603E">
        <w:trPr>
          <w:trHeight w:hRule="exact" w:val="36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66" w:rsidRPr="00517C2E" w:rsidRDefault="00551866" w:rsidP="0014603E">
            <w:pPr>
              <w:pStyle w:val="78"/>
              <w:shd w:val="clear" w:color="auto" w:fill="auto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  <w:r w:rsidRPr="00517C2E">
              <w:rPr>
                <w:rFonts w:eastAsia="Constantia"/>
                <w:b w:val="0"/>
                <w:sz w:val="28"/>
                <w:szCs w:val="28"/>
              </w:rPr>
              <w:t>Служебный легковой автотранспорт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66" w:rsidRPr="00517C2E" w:rsidRDefault="00551866" w:rsidP="0014603E">
            <w:pPr>
              <w:pStyle w:val="78"/>
              <w:shd w:val="clear" w:color="auto" w:fill="auto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  <w:r w:rsidRPr="00517C2E">
              <w:rPr>
                <w:rFonts w:eastAsia="Constantia"/>
                <w:b w:val="0"/>
                <w:sz w:val="28"/>
                <w:szCs w:val="28"/>
              </w:rPr>
              <w:t>Количество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66" w:rsidRPr="00517C2E" w:rsidRDefault="00551866" w:rsidP="0014603E">
            <w:pPr>
              <w:pStyle w:val="78"/>
              <w:shd w:val="clear" w:color="auto" w:fill="auto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  <w:r w:rsidRPr="00517C2E">
              <w:rPr>
                <w:rFonts w:eastAsia="Constantia"/>
                <w:b w:val="0"/>
                <w:sz w:val="28"/>
                <w:szCs w:val="28"/>
              </w:rPr>
              <w:t>Цена и мощность</w:t>
            </w:r>
          </w:p>
        </w:tc>
      </w:tr>
      <w:tr w:rsidR="00551866" w:rsidRPr="00517C2E" w:rsidTr="0014603E">
        <w:trPr>
          <w:trHeight w:hRule="exact" w:val="1783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66" w:rsidRPr="00517C2E" w:rsidRDefault="00551866" w:rsidP="0014603E">
            <w:pPr>
              <w:pStyle w:val="78"/>
              <w:shd w:val="clear" w:color="auto" w:fill="auto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  <w:r w:rsidRPr="00517C2E">
              <w:rPr>
                <w:rFonts w:eastAsia="Constantia"/>
                <w:b w:val="0"/>
                <w:sz w:val="28"/>
                <w:szCs w:val="28"/>
              </w:rPr>
              <w:t>Для лица замещающего муниципальную должность и муниципальных служащих, замещающих долж</w:t>
            </w:r>
            <w:r w:rsidRPr="00517C2E">
              <w:rPr>
                <w:rFonts w:eastAsia="Constantia"/>
                <w:b w:val="0"/>
                <w:sz w:val="28"/>
                <w:szCs w:val="28"/>
              </w:rPr>
              <w:softHyphen/>
              <w:t>ность, относящуюся к высшей группе должностей.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66" w:rsidRPr="00517C2E" w:rsidRDefault="00551866" w:rsidP="0014603E">
            <w:pPr>
              <w:pStyle w:val="78"/>
              <w:shd w:val="clear" w:color="auto" w:fill="auto"/>
              <w:spacing w:line="240" w:lineRule="auto"/>
              <w:ind w:left="60" w:firstLine="0"/>
              <w:rPr>
                <w:b w:val="0"/>
                <w:sz w:val="28"/>
                <w:szCs w:val="28"/>
              </w:rPr>
            </w:pPr>
            <w:r w:rsidRPr="00517C2E">
              <w:rPr>
                <w:rFonts w:eastAsia="Constantia"/>
                <w:b w:val="0"/>
                <w:sz w:val="28"/>
                <w:szCs w:val="28"/>
              </w:rPr>
              <w:t>Не более 1 единицы в расчете на лицо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66" w:rsidRPr="00517C2E" w:rsidRDefault="00551866" w:rsidP="0014603E">
            <w:pPr>
              <w:pStyle w:val="78"/>
              <w:shd w:val="clear" w:color="auto" w:fill="auto"/>
              <w:spacing w:line="240" w:lineRule="auto"/>
              <w:ind w:left="80" w:firstLine="0"/>
              <w:rPr>
                <w:b w:val="0"/>
                <w:sz w:val="28"/>
                <w:szCs w:val="28"/>
              </w:rPr>
            </w:pPr>
            <w:r w:rsidRPr="00517C2E">
              <w:rPr>
                <w:rFonts w:eastAsia="Constantia"/>
                <w:b w:val="0"/>
                <w:sz w:val="28"/>
                <w:szCs w:val="28"/>
              </w:rPr>
              <w:t>Не более 2,5 млн. руб. и не более 200 лошадиных сил (включительно)</w:t>
            </w:r>
          </w:p>
        </w:tc>
      </w:tr>
      <w:tr w:rsidR="00551866" w:rsidRPr="00517C2E" w:rsidTr="0014603E">
        <w:trPr>
          <w:trHeight w:hRule="exact" w:val="1426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66" w:rsidRPr="00517C2E" w:rsidRDefault="00551866" w:rsidP="0014603E">
            <w:pPr>
              <w:pStyle w:val="78"/>
              <w:shd w:val="clear" w:color="auto" w:fill="auto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  <w:r w:rsidRPr="00517C2E">
              <w:rPr>
                <w:rFonts w:eastAsia="Constantia"/>
                <w:b w:val="0"/>
                <w:sz w:val="28"/>
                <w:szCs w:val="28"/>
              </w:rPr>
              <w:t>Для муниципальных служащих, замещающих должность, относящуюся к главной группе должностей.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66" w:rsidRPr="00517C2E" w:rsidRDefault="00551866" w:rsidP="0014603E">
            <w:pPr>
              <w:pStyle w:val="78"/>
              <w:shd w:val="clear" w:color="auto" w:fill="auto"/>
              <w:spacing w:line="240" w:lineRule="auto"/>
              <w:ind w:left="60" w:firstLine="0"/>
              <w:rPr>
                <w:b w:val="0"/>
                <w:sz w:val="28"/>
                <w:szCs w:val="28"/>
              </w:rPr>
            </w:pPr>
            <w:r w:rsidRPr="00517C2E">
              <w:rPr>
                <w:rFonts w:eastAsia="Constantia"/>
                <w:b w:val="0"/>
                <w:sz w:val="28"/>
                <w:szCs w:val="28"/>
              </w:rPr>
              <w:t>Не более 1 единицы в расчете на лицо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866" w:rsidRPr="00517C2E" w:rsidRDefault="00551866" w:rsidP="0014603E">
            <w:pPr>
              <w:pStyle w:val="78"/>
              <w:shd w:val="clear" w:color="auto" w:fill="auto"/>
              <w:spacing w:line="240" w:lineRule="auto"/>
              <w:ind w:left="80" w:firstLine="0"/>
              <w:rPr>
                <w:b w:val="0"/>
                <w:sz w:val="28"/>
                <w:szCs w:val="28"/>
              </w:rPr>
            </w:pPr>
            <w:r w:rsidRPr="00517C2E">
              <w:rPr>
                <w:rFonts w:eastAsia="Constantia"/>
                <w:b w:val="0"/>
                <w:sz w:val="28"/>
                <w:szCs w:val="28"/>
              </w:rPr>
              <w:t xml:space="preserve">Не более </w:t>
            </w:r>
            <w:r>
              <w:rPr>
                <w:rFonts w:eastAsia="Constantia"/>
                <w:b w:val="0"/>
                <w:sz w:val="28"/>
                <w:szCs w:val="28"/>
              </w:rPr>
              <w:t>1</w:t>
            </w:r>
            <w:r w:rsidRPr="00517C2E">
              <w:rPr>
                <w:rFonts w:eastAsia="Constantia"/>
                <w:b w:val="0"/>
                <w:sz w:val="28"/>
                <w:szCs w:val="28"/>
              </w:rPr>
              <w:t>,0 млн. руб. и не более150 лошадиных сил (включительно)</w:t>
            </w:r>
          </w:p>
        </w:tc>
      </w:tr>
    </w:tbl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left="601" w:right="119" w:firstLine="357"/>
        <w:jc w:val="center"/>
        <w:rPr>
          <w:sz w:val="28"/>
          <w:szCs w:val="28"/>
        </w:rPr>
      </w:pPr>
    </w:p>
    <w:p w:rsidR="00551866" w:rsidRPr="00517C2E" w:rsidRDefault="00551866" w:rsidP="00551866">
      <w:pPr>
        <w:pStyle w:val="40"/>
        <w:shd w:val="clear" w:color="auto" w:fill="auto"/>
        <w:spacing w:before="0" w:after="0" w:line="240" w:lineRule="auto"/>
        <w:ind w:left="601" w:right="119" w:firstLine="357"/>
        <w:jc w:val="center"/>
        <w:rPr>
          <w:sz w:val="28"/>
          <w:szCs w:val="28"/>
        </w:rPr>
      </w:pPr>
    </w:p>
    <w:p w:rsidR="00551866" w:rsidRPr="00517C2E" w:rsidRDefault="00551866" w:rsidP="00551866">
      <w:pPr>
        <w:jc w:val="center"/>
        <w:rPr>
          <w:sz w:val="28"/>
          <w:szCs w:val="28"/>
        </w:rPr>
      </w:pPr>
      <w:r w:rsidRPr="00517C2E">
        <w:rPr>
          <w:sz w:val="28"/>
          <w:szCs w:val="28"/>
        </w:rPr>
        <w:t>_______________________</w:t>
      </w:r>
    </w:p>
    <w:p w:rsidR="00551866" w:rsidRPr="00517C2E" w:rsidRDefault="00551866" w:rsidP="00551866">
      <w:pPr>
        <w:jc w:val="center"/>
        <w:rPr>
          <w:sz w:val="28"/>
          <w:szCs w:val="28"/>
        </w:rPr>
        <w:sectPr w:rsidR="00551866" w:rsidRPr="00517C2E" w:rsidSect="0014603E">
          <w:pgSz w:w="16840" w:h="11907" w:orient="landscape"/>
          <w:pgMar w:top="1276" w:right="1134" w:bottom="851" w:left="1134" w:header="720" w:footer="720" w:gutter="0"/>
          <w:cols w:space="720"/>
          <w:titlePg/>
        </w:sectPr>
      </w:pPr>
    </w:p>
    <w:p w:rsidR="00551866" w:rsidRPr="00517C2E" w:rsidRDefault="00551866" w:rsidP="00551866">
      <w:pPr>
        <w:pStyle w:val="af"/>
        <w:rPr>
          <w:sz w:val="28"/>
          <w:szCs w:val="28"/>
        </w:rPr>
      </w:pPr>
    </w:p>
    <w:p w:rsidR="008563AB" w:rsidRPr="00551866" w:rsidRDefault="008563AB" w:rsidP="00551866">
      <w:pPr>
        <w:jc w:val="center"/>
      </w:pPr>
    </w:p>
    <w:sectPr w:rsidR="008563AB" w:rsidRPr="00551866">
      <w:type w:val="continuous"/>
      <w:pgSz w:w="11906" w:h="16838"/>
      <w:pgMar w:top="1103" w:right="737" w:bottom="737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97" w:rsidRDefault="00C75497">
      <w:r>
        <w:separator/>
      </w:r>
    </w:p>
  </w:endnote>
  <w:endnote w:type="continuationSeparator" w:id="0">
    <w:p w:rsidR="00C75497" w:rsidRDefault="00C7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97" w:rsidRDefault="00C75497">
      <w:r>
        <w:separator/>
      </w:r>
    </w:p>
  </w:footnote>
  <w:footnote w:type="continuationSeparator" w:id="0">
    <w:p w:rsidR="00C75497" w:rsidRDefault="00C75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08" w:rsidRDefault="001C1017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772795</wp:posOffset>
              </wp:positionH>
              <wp:positionV relativeFrom="page">
                <wp:posOffset>770890</wp:posOffset>
              </wp:positionV>
              <wp:extent cx="216535" cy="82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508" w:rsidRDefault="00494508">
                          <w:r>
                            <w:rPr>
                              <w:rStyle w:val="af8"/>
                            </w:rPr>
                            <w:t>где: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8" type="#_x0000_t202" style="position:absolute;margin-left:60.85pt;margin-top:60.7pt;width:17.05pt;height:6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" filled="f" stroked="f">
              <v:textbox style="mso-fit-shape-to-text:t" inset="0,0,0,0">
                <w:txbxContent>
                  <w:p w:rsidR="00494508" w:rsidRDefault="00494508">
                    <w:r>
                      <w:rPr>
                        <w:rStyle w:val="af8"/>
                      </w:rPr>
                      <w:t>где: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08" w:rsidRDefault="0049450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48AF">
      <w:rPr>
        <w:noProof/>
      </w:rPr>
      <w:t>32</w:t>
    </w:r>
    <w:r>
      <w:fldChar w:fldCharType="end"/>
    </w:r>
  </w:p>
  <w:p w:rsidR="00494508" w:rsidRPr="007814F3" w:rsidRDefault="00494508" w:rsidP="0014603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08" w:rsidRDefault="00494508" w:rsidP="0014603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436"/>
    <w:multiLevelType w:val="multilevel"/>
    <w:tmpl w:val="3C04E34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3217F"/>
    <w:multiLevelType w:val="multilevel"/>
    <w:tmpl w:val="8A822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80966"/>
    <w:multiLevelType w:val="multilevel"/>
    <w:tmpl w:val="80A00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97EA5"/>
    <w:multiLevelType w:val="multilevel"/>
    <w:tmpl w:val="C1487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5500D66"/>
    <w:multiLevelType w:val="hybridMultilevel"/>
    <w:tmpl w:val="3C062768"/>
    <w:lvl w:ilvl="0" w:tplc="7B7EF4B4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E67D04"/>
    <w:multiLevelType w:val="hybridMultilevel"/>
    <w:tmpl w:val="D0C23638"/>
    <w:lvl w:ilvl="0" w:tplc="17BE5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D0115B"/>
    <w:multiLevelType w:val="multilevel"/>
    <w:tmpl w:val="11680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606E11"/>
    <w:multiLevelType w:val="multilevel"/>
    <w:tmpl w:val="44D8793C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D7997"/>
    <w:multiLevelType w:val="hybridMultilevel"/>
    <w:tmpl w:val="40A68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8337B"/>
    <w:multiLevelType w:val="multilevel"/>
    <w:tmpl w:val="C7CA2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07D24B2"/>
    <w:multiLevelType w:val="hybridMultilevel"/>
    <w:tmpl w:val="38800516"/>
    <w:lvl w:ilvl="0" w:tplc="C966F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B35AD8"/>
    <w:multiLevelType w:val="hybridMultilevel"/>
    <w:tmpl w:val="D52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03EC4"/>
    <w:multiLevelType w:val="multilevel"/>
    <w:tmpl w:val="44D8793C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373D2D"/>
    <w:multiLevelType w:val="multilevel"/>
    <w:tmpl w:val="B024C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12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9C"/>
    <w:rsid w:val="00003417"/>
    <w:rsid w:val="00011926"/>
    <w:rsid w:val="0001488A"/>
    <w:rsid w:val="000155A7"/>
    <w:rsid w:val="000211E5"/>
    <w:rsid w:val="00021D2E"/>
    <w:rsid w:val="00021FE6"/>
    <w:rsid w:val="00024FBC"/>
    <w:rsid w:val="00026F1B"/>
    <w:rsid w:val="000308C2"/>
    <w:rsid w:val="00030F3A"/>
    <w:rsid w:val="000311F0"/>
    <w:rsid w:val="00035524"/>
    <w:rsid w:val="00035858"/>
    <w:rsid w:val="000361B6"/>
    <w:rsid w:val="0003795D"/>
    <w:rsid w:val="00040C4E"/>
    <w:rsid w:val="0004112B"/>
    <w:rsid w:val="00051CC5"/>
    <w:rsid w:val="00052145"/>
    <w:rsid w:val="00054937"/>
    <w:rsid w:val="00055D1A"/>
    <w:rsid w:val="0005623E"/>
    <w:rsid w:val="0006388A"/>
    <w:rsid w:val="000641F3"/>
    <w:rsid w:val="00070755"/>
    <w:rsid w:val="000722C8"/>
    <w:rsid w:val="000727AB"/>
    <w:rsid w:val="0008181D"/>
    <w:rsid w:val="000842DE"/>
    <w:rsid w:val="00087334"/>
    <w:rsid w:val="00087A80"/>
    <w:rsid w:val="00091B11"/>
    <w:rsid w:val="000977FF"/>
    <w:rsid w:val="000A6733"/>
    <w:rsid w:val="000B2777"/>
    <w:rsid w:val="000B3E0A"/>
    <w:rsid w:val="000C314E"/>
    <w:rsid w:val="000C317A"/>
    <w:rsid w:val="000C36C0"/>
    <w:rsid w:val="000C4F2B"/>
    <w:rsid w:val="000C5AAA"/>
    <w:rsid w:val="000C6A0E"/>
    <w:rsid w:val="000D0E96"/>
    <w:rsid w:val="000D195D"/>
    <w:rsid w:val="000D42D8"/>
    <w:rsid w:val="000D4764"/>
    <w:rsid w:val="000D4AA7"/>
    <w:rsid w:val="000D56A4"/>
    <w:rsid w:val="000D5865"/>
    <w:rsid w:val="000E11A9"/>
    <w:rsid w:val="000E333F"/>
    <w:rsid w:val="000E5B84"/>
    <w:rsid w:val="000F2B6A"/>
    <w:rsid w:val="000F2DBB"/>
    <w:rsid w:val="000F777B"/>
    <w:rsid w:val="000F7913"/>
    <w:rsid w:val="001003BB"/>
    <w:rsid w:val="00101687"/>
    <w:rsid w:val="00103BA1"/>
    <w:rsid w:val="00110DD9"/>
    <w:rsid w:val="00113927"/>
    <w:rsid w:val="00114BAD"/>
    <w:rsid w:val="00120EB2"/>
    <w:rsid w:val="0012601F"/>
    <w:rsid w:val="0012639F"/>
    <w:rsid w:val="00126EB7"/>
    <w:rsid w:val="00132093"/>
    <w:rsid w:val="00133149"/>
    <w:rsid w:val="00133F39"/>
    <w:rsid w:val="001357B6"/>
    <w:rsid w:val="001400E8"/>
    <w:rsid w:val="00140E4D"/>
    <w:rsid w:val="001451FC"/>
    <w:rsid w:val="0014603E"/>
    <w:rsid w:val="00150316"/>
    <w:rsid w:val="00150713"/>
    <w:rsid w:val="001507DD"/>
    <w:rsid w:val="001530B9"/>
    <w:rsid w:val="0015313D"/>
    <w:rsid w:val="001604B1"/>
    <w:rsid w:val="00161274"/>
    <w:rsid w:val="00162A4B"/>
    <w:rsid w:val="00162AFA"/>
    <w:rsid w:val="00163E54"/>
    <w:rsid w:val="00164739"/>
    <w:rsid w:val="00165F41"/>
    <w:rsid w:val="0016645D"/>
    <w:rsid w:val="001673A0"/>
    <w:rsid w:val="00172214"/>
    <w:rsid w:val="00173F05"/>
    <w:rsid w:val="00174460"/>
    <w:rsid w:val="00180742"/>
    <w:rsid w:val="001839E2"/>
    <w:rsid w:val="00184843"/>
    <w:rsid w:val="00185618"/>
    <w:rsid w:val="0018677F"/>
    <w:rsid w:val="00187966"/>
    <w:rsid w:val="00191555"/>
    <w:rsid w:val="00191A16"/>
    <w:rsid w:val="00191BDD"/>
    <w:rsid w:val="001976D5"/>
    <w:rsid w:val="001A4B32"/>
    <w:rsid w:val="001A5B4E"/>
    <w:rsid w:val="001A6D33"/>
    <w:rsid w:val="001B0A01"/>
    <w:rsid w:val="001B37BA"/>
    <w:rsid w:val="001B3D0E"/>
    <w:rsid w:val="001B58A1"/>
    <w:rsid w:val="001B6BFA"/>
    <w:rsid w:val="001C1017"/>
    <w:rsid w:val="001C22C7"/>
    <w:rsid w:val="001C38C8"/>
    <w:rsid w:val="001C3F55"/>
    <w:rsid w:val="001C74FC"/>
    <w:rsid w:val="001C74FD"/>
    <w:rsid w:val="001D2B58"/>
    <w:rsid w:val="001D3C2D"/>
    <w:rsid w:val="001D4E6D"/>
    <w:rsid w:val="001D5437"/>
    <w:rsid w:val="001D657F"/>
    <w:rsid w:val="001D6AA8"/>
    <w:rsid w:val="001E0303"/>
    <w:rsid w:val="001F3D18"/>
    <w:rsid w:val="001F4DD4"/>
    <w:rsid w:val="001F4F11"/>
    <w:rsid w:val="001F5906"/>
    <w:rsid w:val="00200F6E"/>
    <w:rsid w:val="00201401"/>
    <w:rsid w:val="0020782F"/>
    <w:rsid w:val="00211C8F"/>
    <w:rsid w:val="002131A2"/>
    <w:rsid w:val="00226A12"/>
    <w:rsid w:val="00226EC4"/>
    <w:rsid w:val="0023302F"/>
    <w:rsid w:val="00234B1B"/>
    <w:rsid w:val="002358C5"/>
    <w:rsid w:val="00240740"/>
    <w:rsid w:val="00241974"/>
    <w:rsid w:val="002421AB"/>
    <w:rsid w:val="002446C9"/>
    <w:rsid w:val="00251864"/>
    <w:rsid w:val="00252C5C"/>
    <w:rsid w:val="00253A5A"/>
    <w:rsid w:val="00254CDA"/>
    <w:rsid w:val="00257627"/>
    <w:rsid w:val="00262DBB"/>
    <w:rsid w:val="00266F05"/>
    <w:rsid w:val="00275192"/>
    <w:rsid w:val="00282A69"/>
    <w:rsid w:val="002836D3"/>
    <w:rsid w:val="00286E55"/>
    <w:rsid w:val="002A106B"/>
    <w:rsid w:val="002A2721"/>
    <w:rsid w:val="002A3EFB"/>
    <w:rsid w:val="002A4BE0"/>
    <w:rsid w:val="002B2C9C"/>
    <w:rsid w:val="002B3CCC"/>
    <w:rsid w:val="002B4670"/>
    <w:rsid w:val="002C11DD"/>
    <w:rsid w:val="002C4C2E"/>
    <w:rsid w:val="002C59A4"/>
    <w:rsid w:val="002D1E02"/>
    <w:rsid w:val="002D211F"/>
    <w:rsid w:val="002D49A6"/>
    <w:rsid w:val="002E3502"/>
    <w:rsid w:val="002F74C6"/>
    <w:rsid w:val="0030070A"/>
    <w:rsid w:val="00301ACB"/>
    <w:rsid w:val="00303BEC"/>
    <w:rsid w:val="00307E44"/>
    <w:rsid w:val="003101B7"/>
    <w:rsid w:val="0031139D"/>
    <w:rsid w:val="003116C2"/>
    <w:rsid w:val="003126B3"/>
    <w:rsid w:val="00313AB8"/>
    <w:rsid w:val="00314EC4"/>
    <w:rsid w:val="0031770C"/>
    <w:rsid w:val="00321B9F"/>
    <w:rsid w:val="00322E47"/>
    <w:rsid w:val="00323D35"/>
    <w:rsid w:val="0032453E"/>
    <w:rsid w:val="003253F5"/>
    <w:rsid w:val="00334442"/>
    <w:rsid w:val="00340ED0"/>
    <w:rsid w:val="0034191F"/>
    <w:rsid w:val="003448A1"/>
    <w:rsid w:val="00347CC0"/>
    <w:rsid w:val="003506D1"/>
    <w:rsid w:val="00351975"/>
    <w:rsid w:val="00351EA0"/>
    <w:rsid w:val="00354D5A"/>
    <w:rsid w:val="003577BD"/>
    <w:rsid w:val="003577D8"/>
    <w:rsid w:val="0036093D"/>
    <w:rsid w:val="00361731"/>
    <w:rsid w:val="00362BDB"/>
    <w:rsid w:val="00366A6F"/>
    <w:rsid w:val="00372ACF"/>
    <w:rsid w:val="0037729C"/>
    <w:rsid w:val="003813B5"/>
    <w:rsid w:val="003817A0"/>
    <w:rsid w:val="00382ED9"/>
    <w:rsid w:val="003853E3"/>
    <w:rsid w:val="003877D9"/>
    <w:rsid w:val="00390746"/>
    <w:rsid w:val="00393564"/>
    <w:rsid w:val="003943F0"/>
    <w:rsid w:val="00395101"/>
    <w:rsid w:val="003A0EB7"/>
    <w:rsid w:val="003A0FB6"/>
    <w:rsid w:val="003A11E9"/>
    <w:rsid w:val="003A4B18"/>
    <w:rsid w:val="003A7079"/>
    <w:rsid w:val="003B02DC"/>
    <w:rsid w:val="003B4876"/>
    <w:rsid w:val="003B52B0"/>
    <w:rsid w:val="003C1C19"/>
    <w:rsid w:val="003C1F56"/>
    <w:rsid w:val="003C697E"/>
    <w:rsid w:val="003C7102"/>
    <w:rsid w:val="003D055C"/>
    <w:rsid w:val="003D1793"/>
    <w:rsid w:val="003D671F"/>
    <w:rsid w:val="003D6FB1"/>
    <w:rsid w:val="003D7F5B"/>
    <w:rsid w:val="003E1973"/>
    <w:rsid w:val="003E2F45"/>
    <w:rsid w:val="003E3150"/>
    <w:rsid w:val="003E41D5"/>
    <w:rsid w:val="003E4C7F"/>
    <w:rsid w:val="003F115D"/>
    <w:rsid w:val="003F22D9"/>
    <w:rsid w:val="003F602F"/>
    <w:rsid w:val="003F7AAF"/>
    <w:rsid w:val="003F7FDE"/>
    <w:rsid w:val="004023AA"/>
    <w:rsid w:val="0040489B"/>
    <w:rsid w:val="00406E4F"/>
    <w:rsid w:val="004124B6"/>
    <w:rsid w:val="004164ED"/>
    <w:rsid w:val="0041712A"/>
    <w:rsid w:val="00426E38"/>
    <w:rsid w:val="004271DA"/>
    <w:rsid w:val="0043060F"/>
    <w:rsid w:val="00430B68"/>
    <w:rsid w:val="00430E35"/>
    <w:rsid w:val="004339C3"/>
    <w:rsid w:val="00434845"/>
    <w:rsid w:val="00435229"/>
    <w:rsid w:val="0043599A"/>
    <w:rsid w:val="0043761A"/>
    <w:rsid w:val="00440B02"/>
    <w:rsid w:val="0044487C"/>
    <w:rsid w:val="004462D7"/>
    <w:rsid w:val="0045210B"/>
    <w:rsid w:val="0045464D"/>
    <w:rsid w:val="004620A4"/>
    <w:rsid w:val="00466FC9"/>
    <w:rsid w:val="00467F05"/>
    <w:rsid w:val="0047178D"/>
    <w:rsid w:val="00472C74"/>
    <w:rsid w:val="00480155"/>
    <w:rsid w:val="004815BA"/>
    <w:rsid w:val="00483610"/>
    <w:rsid w:val="0048558B"/>
    <w:rsid w:val="00485708"/>
    <w:rsid w:val="00485FD0"/>
    <w:rsid w:val="00490AD4"/>
    <w:rsid w:val="00492F2C"/>
    <w:rsid w:val="00494508"/>
    <w:rsid w:val="00495E94"/>
    <w:rsid w:val="004A08F8"/>
    <w:rsid w:val="004A0EC8"/>
    <w:rsid w:val="004A4BC4"/>
    <w:rsid w:val="004A5A48"/>
    <w:rsid w:val="004A5C6C"/>
    <w:rsid w:val="004A7DD2"/>
    <w:rsid w:val="004B568A"/>
    <w:rsid w:val="004C0409"/>
    <w:rsid w:val="004C18CD"/>
    <w:rsid w:val="004C3374"/>
    <w:rsid w:val="004D06FE"/>
    <w:rsid w:val="004D2045"/>
    <w:rsid w:val="004D35C6"/>
    <w:rsid w:val="004D546A"/>
    <w:rsid w:val="004D5AAB"/>
    <w:rsid w:val="004E0701"/>
    <w:rsid w:val="004E0792"/>
    <w:rsid w:val="004E2F5D"/>
    <w:rsid w:val="004E3AA3"/>
    <w:rsid w:val="004E4E33"/>
    <w:rsid w:val="004E5D4B"/>
    <w:rsid w:val="004E73D5"/>
    <w:rsid w:val="004E7796"/>
    <w:rsid w:val="004F1DBC"/>
    <w:rsid w:val="004F4499"/>
    <w:rsid w:val="004F7349"/>
    <w:rsid w:val="0050458B"/>
    <w:rsid w:val="00506438"/>
    <w:rsid w:val="005074AE"/>
    <w:rsid w:val="00512DF0"/>
    <w:rsid w:val="00513200"/>
    <w:rsid w:val="00514CD7"/>
    <w:rsid w:val="00517CD6"/>
    <w:rsid w:val="0052306D"/>
    <w:rsid w:val="00524BA7"/>
    <w:rsid w:val="00524C25"/>
    <w:rsid w:val="005258E6"/>
    <w:rsid w:val="00525C9C"/>
    <w:rsid w:val="00533CB4"/>
    <w:rsid w:val="00535DAC"/>
    <w:rsid w:val="005377BE"/>
    <w:rsid w:val="00543414"/>
    <w:rsid w:val="005478BB"/>
    <w:rsid w:val="005509EF"/>
    <w:rsid w:val="00551866"/>
    <w:rsid w:val="00552476"/>
    <w:rsid w:val="00552638"/>
    <w:rsid w:val="00553349"/>
    <w:rsid w:val="005547D5"/>
    <w:rsid w:val="0055698A"/>
    <w:rsid w:val="00557419"/>
    <w:rsid w:val="00564E33"/>
    <w:rsid w:val="00565852"/>
    <w:rsid w:val="00566152"/>
    <w:rsid w:val="00567C4E"/>
    <w:rsid w:val="00574FB6"/>
    <w:rsid w:val="00576165"/>
    <w:rsid w:val="0057629C"/>
    <w:rsid w:val="0057760E"/>
    <w:rsid w:val="0057777B"/>
    <w:rsid w:val="00583820"/>
    <w:rsid w:val="00587FE6"/>
    <w:rsid w:val="00596539"/>
    <w:rsid w:val="005A018B"/>
    <w:rsid w:val="005A01F3"/>
    <w:rsid w:val="005A1C66"/>
    <w:rsid w:val="005A1CEA"/>
    <w:rsid w:val="005A2867"/>
    <w:rsid w:val="005A3165"/>
    <w:rsid w:val="005A350E"/>
    <w:rsid w:val="005A5328"/>
    <w:rsid w:val="005B0C39"/>
    <w:rsid w:val="005B0FCA"/>
    <w:rsid w:val="005B46C8"/>
    <w:rsid w:val="005C0F54"/>
    <w:rsid w:val="005C33AF"/>
    <w:rsid w:val="005C40EE"/>
    <w:rsid w:val="005C6BAC"/>
    <w:rsid w:val="005C7761"/>
    <w:rsid w:val="005C7AF6"/>
    <w:rsid w:val="005D0DDA"/>
    <w:rsid w:val="005D167A"/>
    <w:rsid w:val="005D2452"/>
    <w:rsid w:val="005D7B9E"/>
    <w:rsid w:val="005E1E3B"/>
    <w:rsid w:val="005E2599"/>
    <w:rsid w:val="005E44A4"/>
    <w:rsid w:val="005E754F"/>
    <w:rsid w:val="005F1006"/>
    <w:rsid w:val="005F155B"/>
    <w:rsid w:val="005F3EF6"/>
    <w:rsid w:val="006005BE"/>
    <w:rsid w:val="006011C3"/>
    <w:rsid w:val="0060582E"/>
    <w:rsid w:val="00607E2E"/>
    <w:rsid w:val="006120C5"/>
    <w:rsid w:val="0061696A"/>
    <w:rsid w:val="00621060"/>
    <w:rsid w:val="006210AC"/>
    <w:rsid w:val="00622B5F"/>
    <w:rsid w:val="00626DF5"/>
    <w:rsid w:val="00632CB4"/>
    <w:rsid w:val="00633D10"/>
    <w:rsid w:val="006352C7"/>
    <w:rsid w:val="00635C2D"/>
    <w:rsid w:val="006404C8"/>
    <w:rsid w:val="00641A84"/>
    <w:rsid w:val="0064550B"/>
    <w:rsid w:val="0064653C"/>
    <w:rsid w:val="0064702B"/>
    <w:rsid w:val="0066329D"/>
    <w:rsid w:val="00667C75"/>
    <w:rsid w:val="0067036F"/>
    <w:rsid w:val="0067054C"/>
    <w:rsid w:val="00670A9C"/>
    <w:rsid w:val="00672139"/>
    <w:rsid w:val="00672DF4"/>
    <w:rsid w:val="006804A4"/>
    <w:rsid w:val="006806C7"/>
    <w:rsid w:val="00681E0E"/>
    <w:rsid w:val="006848AF"/>
    <w:rsid w:val="00687229"/>
    <w:rsid w:val="00693052"/>
    <w:rsid w:val="00696EBA"/>
    <w:rsid w:val="006A01EA"/>
    <w:rsid w:val="006A4959"/>
    <w:rsid w:val="006A7890"/>
    <w:rsid w:val="006B2510"/>
    <w:rsid w:val="006B2B24"/>
    <w:rsid w:val="006B39E1"/>
    <w:rsid w:val="006B6BD9"/>
    <w:rsid w:val="006C1962"/>
    <w:rsid w:val="006D1E9A"/>
    <w:rsid w:val="006D27D5"/>
    <w:rsid w:val="006D428B"/>
    <w:rsid w:val="006D43D9"/>
    <w:rsid w:val="006D4F6D"/>
    <w:rsid w:val="006D7091"/>
    <w:rsid w:val="006E1C9E"/>
    <w:rsid w:val="006E5276"/>
    <w:rsid w:val="006E5D50"/>
    <w:rsid w:val="006E66FA"/>
    <w:rsid w:val="006F60F2"/>
    <w:rsid w:val="006F6B68"/>
    <w:rsid w:val="006F6E39"/>
    <w:rsid w:val="006F79EC"/>
    <w:rsid w:val="006F7C2F"/>
    <w:rsid w:val="00710EDA"/>
    <w:rsid w:val="00711250"/>
    <w:rsid w:val="0071497A"/>
    <w:rsid w:val="00717101"/>
    <w:rsid w:val="00721B6F"/>
    <w:rsid w:val="00727248"/>
    <w:rsid w:val="00731911"/>
    <w:rsid w:val="0073191B"/>
    <w:rsid w:val="00733F94"/>
    <w:rsid w:val="00740F83"/>
    <w:rsid w:val="00744628"/>
    <w:rsid w:val="007478C0"/>
    <w:rsid w:val="007573BC"/>
    <w:rsid w:val="00763946"/>
    <w:rsid w:val="00765D10"/>
    <w:rsid w:val="00766C19"/>
    <w:rsid w:val="00770387"/>
    <w:rsid w:val="00770462"/>
    <w:rsid w:val="007738A0"/>
    <w:rsid w:val="00774C5B"/>
    <w:rsid w:val="00776C9F"/>
    <w:rsid w:val="00776EC1"/>
    <w:rsid w:val="00782E8F"/>
    <w:rsid w:val="00785018"/>
    <w:rsid w:val="007976DF"/>
    <w:rsid w:val="007A4A11"/>
    <w:rsid w:val="007A4F81"/>
    <w:rsid w:val="007A5EF1"/>
    <w:rsid w:val="007B09CB"/>
    <w:rsid w:val="007B4E68"/>
    <w:rsid w:val="007B731E"/>
    <w:rsid w:val="007C0F13"/>
    <w:rsid w:val="007C24A2"/>
    <w:rsid w:val="007C5B00"/>
    <w:rsid w:val="007C66C5"/>
    <w:rsid w:val="007D0032"/>
    <w:rsid w:val="007D113F"/>
    <w:rsid w:val="007D4C06"/>
    <w:rsid w:val="007D5363"/>
    <w:rsid w:val="007D7BD9"/>
    <w:rsid w:val="007E2BB9"/>
    <w:rsid w:val="007E3834"/>
    <w:rsid w:val="007E3F78"/>
    <w:rsid w:val="007E4181"/>
    <w:rsid w:val="007E4BF2"/>
    <w:rsid w:val="007E4C26"/>
    <w:rsid w:val="007E593E"/>
    <w:rsid w:val="007F1EEA"/>
    <w:rsid w:val="007F2B1F"/>
    <w:rsid w:val="007F2B85"/>
    <w:rsid w:val="007F65D4"/>
    <w:rsid w:val="007F674F"/>
    <w:rsid w:val="0080163E"/>
    <w:rsid w:val="00811ACC"/>
    <w:rsid w:val="00811C92"/>
    <w:rsid w:val="008124AD"/>
    <w:rsid w:val="008134E6"/>
    <w:rsid w:val="008144A8"/>
    <w:rsid w:val="008159B2"/>
    <w:rsid w:val="00816C97"/>
    <w:rsid w:val="00826578"/>
    <w:rsid w:val="008278D3"/>
    <w:rsid w:val="00830144"/>
    <w:rsid w:val="00834036"/>
    <w:rsid w:val="00844C95"/>
    <w:rsid w:val="008458C1"/>
    <w:rsid w:val="008527B0"/>
    <w:rsid w:val="00852EAF"/>
    <w:rsid w:val="00853A15"/>
    <w:rsid w:val="00853C23"/>
    <w:rsid w:val="00854A39"/>
    <w:rsid w:val="00854BE4"/>
    <w:rsid w:val="0085573C"/>
    <w:rsid w:val="008562E9"/>
    <w:rsid w:val="008563AB"/>
    <w:rsid w:val="00857E89"/>
    <w:rsid w:val="00860CB6"/>
    <w:rsid w:val="00864AFD"/>
    <w:rsid w:val="00866480"/>
    <w:rsid w:val="00874841"/>
    <w:rsid w:val="00876A5C"/>
    <w:rsid w:val="00880000"/>
    <w:rsid w:val="00882138"/>
    <w:rsid w:val="00884E93"/>
    <w:rsid w:val="008866E4"/>
    <w:rsid w:val="00887969"/>
    <w:rsid w:val="008915BB"/>
    <w:rsid w:val="00892AC2"/>
    <w:rsid w:val="008943E9"/>
    <w:rsid w:val="00896057"/>
    <w:rsid w:val="008A2D1A"/>
    <w:rsid w:val="008A576A"/>
    <w:rsid w:val="008A66AE"/>
    <w:rsid w:val="008A69C8"/>
    <w:rsid w:val="008B0361"/>
    <w:rsid w:val="008B067A"/>
    <w:rsid w:val="008B15D3"/>
    <w:rsid w:val="008B5D7F"/>
    <w:rsid w:val="008C5036"/>
    <w:rsid w:val="008C5DCA"/>
    <w:rsid w:val="008C738F"/>
    <w:rsid w:val="008D0420"/>
    <w:rsid w:val="008D06F3"/>
    <w:rsid w:val="008D4448"/>
    <w:rsid w:val="008E3782"/>
    <w:rsid w:val="008E610E"/>
    <w:rsid w:val="008F02F5"/>
    <w:rsid w:val="008F76FE"/>
    <w:rsid w:val="00901966"/>
    <w:rsid w:val="009040E5"/>
    <w:rsid w:val="009047DC"/>
    <w:rsid w:val="00904E10"/>
    <w:rsid w:val="00905485"/>
    <w:rsid w:val="009057E3"/>
    <w:rsid w:val="00910BD4"/>
    <w:rsid w:val="0091444E"/>
    <w:rsid w:val="009148A1"/>
    <w:rsid w:val="00915F27"/>
    <w:rsid w:val="009229AF"/>
    <w:rsid w:val="009271FF"/>
    <w:rsid w:val="00927C42"/>
    <w:rsid w:val="00930B27"/>
    <w:rsid w:val="0093334D"/>
    <w:rsid w:val="0093462E"/>
    <w:rsid w:val="009417C9"/>
    <w:rsid w:val="00943ED8"/>
    <w:rsid w:val="00945B5D"/>
    <w:rsid w:val="00946468"/>
    <w:rsid w:val="009514F5"/>
    <w:rsid w:val="0095439C"/>
    <w:rsid w:val="0096119A"/>
    <w:rsid w:val="0096234A"/>
    <w:rsid w:val="00962596"/>
    <w:rsid w:val="00962B57"/>
    <w:rsid w:val="00964DEF"/>
    <w:rsid w:val="00966465"/>
    <w:rsid w:val="009670FD"/>
    <w:rsid w:val="00971C10"/>
    <w:rsid w:val="00981423"/>
    <w:rsid w:val="00984D75"/>
    <w:rsid w:val="00986795"/>
    <w:rsid w:val="00990EC1"/>
    <w:rsid w:val="00992867"/>
    <w:rsid w:val="00993E60"/>
    <w:rsid w:val="009953AE"/>
    <w:rsid w:val="009A1555"/>
    <w:rsid w:val="009A1569"/>
    <w:rsid w:val="009A2C77"/>
    <w:rsid w:val="009A5DD4"/>
    <w:rsid w:val="009A78F8"/>
    <w:rsid w:val="009C218D"/>
    <w:rsid w:val="009C3931"/>
    <w:rsid w:val="009C4986"/>
    <w:rsid w:val="009C7E3B"/>
    <w:rsid w:val="009D124F"/>
    <w:rsid w:val="009D21A5"/>
    <w:rsid w:val="009D329E"/>
    <w:rsid w:val="009D5F44"/>
    <w:rsid w:val="009D70A7"/>
    <w:rsid w:val="009D7B8F"/>
    <w:rsid w:val="009E13A4"/>
    <w:rsid w:val="009E3366"/>
    <w:rsid w:val="009E39B4"/>
    <w:rsid w:val="009E5E91"/>
    <w:rsid w:val="009E5FA3"/>
    <w:rsid w:val="009E69A5"/>
    <w:rsid w:val="009F2FB9"/>
    <w:rsid w:val="009F623A"/>
    <w:rsid w:val="009F638D"/>
    <w:rsid w:val="00A035AE"/>
    <w:rsid w:val="00A043C6"/>
    <w:rsid w:val="00A0444A"/>
    <w:rsid w:val="00A04475"/>
    <w:rsid w:val="00A064A7"/>
    <w:rsid w:val="00A072A7"/>
    <w:rsid w:val="00A103B3"/>
    <w:rsid w:val="00A120B8"/>
    <w:rsid w:val="00A13288"/>
    <w:rsid w:val="00A13755"/>
    <w:rsid w:val="00A1568D"/>
    <w:rsid w:val="00A15B5A"/>
    <w:rsid w:val="00A2067D"/>
    <w:rsid w:val="00A21435"/>
    <w:rsid w:val="00A250F5"/>
    <w:rsid w:val="00A3039B"/>
    <w:rsid w:val="00A31DAF"/>
    <w:rsid w:val="00A3272B"/>
    <w:rsid w:val="00A34BCF"/>
    <w:rsid w:val="00A3721A"/>
    <w:rsid w:val="00A50801"/>
    <w:rsid w:val="00A5391D"/>
    <w:rsid w:val="00A557C2"/>
    <w:rsid w:val="00A55833"/>
    <w:rsid w:val="00A55D0C"/>
    <w:rsid w:val="00A56EB1"/>
    <w:rsid w:val="00A579F4"/>
    <w:rsid w:val="00A642DC"/>
    <w:rsid w:val="00A73EB9"/>
    <w:rsid w:val="00A81D18"/>
    <w:rsid w:val="00A82318"/>
    <w:rsid w:val="00A90830"/>
    <w:rsid w:val="00A945F3"/>
    <w:rsid w:val="00AA149B"/>
    <w:rsid w:val="00AA5442"/>
    <w:rsid w:val="00AA6B4E"/>
    <w:rsid w:val="00AB2BAC"/>
    <w:rsid w:val="00AB3661"/>
    <w:rsid w:val="00AB3BB6"/>
    <w:rsid w:val="00AB6882"/>
    <w:rsid w:val="00AB799E"/>
    <w:rsid w:val="00AC2D42"/>
    <w:rsid w:val="00AC30E6"/>
    <w:rsid w:val="00AC46A4"/>
    <w:rsid w:val="00AC5B74"/>
    <w:rsid w:val="00AC6748"/>
    <w:rsid w:val="00AD2488"/>
    <w:rsid w:val="00AD3002"/>
    <w:rsid w:val="00AD5312"/>
    <w:rsid w:val="00AD5803"/>
    <w:rsid w:val="00AD5FCB"/>
    <w:rsid w:val="00AD7025"/>
    <w:rsid w:val="00AE0325"/>
    <w:rsid w:val="00AE2DD2"/>
    <w:rsid w:val="00AE3C3A"/>
    <w:rsid w:val="00AE4D31"/>
    <w:rsid w:val="00AF0D75"/>
    <w:rsid w:val="00AF108A"/>
    <w:rsid w:val="00AF407F"/>
    <w:rsid w:val="00AF5C10"/>
    <w:rsid w:val="00AF6D92"/>
    <w:rsid w:val="00B01DEE"/>
    <w:rsid w:val="00B05D75"/>
    <w:rsid w:val="00B15BB5"/>
    <w:rsid w:val="00B2277E"/>
    <w:rsid w:val="00B24030"/>
    <w:rsid w:val="00B257A8"/>
    <w:rsid w:val="00B26927"/>
    <w:rsid w:val="00B276A1"/>
    <w:rsid w:val="00B31751"/>
    <w:rsid w:val="00B33D5C"/>
    <w:rsid w:val="00B34A35"/>
    <w:rsid w:val="00B354C9"/>
    <w:rsid w:val="00B358D7"/>
    <w:rsid w:val="00B35E5B"/>
    <w:rsid w:val="00B4039E"/>
    <w:rsid w:val="00B406D7"/>
    <w:rsid w:val="00B41921"/>
    <w:rsid w:val="00B434AC"/>
    <w:rsid w:val="00B45333"/>
    <w:rsid w:val="00B460F6"/>
    <w:rsid w:val="00B5336D"/>
    <w:rsid w:val="00B54847"/>
    <w:rsid w:val="00B54DAB"/>
    <w:rsid w:val="00B557BC"/>
    <w:rsid w:val="00B56AF3"/>
    <w:rsid w:val="00B578FC"/>
    <w:rsid w:val="00B60D3E"/>
    <w:rsid w:val="00B618E0"/>
    <w:rsid w:val="00B64D44"/>
    <w:rsid w:val="00B64F4E"/>
    <w:rsid w:val="00B6525F"/>
    <w:rsid w:val="00B66D46"/>
    <w:rsid w:val="00B70133"/>
    <w:rsid w:val="00B7237B"/>
    <w:rsid w:val="00B8224C"/>
    <w:rsid w:val="00B83B68"/>
    <w:rsid w:val="00B84107"/>
    <w:rsid w:val="00B85F61"/>
    <w:rsid w:val="00B86C6B"/>
    <w:rsid w:val="00B94DD3"/>
    <w:rsid w:val="00B961F4"/>
    <w:rsid w:val="00BA75D1"/>
    <w:rsid w:val="00BB1BC6"/>
    <w:rsid w:val="00BB4B30"/>
    <w:rsid w:val="00BB4C3A"/>
    <w:rsid w:val="00BB7E2D"/>
    <w:rsid w:val="00BC45C1"/>
    <w:rsid w:val="00BC5061"/>
    <w:rsid w:val="00BC53BB"/>
    <w:rsid w:val="00BD042D"/>
    <w:rsid w:val="00BD28DF"/>
    <w:rsid w:val="00BD7503"/>
    <w:rsid w:val="00BE1061"/>
    <w:rsid w:val="00BE2F78"/>
    <w:rsid w:val="00BF3A07"/>
    <w:rsid w:val="00C017C1"/>
    <w:rsid w:val="00C0504D"/>
    <w:rsid w:val="00C071CD"/>
    <w:rsid w:val="00C10094"/>
    <w:rsid w:val="00C10C5F"/>
    <w:rsid w:val="00C11E37"/>
    <w:rsid w:val="00C14644"/>
    <w:rsid w:val="00C157CE"/>
    <w:rsid w:val="00C31023"/>
    <w:rsid w:val="00C316B2"/>
    <w:rsid w:val="00C31C9F"/>
    <w:rsid w:val="00C35498"/>
    <w:rsid w:val="00C35884"/>
    <w:rsid w:val="00C35AB7"/>
    <w:rsid w:val="00C371C2"/>
    <w:rsid w:val="00C37535"/>
    <w:rsid w:val="00C412B4"/>
    <w:rsid w:val="00C42BBC"/>
    <w:rsid w:val="00C45DD0"/>
    <w:rsid w:val="00C50F49"/>
    <w:rsid w:val="00C541C7"/>
    <w:rsid w:val="00C552FF"/>
    <w:rsid w:val="00C557AD"/>
    <w:rsid w:val="00C61C37"/>
    <w:rsid w:val="00C6513E"/>
    <w:rsid w:val="00C66C6D"/>
    <w:rsid w:val="00C706A2"/>
    <w:rsid w:val="00C708D5"/>
    <w:rsid w:val="00C72441"/>
    <w:rsid w:val="00C73382"/>
    <w:rsid w:val="00C74393"/>
    <w:rsid w:val="00C7515A"/>
    <w:rsid w:val="00C75497"/>
    <w:rsid w:val="00C75EA8"/>
    <w:rsid w:val="00C7739F"/>
    <w:rsid w:val="00C82F50"/>
    <w:rsid w:val="00C944D8"/>
    <w:rsid w:val="00C95D3F"/>
    <w:rsid w:val="00C97C0B"/>
    <w:rsid w:val="00CA021C"/>
    <w:rsid w:val="00CA3C43"/>
    <w:rsid w:val="00CA4B71"/>
    <w:rsid w:val="00CA78AB"/>
    <w:rsid w:val="00CB0079"/>
    <w:rsid w:val="00CB0546"/>
    <w:rsid w:val="00CB28CE"/>
    <w:rsid w:val="00CB419F"/>
    <w:rsid w:val="00CB4C80"/>
    <w:rsid w:val="00CB4D4D"/>
    <w:rsid w:val="00CB7181"/>
    <w:rsid w:val="00CC2786"/>
    <w:rsid w:val="00CC3AD3"/>
    <w:rsid w:val="00CC3B2A"/>
    <w:rsid w:val="00CC6429"/>
    <w:rsid w:val="00CD0CB9"/>
    <w:rsid w:val="00CD184D"/>
    <w:rsid w:val="00CD3B3E"/>
    <w:rsid w:val="00CD4478"/>
    <w:rsid w:val="00CD4641"/>
    <w:rsid w:val="00CE5B79"/>
    <w:rsid w:val="00CE6756"/>
    <w:rsid w:val="00CF54A1"/>
    <w:rsid w:val="00D00EF0"/>
    <w:rsid w:val="00D019AA"/>
    <w:rsid w:val="00D02430"/>
    <w:rsid w:val="00D03221"/>
    <w:rsid w:val="00D03B51"/>
    <w:rsid w:val="00D05492"/>
    <w:rsid w:val="00D071C4"/>
    <w:rsid w:val="00D139CA"/>
    <w:rsid w:val="00D1408B"/>
    <w:rsid w:val="00D168C5"/>
    <w:rsid w:val="00D27E65"/>
    <w:rsid w:val="00D33D17"/>
    <w:rsid w:val="00D34F34"/>
    <w:rsid w:val="00D3540E"/>
    <w:rsid w:val="00D3580B"/>
    <w:rsid w:val="00D37DBA"/>
    <w:rsid w:val="00D470E6"/>
    <w:rsid w:val="00D56BA3"/>
    <w:rsid w:val="00D57184"/>
    <w:rsid w:val="00D57A03"/>
    <w:rsid w:val="00D73233"/>
    <w:rsid w:val="00D7436A"/>
    <w:rsid w:val="00D82747"/>
    <w:rsid w:val="00D83A62"/>
    <w:rsid w:val="00D85029"/>
    <w:rsid w:val="00D9213A"/>
    <w:rsid w:val="00D96E55"/>
    <w:rsid w:val="00DA05F7"/>
    <w:rsid w:val="00DA5CD8"/>
    <w:rsid w:val="00DA6D46"/>
    <w:rsid w:val="00DA7D8E"/>
    <w:rsid w:val="00DB03B1"/>
    <w:rsid w:val="00DB1106"/>
    <w:rsid w:val="00DB2953"/>
    <w:rsid w:val="00DB2C12"/>
    <w:rsid w:val="00DC01E4"/>
    <w:rsid w:val="00DC11C9"/>
    <w:rsid w:val="00DC143B"/>
    <w:rsid w:val="00DC2957"/>
    <w:rsid w:val="00DC2E0D"/>
    <w:rsid w:val="00DC3D4D"/>
    <w:rsid w:val="00DD0BBC"/>
    <w:rsid w:val="00DD755B"/>
    <w:rsid w:val="00DE04F7"/>
    <w:rsid w:val="00DE34D5"/>
    <w:rsid w:val="00DE55ED"/>
    <w:rsid w:val="00DE61A9"/>
    <w:rsid w:val="00DE7C86"/>
    <w:rsid w:val="00DF04F9"/>
    <w:rsid w:val="00DF16A8"/>
    <w:rsid w:val="00DF464C"/>
    <w:rsid w:val="00DF5159"/>
    <w:rsid w:val="00DF6761"/>
    <w:rsid w:val="00DF705A"/>
    <w:rsid w:val="00DF75C3"/>
    <w:rsid w:val="00E037AE"/>
    <w:rsid w:val="00E037CB"/>
    <w:rsid w:val="00E039A0"/>
    <w:rsid w:val="00E04166"/>
    <w:rsid w:val="00E04AFF"/>
    <w:rsid w:val="00E11436"/>
    <w:rsid w:val="00E11523"/>
    <w:rsid w:val="00E122F7"/>
    <w:rsid w:val="00E134DA"/>
    <w:rsid w:val="00E1374A"/>
    <w:rsid w:val="00E15308"/>
    <w:rsid w:val="00E15433"/>
    <w:rsid w:val="00E156EC"/>
    <w:rsid w:val="00E20599"/>
    <w:rsid w:val="00E236EE"/>
    <w:rsid w:val="00E23997"/>
    <w:rsid w:val="00E24BC6"/>
    <w:rsid w:val="00E252B9"/>
    <w:rsid w:val="00E25CC1"/>
    <w:rsid w:val="00E25DD7"/>
    <w:rsid w:val="00E321FE"/>
    <w:rsid w:val="00E329BE"/>
    <w:rsid w:val="00E32AC5"/>
    <w:rsid w:val="00E35A05"/>
    <w:rsid w:val="00E42824"/>
    <w:rsid w:val="00E4562C"/>
    <w:rsid w:val="00E52429"/>
    <w:rsid w:val="00E645F3"/>
    <w:rsid w:val="00E70FD7"/>
    <w:rsid w:val="00E777DB"/>
    <w:rsid w:val="00E77BA4"/>
    <w:rsid w:val="00E829B5"/>
    <w:rsid w:val="00E8340E"/>
    <w:rsid w:val="00E91730"/>
    <w:rsid w:val="00E92A4C"/>
    <w:rsid w:val="00E97665"/>
    <w:rsid w:val="00E97F1E"/>
    <w:rsid w:val="00EA325A"/>
    <w:rsid w:val="00EA604D"/>
    <w:rsid w:val="00EA6F05"/>
    <w:rsid w:val="00EB0C56"/>
    <w:rsid w:val="00EB4B95"/>
    <w:rsid w:val="00ED0918"/>
    <w:rsid w:val="00ED428A"/>
    <w:rsid w:val="00ED750F"/>
    <w:rsid w:val="00EE0908"/>
    <w:rsid w:val="00EE4634"/>
    <w:rsid w:val="00EE5DCB"/>
    <w:rsid w:val="00EE6C79"/>
    <w:rsid w:val="00EF3AD5"/>
    <w:rsid w:val="00EF61DA"/>
    <w:rsid w:val="00EF6C16"/>
    <w:rsid w:val="00EF7E82"/>
    <w:rsid w:val="00F02703"/>
    <w:rsid w:val="00F034AA"/>
    <w:rsid w:val="00F10B9B"/>
    <w:rsid w:val="00F13DA3"/>
    <w:rsid w:val="00F1664A"/>
    <w:rsid w:val="00F20196"/>
    <w:rsid w:val="00F220F6"/>
    <w:rsid w:val="00F22808"/>
    <w:rsid w:val="00F31824"/>
    <w:rsid w:val="00F32040"/>
    <w:rsid w:val="00F378A6"/>
    <w:rsid w:val="00F404FF"/>
    <w:rsid w:val="00F4326A"/>
    <w:rsid w:val="00F4360E"/>
    <w:rsid w:val="00F4398D"/>
    <w:rsid w:val="00F44C2A"/>
    <w:rsid w:val="00F45E53"/>
    <w:rsid w:val="00F478D8"/>
    <w:rsid w:val="00F5001D"/>
    <w:rsid w:val="00F5506D"/>
    <w:rsid w:val="00F62050"/>
    <w:rsid w:val="00F6340F"/>
    <w:rsid w:val="00F63A08"/>
    <w:rsid w:val="00F65B63"/>
    <w:rsid w:val="00F65C16"/>
    <w:rsid w:val="00F71878"/>
    <w:rsid w:val="00F73859"/>
    <w:rsid w:val="00F75574"/>
    <w:rsid w:val="00F761FA"/>
    <w:rsid w:val="00F768EC"/>
    <w:rsid w:val="00F7795D"/>
    <w:rsid w:val="00F82845"/>
    <w:rsid w:val="00F85518"/>
    <w:rsid w:val="00F90699"/>
    <w:rsid w:val="00F90905"/>
    <w:rsid w:val="00FA1AD9"/>
    <w:rsid w:val="00FA1FC4"/>
    <w:rsid w:val="00FA3757"/>
    <w:rsid w:val="00FA68D3"/>
    <w:rsid w:val="00FA6AD1"/>
    <w:rsid w:val="00FA717D"/>
    <w:rsid w:val="00FB0F25"/>
    <w:rsid w:val="00FC1070"/>
    <w:rsid w:val="00FC16CF"/>
    <w:rsid w:val="00FC3FD0"/>
    <w:rsid w:val="00FC52EC"/>
    <w:rsid w:val="00FD0DAF"/>
    <w:rsid w:val="00FD1F42"/>
    <w:rsid w:val="00FD2D5C"/>
    <w:rsid w:val="00FD53AB"/>
    <w:rsid w:val="00FD58A9"/>
    <w:rsid w:val="00FD5D53"/>
    <w:rsid w:val="00FE1550"/>
    <w:rsid w:val="00FE5F51"/>
    <w:rsid w:val="00FE7E34"/>
    <w:rsid w:val="00FF0B04"/>
    <w:rsid w:val="00FF1DC8"/>
    <w:rsid w:val="00FF62F1"/>
    <w:rsid w:val="00FF6EB5"/>
    <w:rsid w:val="33E93AC5"/>
    <w:rsid w:val="6629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51866"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5186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5186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5186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518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Pr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Pr>
      <w:sz w:val="24"/>
    </w:rPr>
  </w:style>
  <w:style w:type="character" w:customStyle="1" w:styleId="a8">
    <w:name w:val="Основной текст Знак"/>
    <w:link w:val="a7"/>
    <w:rPr>
      <w:sz w:val="24"/>
    </w:rPr>
  </w:style>
  <w:style w:type="paragraph" w:styleId="a9">
    <w:name w:val="Body Text Indent"/>
    <w:basedOn w:val="a"/>
    <w:link w:val="aa"/>
    <w:pPr>
      <w:ind w:left="360"/>
    </w:pPr>
    <w:rPr>
      <w:sz w:val="24"/>
    </w:rPr>
  </w:style>
  <w:style w:type="character" w:customStyle="1" w:styleId="aa">
    <w:name w:val="Основной текст с отступом Знак"/>
    <w:link w:val="a9"/>
    <w:rPr>
      <w:sz w:val="24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2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d"/>
    <w:pPr>
      <w:widowControl w:val="0"/>
      <w:shd w:val="clear" w:color="auto" w:fill="FFFFFF"/>
      <w:spacing w:before="60" w:line="277" w:lineRule="exact"/>
    </w:pPr>
    <w:rPr>
      <w:spacing w:val="7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andara9pt0pt">
    <w:name w:val="Основной текст + Candara;9 pt;Интервал 0 pt"/>
    <w:rPr>
      <w:rFonts w:ascii="Candara" w:eastAsia="Candara" w:hAnsi="Candara" w:cs="Candara"/>
      <w:color w:val="000000"/>
      <w:spacing w:val="-7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05pt0pt0">
    <w:name w:val="Основной текст + 10;5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">
    <w:name w:val="ConsPlusTitle"/>
    <w:rsid w:val="00E039A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39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A3721A"/>
    <w:rPr>
      <w:color w:val="0000FF"/>
      <w:u w:val="single"/>
    </w:rPr>
  </w:style>
  <w:style w:type="paragraph" w:styleId="af">
    <w:name w:val="Title"/>
    <w:basedOn w:val="a"/>
    <w:link w:val="af0"/>
    <w:qFormat/>
    <w:rsid w:val="009A1555"/>
    <w:pPr>
      <w:jc w:val="center"/>
    </w:pPr>
    <w:rPr>
      <w:sz w:val="24"/>
    </w:rPr>
  </w:style>
  <w:style w:type="character" w:customStyle="1" w:styleId="af0">
    <w:name w:val="Название Знак"/>
    <w:link w:val="af"/>
    <w:rsid w:val="009A1555"/>
    <w:rPr>
      <w:sz w:val="24"/>
    </w:rPr>
  </w:style>
  <w:style w:type="character" w:customStyle="1" w:styleId="30">
    <w:name w:val="Заголовок 3 Знак"/>
    <w:link w:val="3"/>
    <w:rsid w:val="00551866"/>
    <w:rPr>
      <w:sz w:val="24"/>
    </w:rPr>
  </w:style>
  <w:style w:type="character" w:customStyle="1" w:styleId="60">
    <w:name w:val="Заголовок 6 Знак"/>
    <w:link w:val="6"/>
    <w:rsid w:val="00551866"/>
    <w:rPr>
      <w:b/>
      <w:sz w:val="24"/>
    </w:rPr>
  </w:style>
  <w:style w:type="character" w:customStyle="1" w:styleId="70">
    <w:name w:val="Заголовок 7 Знак"/>
    <w:link w:val="7"/>
    <w:rsid w:val="00551866"/>
    <w:rPr>
      <w:sz w:val="24"/>
      <w:szCs w:val="24"/>
    </w:rPr>
  </w:style>
  <w:style w:type="character" w:customStyle="1" w:styleId="80">
    <w:name w:val="Заголовок 8 Знак"/>
    <w:link w:val="8"/>
    <w:rsid w:val="0055186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51866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3"/>
    <w:rsid w:val="00551866"/>
    <w:pPr>
      <w:ind w:left="3119" w:hanging="3119"/>
      <w:jc w:val="both"/>
    </w:pPr>
    <w:rPr>
      <w:sz w:val="24"/>
    </w:rPr>
  </w:style>
  <w:style w:type="character" w:customStyle="1" w:styleId="23">
    <w:name w:val="Основной текст с отступом 2 Знак"/>
    <w:link w:val="22"/>
    <w:rsid w:val="00551866"/>
    <w:rPr>
      <w:sz w:val="24"/>
    </w:rPr>
  </w:style>
  <w:style w:type="paragraph" w:styleId="af1">
    <w:name w:val="Document Map"/>
    <w:basedOn w:val="a"/>
    <w:link w:val="af2"/>
    <w:rsid w:val="00551866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rsid w:val="00551866"/>
    <w:rPr>
      <w:rFonts w:ascii="Tahoma" w:hAnsi="Tahoma"/>
      <w:shd w:val="clear" w:color="auto" w:fill="000080"/>
    </w:rPr>
  </w:style>
  <w:style w:type="paragraph" w:customStyle="1" w:styleId="11">
    <w:name w:val="Обычный1"/>
    <w:rsid w:val="00551866"/>
    <w:rPr>
      <w:rFonts w:ascii="Arial" w:hAnsi="Arial"/>
      <w:snapToGrid w:val="0"/>
      <w:sz w:val="18"/>
    </w:rPr>
  </w:style>
  <w:style w:type="paragraph" w:customStyle="1" w:styleId="Heading">
    <w:name w:val="Heading"/>
    <w:rsid w:val="00551866"/>
    <w:rPr>
      <w:rFonts w:ascii="Arial" w:hAnsi="Arial"/>
      <w:b/>
      <w:snapToGrid w:val="0"/>
      <w:sz w:val="22"/>
    </w:rPr>
  </w:style>
  <w:style w:type="paragraph" w:styleId="33">
    <w:name w:val="Body Text 3"/>
    <w:basedOn w:val="a"/>
    <w:link w:val="34"/>
    <w:rsid w:val="00551866"/>
    <w:pPr>
      <w:jc w:val="center"/>
    </w:pPr>
    <w:rPr>
      <w:b/>
    </w:rPr>
  </w:style>
  <w:style w:type="character" w:customStyle="1" w:styleId="34">
    <w:name w:val="Основной текст 3 Знак"/>
    <w:link w:val="33"/>
    <w:rsid w:val="00551866"/>
    <w:rPr>
      <w:b/>
    </w:rPr>
  </w:style>
  <w:style w:type="paragraph" w:styleId="af3">
    <w:name w:val="caption"/>
    <w:basedOn w:val="a"/>
    <w:next w:val="a"/>
    <w:qFormat/>
    <w:rsid w:val="00551866"/>
    <w:pPr>
      <w:jc w:val="center"/>
    </w:pPr>
    <w:rPr>
      <w:b/>
    </w:rPr>
  </w:style>
  <w:style w:type="paragraph" w:customStyle="1" w:styleId="ConsNormal">
    <w:name w:val="ConsNormal"/>
    <w:rsid w:val="00551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518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51866"/>
    <w:rPr>
      <w:b/>
      <w:bCs/>
      <w:color w:val="000080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551866"/>
  </w:style>
  <w:style w:type="paragraph" w:customStyle="1" w:styleId="FR3">
    <w:name w:val="FR3"/>
    <w:rsid w:val="00551866"/>
    <w:pPr>
      <w:widowControl w:val="0"/>
      <w:spacing w:before="220"/>
      <w:jc w:val="center"/>
    </w:pPr>
    <w:rPr>
      <w:snapToGrid w:val="0"/>
      <w:sz w:val="16"/>
    </w:rPr>
  </w:style>
  <w:style w:type="paragraph" w:customStyle="1" w:styleId="af5">
    <w:name w:val="Пункт"/>
    <w:basedOn w:val="a"/>
    <w:rsid w:val="00551866"/>
    <w:pPr>
      <w:tabs>
        <w:tab w:val="num" w:pos="360"/>
      </w:tabs>
      <w:spacing w:line="360" w:lineRule="auto"/>
      <w:jc w:val="both"/>
    </w:pPr>
    <w:rPr>
      <w:sz w:val="28"/>
    </w:rPr>
  </w:style>
  <w:style w:type="paragraph" w:customStyle="1" w:styleId="40">
    <w:name w:val="Основной текст4"/>
    <w:basedOn w:val="a"/>
    <w:rsid w:val="00551866"/>
    <w:pPr>
      <w:widowControl w:val="0"/>
      <w:shd w:val="clear" w:color="auto" w:fill="FFFFFF"/>
      <w:spacing w:before="60" w:after="300" w:line="0" w:lineRule="atLeast"/>
      <w:ind w:hanging="1800"/>
      <w:jc w:val="both"/>
    </w:pPr>
    <w:rPr>
      <w:sz w:val="21"/>
      <w:szCs w:val="21"/>
      <w:lang w:val="x-none" w:eastAsia="x-none"/>
    </w:rPr>
  </w:style>
  <w:style w:type="character" w:customStyle="1" w:styleId="35">
    <w:name w:val="Основной текст (3)_"/>
    <w:link w:val="36"/>
    <w:rsid w:val="00551866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51866"/>
    <w:pPr>
      <w:widowControl w:val="0"/>
      <w:shd w:val="clear" w:color="auto" w:fill="FFFFFF"/>
      <w:spacing w:before="360" w:after="180" w:line="250" w:lineRule="exact"/>
      <w:jc w:val="center"/>
    </w:pPr>
    <w:rPr>
      <w:b/>
      <w:bCs/>
      <w:sz w:val="21"/>
      <w:szCs w:val="21"/>
    </w:rPr>
  </w:style>
  <w:style w:type="paragraph" w:customStyle="1" w:styleId="Default">
    <w:name w:val="Default"/>
    <w:rsid w:val="005518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7">
    <w:name w:val="Основной текст3"/>
    <w:basedOn w:val="a"/>
    <w:rsid w:val="00551866"/>
    <w:pPr>
      <w:widowControl w:val="0"/>
      <w:shd w:val="clear" w:color="auto" w:fill="FFFFFF"/>
      <w:spacing w:after="360" w:line="0" w:lineRule="atLeast"/>
      <w:jc w:val="both"/>
    </w:pPr>
    <w:rPr>
      <w:color w:val="000000"/>
      <w:sz w:val="21"/>
      <w:szCs w:val="21"/>
      <w:lang w:bidi="ru-RU"/>
    </w:rPr>
  </w:style>
  <w:style w:type="character" w:customStyle="1" w:styleId="8Exact">
    <w:name w:val="Основной текст (8) Exac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  <w:lang w:val="en-US" w:eastAsia="en-US" w:bidi="en-US"/>
    </w:rPr>
  </w:style>
  <w:style w:type="character" w:customStyle="1" w:styleId="80ptExact">
    <w:name w:val="Основной текст (8) + Интервал 0 pt Exac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1"/>
      <w:szCs w:val="21"/>
      <w:u w:val="none"/>
      <w:lang w:val="en-US" w:eastAsia="en-US" w:bidi="en-US"/>
    </w:rPr>
  </w:style>
  <w:style w:type="character" w:customStyle="1" w:styleId="4Exact">
    <w:name w:val="Основной текст (4) Exac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45pt1ptExact">
    <w:name w:val="Основной текст (4) + 5 pt;Не полужирный;Интервал 1 pt Exac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4"/>
      <w:sz w:val="10"/>
      <w:szCs w:val="10"/>
      <w:u w:val="none"/>
    </w:rPr>
  </w:style>
  <w:style w:type="character" w:customStyle="1" w:styleId="24">
    <w:name w:val="Основной текст (2)_"/>
    <w:link w:val="25"/>
    <w:rsid w:val="00551866"/>
    <w:rPr>
      <w:b/>
      <w:bCs/>
      <w:spacing w:val="-10"/>
      <w:sz w:val="30"/>
      <w:szCs w:val="30"/>
      <w:shd w:val="clear" w:color="auto" w:fill="FFFFFF"/>
    </w:rPr>
  </w:style>
  <w:style w:type="character" w:customStyle="1" w:styleId="50">
    <w:name w:val="Заголовок №5_"/>
    <w:link w:val="51"/>
    <w:rsid w:val="00551866"/>
    <w:rPr>
      <w:b/>
      <w:bCs/>
      <w:spacing w:val="20"/>
      <w:sz w:val="34"/>
      <w:szCs w:val="34"/>
      <w:shd w:val="clear" w:color="auto" w:fill="FFFFFF"/>
    </w:rPr>
  </w:style>
  <w:style w:type="character" w:customStyle="1" w:styleId="41">
    <w:name w:val="Основной текст (4)_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2">
    <w:name w:val="Основной текст (4)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52">
    <w:name w:val="Основной текст (5)_"/>
    <w:link w:val="53"/>
    <w:rsid w:val="00551866"/>
    <w:rPr>
      <w:sz w:val="16"/>
      <w:szCs w:val="16"/>
      <w:shd w:val="clear" w:color="auto" w:fill="FFFFFF"/>
      <w:lang w:val="en-US" w:eastAsia="en-US" w:bidi="en-US"/>
    </w:rPr>
  </w:style>
  <w:style w:type="character" w:customStyle="1" w:styleId="5TimesNewRoman75pt0pt">
    <w:name w:val="Основной текст (5) + Times New Roman;7;5 pt;Интервал 0 pt"/>
    <w:rsid w:val="00551866"/>
    <w:rPr>
      <w:rFonts w:ascii="Times New Roman" w:eastAsia="Times New Roman" w:hAnsi="Times New Roman" w:cs="Times New Roman"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5-1pt">
    <w:name w:val="Основной текст (5) + Интервал -1 pt"/>
    <w:rsid w:val="00551866"/>
    <w:rPr>
      <w:rFonts w:ascii="Courier New" w:eastAsia="Courier New" w:hAnsi="Courier New" w:cs="Courier New"/>
      <w:color w:val="000000"/>
      <w:spacing w:val="-2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5TimesNewRoman105pt">
    <w:name w:val="Основной текст (5) + Times New Roman;10;5 pt"/>
    <w:rsid w:val="0055186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5TimesNewRoman105pt0">
    <w:name w:val="Основной текст (5) + Times New Roman;10;5 pt;Полужирный"/>
    <w:rsid w:val="00551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5TimesNewRoman75pt">
    <w:name w:val="Основной текст (5) + Times New Roman;7;5 pt;Курсив"/>
    <w:rsid w:val="005518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6pt">
    <w:name w:val="Основной текст + 6 pt;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6">
    <w:name w:val="Подпись к картинке (2)_"/>
    <w:link w:val="27"/>
    <w:rsid w:val="00551866"/>
    <w:rPr>
      <w:sz w:val="11"/>
      <w:szCs w:val="11"/>
      <w:shd w:val="clear" w:color="auto" w:fill="FFFFFF"/>
    </w:rPr>
  </w:style>
  <w:style w:type="character" w:customStyle="1" w:styleId="38">
    <w:name w:val="Подпись к картинке (3)_"/>
    <w:link w:val="39"/>
    <w:rsid w:val="00551866"/>
    <w:rPr>
      <w:b/>
      <w:bCs/>
      <w:sz w:val="12"/>
      <w:szCs w:val="12"/>
      <w:shd w:val="clear" w:color="auto" w:fill="FFFFFF"/>
    </w:rPr>
  </w:style>
  <w:style w:type="character" w:customStyle="1" w:styleId="af6">
    <w:name w:val="Основной текст + Малые прописные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61">
    <w:name w:val="Основной текст (6)_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2">
    <w:name w:val="Основной текст (6)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71">
    <w:name w:val="Основной текст (7)_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2">
    <w:name w:val="Основной текст (7)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7Constantia">
    <w:name w:val="Основной текст (7) + Constantia;Не полужирный"/>
    <w:rsid w:val="0055186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20">
    <w:name w:val="Заголовок №6 (2)_"/>
    <w:link w:val="621"/>
    <w:rsid w:val="00551866"/>
    <w:rPr>
      <w:sz w:val="21"/>
      <w:szCs w:val="21"/>
      <w:shd w:val="clear" w:color="auto" w:fill="FFFFFF"/>
    </w:rPr>
  </w:style>
  <w:style w:type="character" w:customStyle="1" w:styleId="81">
    <w:name w:val="Основной текст (8)_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2">
    <w:name w:val="Основной текст (8)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0pt">
    <w:name w:val="Основной текст (8) + Интервал 0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1pt">
    <w:name w:val="Основной текст (4) + 5 pt;Не полужирный;Интервал 1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CordiaUPC8pt">
    <w:name w:val="Основной текст (4) + CordiaUPC;8 pt;Не полужирный"/>
    <w:rsid w:val="0055186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21pt">
    <w:name w:val="Заголовок №6 (2) + Интервал 1 pt"/>
    <w:rsid w:val="00551866"/>
    <w:rPr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3">
    <w:name w:val="Основной текст (6) + Курсив"/>
    <w:rsid w:val="005518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91">
    <w:name w:val="Основной текст (9)_"/>
    <w:link w:val="92"/>
    <w:rsid w:val="00551866"/>
    <w:rPr>
      <w:rFonts w:ascii="Trebuchet MS" w:eastAsia="Trebuchet MS" w:hAnsi="Trebuchet MS" w:cs="Trebuchet MS"/>
      <w:spacing w:val="-10"/>
      <w:sz w:val="11"/>
      <w:szCs w:val="11"/>
      <w:shd w:val="clear" w:color="auto" w:fill="FFFFFF"/>
    </w:rPr>
  </w:style>
  <w:style w:type="character" w:customStyle="1" w:styleId="100">
    <w:name w:val="Основной текст (10)_"/>
    <w:link w:val="101"/>
    <w:rsid w:val="00551866"/>
    <w:rPr>
      <w:rFonts w:ascii="CordiaUPC" w:eastAsia="CordiaUPC" w:hAnsi="CordiaUPC" w:cs="CordiaUPC"/>
      <w:sz w:val="16"/>
      <w:szCs w:val="16"/>
      <w:shd w:val="clear" w:color="auto" w:fill="FFFFFF"/>
    </w:rPr>
  </w:style>
  <w:style w:type="character" w:customStyle="1" w:styleId="28">
    <w:name w:val="Заголовок №2_"/>
    <w:link w:val="29"/>
    <w:rsid w:val="00551866"/>
    <w:rPr>
      <w:sz w:val="21"/>
      <w:szCs w:val="21"/>
      <w:shd w:val="clear" w:color="auto" w:fill="FFFFFF"/>
    </w:rPr>
  </w:style>
  <w:style w:type="character" w:customStyle="1" w:styleId="af7">
    <w:name w:val="Колонтитул_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8">
    <w:name w:val="Колонтитул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Constantia55pt">
    <w:name w:val="Основной текст (4) + Constantia;5;5 pt;Не полужирный;Курсив"/>
    <w:rsid w:val="00551866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10">
    <w:name w:val="Основной текст (11)_"/>
    <w:link w:val="111"/>
    <w:rsid w:val="00551866"/>
    <w:rPr>
      <w:spacing w:val="-10"/>
      <w:sz w:val="13"/>
      <w:szCs w:val="13"/>
      <w:shd w:val="clear" w:color="auto" w:fill="FFFFFF"/>
    </w:rPr>
  </w:style>
  <w:style w:type="character" w:customStyle="1" w:styleId="93">
    <w:name w:val="Заголовок №9_"/>
    <w:link w:val="94"/>
    <w:rsid w:val="00551866"/>
    <w:rPr>
      <w:sz w:val="21"/>
      <w:szCs w:val="21"/>
      <w:shd w:val="clear" w:color="auto" w:fill="FFFFFF"/>
    </w:rPr>
  </w:style>
  <w:style w:type="character" w:customStyle="1" w:styleId="420">
    <w:name w:val="Заголовок №4 (2)_"/>
    <w:link w:val="421"/>
    <w:rsid w:val="00551866"/>
    <w:rPr>
      <w:b/>
      <w:bCs/>
      <w:spacing w:val="-10"/>
      <w:sz w:val="30"/>
      <w:szCs w:val="30"/>
      <w:shd w:val="clear" w:color="auto" w:fill="FFFFFF"/>
    </w:rPr>
  </w:style>
  <w:style w:type="character" w:customStyle="1" w:styleId="420pt">
    <w:name w:val="Заголовок №4 (2) + Не полужирный;Интервал 0 pt"/>
    <w:rsid w:val="00551866"/>
    <w:rPr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TrebuchetMS4pt">
    <w:name w:val="Основной текст (4) + Trebuchet MS;4 pt;Курсив;Малые прописные"/>
    <w:rsid w:val="00551866"/>
    <w:rPr>
      <w:rFonts w:ascii="Trebuchet MS" w:eastAsia="Trebuchet MS" w:hAnsi="Trebuchet MS" w:cs="Trebuchet MS"/>
      <w:b/>
      <w:bCs/>
      <w:i/>
      <w:iCs/>
      <w:smallCaps/>
      <w:strike w:val="0"/>
      <w:color w:val="000000"/>
      <w:spacing w:val="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2a">
    <w:name w:val="Оглавление (2)_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b">
    <w:name w:val="Оглавление (2)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3a">
    <w:name w:val="Оглавление (3)_"/>
    <w:link w:val="3b"/>
    <w:rsid w:val="00551866"/>
    <w:rPr>
      <w:sz w:val="21"/>
      <w:szCs w:val="21"/>
      <w:shd w:val="clear" w:color="auto" w:fill="FFFFFF"/>
    </w:rPr>
  </w:style>
  <w:style w:type="character" w:customStyle="1" w:styleId="312pt">
    <w:name w:val="Оглавление (3) + 12 pt;Полужирный"/>
    <w:rsid w:val="00551866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9">
    <w:name w:val="Оглавление_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fa">
    <w:name w:val="Оглавление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afb">
    <w:name w:val="Подпись к картинке_"/>
    <w:link w:val="afc"/>
    <w:rsid w:val="00551866"/>
    <w:rPr>
      <w:sz w:val="21"/>
      <w:szCs w:val="21"/>
      <w:shd w:val="clear" w:color="auto" w:fill="FFFFFF"/>
      <w:lang w:val="en-US" w:eastAsia="en-US" w:bidi="en-US"/>
    </w:rPr>
  </w:style>
  <w:style w:type="character" w:customStyle="1" w:styleId="Constantia75pt">
    <w:name w:val="Основной текст + Constantia;7;5 pt"/>
    <w:rsid w:val="005518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ptExact">
    <w:name w:val="Основной текст + 4 pt;Курсив Exact"/>
    <w:rsid w:val="005518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8Exact">
    <w:name w:val="Основной текст (18) Exact"/>
    <w:link w:val="18"/>
    <w:rsid w:val="00551866"/>
    <w:rPr>
      <w:spacing w:val="-3"/>
      <w:sz w:val="11"/>
      <w:szCs w:val="11"/>
      <w:shd w:val="clear" w:color="auto" w:fill="FFFFFF"/>
    </w:rPr>
  </w:style>
  <w:style w:type="character" w:customStyle="1" w:styleId="Exact0">
    <w:name w:val="Подпись к картинке Exac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4pt0ptExact">
    <w:name w:val="Основной текст + 4 pt;Интервал 0 pt Exac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73">
    <w:name w:val="Заголовок №7_"/>
    <w:link w:val="74"/>
    <w:rsid w:val="00551866"/>
    <w:rPr>
      <w:sz w:val="21"/>
      <w:szCs w:val="21"/>
      <w:shd w:val="clear" w:color="auto" w:fill="FFFFFF"/>
    </w:rPr>
  </w:style>
  <w:style w:type="character" w:customStyle="1" w:styleId="71pt">
    <w:name w:val="Заголовок №7 + Интервал 1 pt"/>
    <w:rsid w:val="00551866"/>
    <w:rPr>
      <w:color w:val="000000"/>
      <w:spacing w:val="3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45pt">
    <w:name w:val="Основной текст (4) + 5 pt;Не 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4TrebuchetMS4pt0">
    <w:name w:val="Основной текст (4) + Trebuchet MS;4 pt;Курсив"/>
    <w:rsid w:val="0055186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0pt0pt">
    <w:name w:val="Основной текст + 10 pt;Курсив;Интервал 0 pt"/>
    <w:rsid w:val="005518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0">
    <w:name w:val="Основной текст (12)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3">
    <w:name w:val="Основной текст (13)_"/>
    <w:rsid w:val="00551866"/>
    <w:rPr>
      <w:rFonts w:ascii="Constantia" w:eastAsia="Constantia" w:hAnsi="Constantia" w:cs="Constanti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13CordiaUPC75pt1pt">
    <w:name w:val="Основной текст (13) + CordiaUPC;7;5 pt;Не полужирный;Интервал 1 pt"/>
    <w:rsid w:val="0055186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">
    <w:name w:val="Основной текст (14)_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140">
    <w:name w:val="Основной текст (14)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5">
    <w:name w:val="Основной текст (15)_"/>
    <w:link w:val="150"/>
    <w:rsid w:val="00551866"/>
    <w:rPr>
      <w:spacing w:val="-10"/>
      <w:sz w:val="11"/>
      <w:szCs w:val="11"/>
      <w:shd w:val="clear" w:color="auto" w:fill="FFFFFF"/>
    </w:rPr>
  </w:style>
  <w:style w:type="character" w:customStyle="1" w:styleId="75">
    <w:name w:val="Заголовок №7 + Малые прописные"/>
    <w:rsid w:val="00551866"/>
    <w:rPr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6">
    <w:name w:val="Основной текст (16)_"/>
    <w:link w:val="160"/>
    <w:rsid w:val="00551866"/>
    <w:rPr>
      <w:sz w:val="10"/>
      <w:szCs w:val="10"/>
      <w:shd w:val="clear" w:color="auto" w:fill="FFFFFF"/>
    </w:rPr>
  </w:style>
  <w:style w:type="character" w:customStyle="1" w:styleId="16TimesNewRoman6pt">
    <w:name w:val="Основной текст (16) + Times New Roman;6 pt;Полужирный"/>
    <w:rsid w:val="00551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6TimesNewRoman4pt">
    <w:name w:val="Основной текст (16) + Times New Roman;4 pt;Курсив"/>
    <w:rsid w:val="005518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single"/>
      <w:shd w:val="clear" w:color="auto" w:fill="FFFFFF"/>
      <w:lang w:val="en-US" w:eastAsia="en-US" w:bidi="en-US"/>
    </w:rPr>
  </w:style>
  <w:style w:type="character" w:customStyle="1" w:styleId="17">
    <w:name w:val="Основной текст (17)_"/>
    <w:link w:val="170"/>
    <w:rsid w:val="00551866"/>
    <w:rPr>
      <w:sz w:val="11"/>
      <w:szCs w:val="11"/>
      <w:shd w:val="clear" w:color="auto" w:fill="FFFFFF"/>
    </w:rPr>
  </w:style>
  <w:style w:type="character" w:customStyle="1" w:styleId="Constantia45pt">
    <w:name w:val="Основной текст + Constantia;4;5 pt;Курсив"/>
    <w:rsid w:val="005518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shd w:val="clear" w:color="auto" w:fill="FFFFFF"/>
      <w:lang w:val="ru-RU" w:eastAsia="ru-RU" w:bidi="ru-RU"/>
    </w:rPr>
  </w:style>
  <w:style w:type="character" w:customStyle="1" w:styleId="720">
    <w:name w:val="Заголовок №7 (2)_"/>
    <w:link w:val="721"/>
    <w:rsid w:val="00551866"/>
    <w:rPr>
      <w:b/>
      <w:bCs/>
      <w:sz w:val="21"/>
      <w:szCs w:val="21"/>
      <w:shd w:val="clear" w:color="auto" w:fill="FFFFFF"/>
    </w:rPr>
  </w:style>
  <w:style w:type="character" w:customStyle="1" w:styleId="Constantia45pt0pt">
    <w:name w:val="Основной текст + Constantia;4;5 pt;Интервал 0 pt"/>
    <w:rsid w:val="005518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45pt0">
    <w:name w:val="Основной текст + 4;5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onstantia11pt">
    <w:name w:val="Основной текст + Constantia;11 pt"/>
    <w:rsid w:val="005518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d">
    <w:name w:val="Основной текст + 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3">
    <w:name w:val="Подпись к картинке (4)_"/>
    <w:link w:val="44"/>
    <w:rsid w:val="00551866"/>
    <w:rPr>
      <w:spacing w:val="-10"/>
      <w:sz w:val="13"/>
      <w:szCs w:val="13"/>
      <w:shd w:val="clear" w:color="auto" w:fill="FFFFFF"/>
    </w:rPr>
  </w:style>
  <w:style w:type="character" w:customStyle="1" w:styleId="3Exact">
    <w:name w:val="Основной текст (3) Exac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1pt">
    <w:name w:val="Основной текст + Интервал 1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19">
    <w:name w:val="Основной текст (19)_"/>
    <w:link w:val="190"/>
    <w:rsid w:val="00551866"/>
    <w:rPr>
      <w:sz w:val="12"/>
      <w:szCs w:val="12"/>
      <w:shd w:val="clear" w:color="auto" w:fill="FFFFFF"/>
    </w:rPr>
  </w:style>
  <w:style w:type="character" w:customStyle="1" w:styleId="10pt0pt0">
    <w:name w:val="Основной текст + 10 pt;Курсив;Малые прописные;Интервал 0 pt"/>
    <w:rsid w:val="0055186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4pt">
    <w:name w:val="Основной текст + 4 pt;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83">
    <w:name w:val="Заголовок №8_"/>
    <w:link w:val="84"/>
    <w:rsid w:val="00551866"/>
    <w:rPr>
      <w:sz w:val="21"/>
      <w:szCs w:val="21"/>
      <w:shd w:val="clear" w:color="auto" w:fill="FFFFFF"/>
    </w:rPr>
  </w:style>
  <w:style w:type="character" w:customStyle="1" w:styleId="200">
    <w:name w:val="Основной текст (20)_"/>
    <w:link w:val="201"/>
    <w:rsid w:val="00551866"/>
    <w:rPr>
      <w:rFonts w:ascii="CordiaUPC" w:eastAsia="CordiaUPC" w:hAnsi="CordiaUPC" w:cs="CordiaUPC"/>
      <w:sz w:val="16"/>
      <w:szCs w:val="16"/>
      <w:shd w:val="clear" w:color="auto" w:fill="FFFFFF"/>
    </w:rPr>
  </w:style>
  <w:style w:type="character" w:customStyle="1" w:styleId="71pt0">
    <w:name w:val="Основной текст (7) + Интервал 1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6pt">
    <w:name w:val="Основной текст (7) + 6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21">
    <w:name w:val="Основной текст (12) + Курсив"/>
    <w:rsid w:val="005518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0pt">
    <w:name w:val="Основной текст (12) + Интервал 0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5">
    <w:name w:val="Заголовок №4_"/>
    <w:link w:val="46"/>
    <w:rsid w:val="00551866"/>
    <w:rPr>
      <w:sz w:val="21"/>
      <w:szCs w:val="21"/>
      <w:shd w:val="clear" w:color="auto" w:fill="FFFFFF"/>
    </w:rPr>
  </w:style>
  <w:style w:type="character" w:customStyle="1" w:styleId="4Constantia75pt">
    <w:name w:val="Заголовок №4 + Constantia;7;5 pt"/>
    <w:rsid w:val="00551866"/>
    <w:rPr>
      <w:rFonts w:ascii="Constantia" w:eastAsia="Constantia" w:hAnsi="Constantia" w:cs="Constant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0">
    <w:name w:val="Основной текст (21)_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11">
    <w:name w:val="Основной текст (21)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21CourierNew">
    <w:name w:val="Основной текст (21) + Courier New;Курсив"/>
    <w:rsid w:val="0055186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91pt">
    <w:name w:val="Заголовок №9 + Интервал 1 pt"/>
    <w:rsid w:val="00551866"/>
    <w:rPr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0">
    <w:name w:val="Основной текст (13)"/>
    <w:rsid w:val="0055186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34pt">
    <w:name w:val="Основной текст (13) + 4 pt;Не полужирный;Курсив"/>
    <w:rsid w:val="00551866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134pt-1pt">
    <w:name w:val="Основной текст (13) + 4 pt;Не полужирный;Курсив;Интервал -1 pt"/>
    <w:rsid w:val="00551866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CordiaUPC75pt">
    <w:name w:val="Основной текст (13) + CordiaUPC;7;5 pt;Не полужирный"/>
    <w:rsid w:val="0055186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5pt0">
    <w:name w:val="Заголовок №9 + Интервал 5 pt"/>
    <w:rsid w:val="00551866"/>
    <w:rPr>
      <w:color w:val="000000"/>
      <w:spacing w:val="10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c">
    <w:name w:val="Заголовок №3_"/>
    <w:link w:val="3d"/>
    <w:rsid w:val="00551866"/>
    <w:rPr>
      <w:sz w:val="21"/>
      <w:szCs w:val="21"/>
      <w:shd w:val="clear" w:color="auto" w:fill="FFFFFF"/>
    </w:rPr>
  </w:style>
  <w:style w:type="character" w:customStyle="1" w:styleId="64">
    <w:name w:val="Основной текст (6) + Курсив;Малые прописные"/>
    <w:rsid w:val="0055186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20pt">
    <w:name w:val="Основной текст (2) + Не полужирный;Интервал 0 pt"/>
    <w:rsid w:val="00551866"/>
    <w:rPr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51866"/>
    <w:rPr>
      <w:b/>
      <w:bCs/>
      <w:color w:val="000000"/>
      <w:spacing w:val="6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76">
    <w:name w:val="Основной текст (7) + Не полужирный;Курсив"/>
    <w:rsid w:val="00551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220">
    <w:name w:val="Основной текст (22)_"/>
    <w:link w:val="221"/>
    <w:rsid w:val="00551866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85">
    <w:name w:val="Основной текст (8) + Курсив"/>
    <w:rsid w:val="005518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">
    <w:name w:val="Заголовок №9 + Малые прописные"/>
    <w:rsid w:val="00551866"/>
    <w:rPr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30">
    <w:name w:val="Основной текст (23)_"/>
    <w:link w:val="231"/>
    <w:rsid w:val="00551866"/>
    <w:rPr>
      <w:sz w:val="11"/>
      <w:szCs w:val="11"/>
      <w:shd w:val="clear" w:color="auto" w:fill="FFFFFF"/>
    </w:rPr>
  </w:style>
  <w:style w:type="character" w:customStyle="1" w:styleId="7pt">
    <w:name w:val="Основной текст + 7 pt;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65">
    <w:name w:val="Заголовок №6_"/>
    <w:link w:val="66"/>
    <w:rsid w:val="00551866"/>
    <w:rPr>
      <w:b/>
      <w:bCs/>
      <w:sz w:val="21"/>
      <w:szCs w:val="21"/>
      <w:shd w:val="clear" w:color="auto" w:fill="FFFFFF"/>
      <w:lang w:val="en-US" w:eastAsia="en-US" w:bidi="en-US"/>
    </w:rPr>
  </w:style>
  <w:style w:type="character" w:customStyle="1" w:styleId="6-1pt">
    <w:name w:val="Заголовок №6 + Не полужирный;Интервал -1 pt"/>
    <w:rsid w:val="00551866"/>
    <w:rPr>
      <w:b/>
      <w:bCs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2pt">
    <w:name w:val="Заголовок №6 + Интервал 2 pt"/>
    <w:rsid w:val="00551866"/>
    <w:rPr>
      <w:b/>
      <w:bCs/>
      <w:color w:val="000000"/>
      <w:spacing w:val="4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link w:val="241"/>
    <w:rsid w:val="00551866"/>
    <w:rPr>
      <w:sz w:val="10"/>
      <w:szCs w:val="10"/>
      <w:shd w:val="clear" w:color="auto" w:fill="FFFFFF"/>
    </w:rPr>
  </w:style>
  <w:style w:type="character" w:customStyle="1" w:styleId="74pt">
    <w:name w:val="Основной текст (7) + 4 pt;Не полужирный;Курсив"/>
    <w:rsid w:val="00551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74pt0">
    <w:name w:val="Основной текст (7) + 4 pt;Не 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pt0">
    <w:name w:val="Основной текст + 6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86">
    <w:name w:val="Основной текст (8) + Малые прописные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30">
    <w:name w:val="Заголовок №6 (3)_"/>
    <w:link w:val="631"/>
    <w:rsid w:val="00551866"/>
    <w:rPr>
      <w:b/>
      <w:bCs/>
      <w:spacing w:val="-10"/>
      <w:sz w:val="30"/>
      <w:szCs w:val="30"/>
      <w:shd w:val="clear" w:color="auto" w:fill="FFFFFF"/>
    </w:rPr>
  </w:style>
  <w:style w:type="character" w:customStyle="1" w:styleId="633pt">
    <w:name w:val="Заголовок №6 (3) + Интервал 3 pt"/>
    <w:rsid w:val="00551866"/>
    <w:rPr>
      <w:b/>
      <w:bCs/>
      <w:color w:val="000000"/>
      <w:spacing w:val="6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link w:val="251"/>
    <w:rsid w:val="00551866"/>
    <w:rPr>
      <w:rFonts w:ascii="CordiaUPC" w:eastAsia="CordiaUPC" w:hAnsi="CordiaUPC" w:cs="CordiaUPC"/>
      <w:sz w:val="16"/>
      <w:szCs w:val="16"/>
      <w:shd w:val="clear" w:color="auto" w:fill="FFFFFF"/>
    </w:rPr>
  </w:style>
  <w:style w:type="character" w:customStyle="1" w:styleId="15pt3pt">
    <w:name w:val="Основной текст + 15 pt;Полужирный;Интервал 3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62pt0">
    <w:name w:val="Заголовок №6 + Малые прописные;Интервал 2 pt"/>
    <w:rsid w:val="00551866"/>
    <w:rPr>
      <w:b/>
      <w:bCs/>
      <w:smallCaps/>
      <w:color w:val="000000"/>
      <w:spacing w:val="4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60">
    <w:name w:val="Основной текст (26)_"/>
    <w:link w:val="261"/>
    <w:rsid w:val="00551866"/>
    <w:rPr>
      <w:spacing w:val="-10"/>
      <w:sz w:val="13"/>
      <w:szCs w:val="13"/>
      <w:shd w:val="clear" w:color="auto" w:fill="FFFFFF"/>
    </w:rPr>
  </w:style>
  <w:style w:type="character" w:customStyle="1" w:styleId="-1pt">
    <w:name w:val="Основной текст + Интервал -1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Полужирный;Интервал 2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7)_"/>
    <w:link w:val="271"/>
    <w:rsid w:val="00551866"/>
    <w:rPr>
      <w:i/>
      <w:iCs/>
      <w:sz w:val="14"/>
      <w:szCs w:val="14"/>
      <w:shd w:val="clear" w:color="auto" w:fill="FFFFFF"/>
    </w:rPr>
  </w:style>
  <w:style w:type="character" w:customStyle="1" w:styleId="6Constantia0pt">
    <w:name w:val="Основной текст (6) + Constantia;Интервал 0 pt"/>
    <w:rsid w:val="005518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105pt-1pt">
    <w:name w:val="Основной текст (6) + 10;5 pt;Интервал -1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4">
    <w:name w:val="Подпись к картинке (5)_"/>
    <w:link w:val="55"/>
    <w:rsid w:val="00551866"/>
    <w:rPr>
      <w:b/>
      <w:bCs/>
      <w:sz w:val="14"/>
      <w:szCs w:val="14"/>
      <w:shd w:val="clear" w:color="auto" w:fill="FFFFFF"/>
    </w:rPr>
  </w:style>
  <w:style w:type="character" w:customStyle="1" w:styleId="280">
    <w:name w:val="Основной текст (28)_"/>
    <w:link w:val="281"/>
    <w:rsid w:val="00551866"/>
    <w:rPr>
      <w:b/>
      <w:bCs/>
      <w:sz w:val="18"/>
      <w:szCs w:val="18"/>
      <w:shd w:val="clear" w:color="auto" w:fill="FFFFFF"/>
    </w:rPr>
  </w:style>
  <w:style w:type="character" w:customStyle="1" w:styleId="2810pt1pt">
    <w:name w:val="Основной текст (28) + 10 pt;Не полужирный;Интервал 1 pt"/>
    <w:rsid w:val="00551866"/>
    <w:rPr>
      <w:b/>
      <w:bCs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45pt">
    <w:name w:val="Основной текст (4) + 4;5 pt;Не 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90">
    <w:name w:val="Основной текст (29)_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1">
    <w:name w:val="Основной текст (29)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7pt">
    <w:name w:val="Основной текст (29) + 7 pt;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00">
    <w:name w:val="Основной текст (30)_"/>
    <w:link w:val="301"/>
    <w:rsid w:val="00551866"/>
    <w:rPr>
      <w:b/>
      <w:bCs/>
      <w:sz w:val="8"/>
      <w:szCs w:val="8"/>
      <w:shd w:val="clear" w:color="auto" w:fill="FFFFFF"/>
      <w:lang w:val="en-US" w:eastAsia="en-US" w:bidi="en-US"/>
    </w:rPr>
  </w:style>
  <w:style w:type="character" w:customStyle="1" w:styleId="30Constantia">
    <w:name w:val="Основной текст (30) + Constantia;Не полужирный"/>
    <w:rsid w:val="00551866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301pt">
    <w:name w:val="Основной текст (30) + Интервал 1 pt"/>
    <w:rsid w:val="00551866"/>
    <w:rPr>
      <w:b/>
      <w:bCs/>
      <w:color w:val="000000"/>
      <w:spacing w:val="3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302">
    <w:name w:val="Основной текст (30) + Не полужирный"/>
    <w:rsid w:val="00551866"/>
    <w:rPr>
      <w:b/>
      <w:bC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67">
    <w:name w:val="Подпись к картинке (6)_"/>
    <w:link w:val="68"/>
    <w:rsid w:val="00551866"/>
    <w:rPr>
      <w:sz w:val="9"/>
      <w:szCs w:val="9"/>
      <w:shd w:val="clear" w:color="auto" w:fill="FFFFFF"/>
      <w:lang w:val="en-US" w:eastAsia="en-US" w:bidi="en-US"/>
    </w:rPr>
  </w:style>
  <w:style w:type="character" w:customStyle="1" w:styleId="1a">
    <w:name w:val="Заголовок №1_"/>
    <w:link w:val="1b"/>
    <w:rsid w:val="00551866"/>
    <w:rPr>
      <w:b/>
      <w:bCs/>
      <w:sz w:val="21"/>
      <w:szCs w:val="21"/>
      <w:shd w:val="clear" w:color="auto" w:fill="FFFFFF"/>
      <w:lang w:val="en-US" w:eastAsia="en-US" w:bidi="en-US"/>
    </w:rPr>
  </w:style>
  <w:style w:type="character" w:customStyle="1" w:styleId="1-1pt">
    <w:name w:val="Заголовок №1 + Не полужирный;Интервал -1 pt"/>
    <w:rsid w:val="00551866"/>
    <w:rPr>
      <w:b/>
      <w:bCs/>
      <w:color w:val="000000"/>
      <w:spacing w:val="-2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2pt">
    <w:name w:val="Заголовок №1 + Интервал 2 pt"/>
    <w:rsid w:val="00551866"/>
    <w:rPr>
      <w:b/>
      <w:bCs/>
      <w:color w:val="000000"/>
      <w:spacing w:val="4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CourierNew17pt">
    <w:name w:val="Основной текст + Courier New;17 pt"/>
    <w:rsid w:val="0055186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41pt">
    <w:name w:val="Основной текст (4) + Интервал 1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1pt0">
    <w:name w:val="Основной текст (4) + Малые прописные;Интервал 1 pt"/>
    <w:rsid w:val="0055186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pt0pt">
    <w:name w:val="Основной текст + 11 pt;Интервал 0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47pt">
    <w:name w:val="Основной текст (4) + 7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pt1pt">
    <w:name w:val="Основной текст + 6 pt;Полужирный;Интервал 1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Exact">
    <w:name w:val="Подпись к картинке (5) Exac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51ptExact">
    <w:name w:val="Подпись к картинке (5) + Интервал 1 pt Exact"/>
    <w:rsid w:val="00551866"/>
    <w:rPr>
      <w:b/>
      <w:bCs/>
      <w:color w:val="000000"/>
      <w:spacing w:val="23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7Exact">
    <w:name w:val="Подпись к картинке (7) Exact"/>
    <w:link w:val="77"/>
    <w:rsid w:val="00551866"/>
    <w:rPr>
      <w:b/>
      <w:bCs/>
      <w:spacing w:val="-1"/>
      <w:sz w:val="17"/>
      <w:szCs w:val="17"/>
      <w:shd w:val="clear" w:color="auto" w:fill="FFFFFF"/>
    </w:rPr>
  </w:style>
  <w:style w:type="character" w:customStyle="1" w:styleId="70ptExact">
    <w:name w:val="Подпись к картинке (7) + Не полужирный;Курсив;Интервал 0 pt Exact"/>
    <w:rsid w:val="00551866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link w:val="2d"/>
    <w:rsid w:val="00551866"/>
    <w:rPr>
      <w:sz w:val="21"/>
      <w:szCs w:val="21"/>
      <w:shd w:val="clear" w:color="auto" w:fill="FFFFFF"/>
    </w:rPr>
  </w:style>
  <w:style w:type="character" w:customStyle="1" w:styleId="210pt0pt">
    <w:name w:val="Подпись к таблице (2) + 10 pt;Курсив;Интервал 0 pt"/>
    <w:rsid w:val="00551866"/>
    <w:rPr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link w:val="aff"/>
    <w:rsid w:val="00551866"/>
    <w:rPr>
      <w:b/>
      <w:bCs/>
      <w:sz w:val="18"/>
      <w:szCs w:val="18"/>
      <w:shd w:val="clear" w:color="auto" w:fill="FFFFFF"/>
    </w:rPr>
  </w:style>
  <w:style w:type="character" w:customStyle="1" w:styleId="aff0">
    <w:name w:val="Подпись к таблице + Не полужирный;Курсив"/>
    <w:rsid w:val="00551866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10">
    <w:name w:val="Основной текст (31)_"/>
    <w:link w:val="311"/>
    <w:rsid w:val="00551866"/>
    <w:rPr>
      <w:rFonts w:ascii="Impact" w:eastAsia="Impact" w:hAnsi="Impact" w:cs="Impact"/>
      <w:i/>
      <w:iCs/>
      <w:sz w:val="144"/>
      <w:szCs w:val="144"/>
      <w:shd w:val="clear" w:color="auto" w:fill="FFFFFF"/>
    </w:rPr>
  </w:style>
  <w:style w:type="character" w:customStyle="1" w:styleId="0ptExact">
    <w:name w:val="Основной текст + Курсив;Интервал 0 pt Exact"/>
    <w:rsid w:val="005518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CourierNew8pt">
    <w:name w:val="Основной текст + Courier New;8 pt"/>
    <w:rsid w:val="0055186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9pt1pt">
    <w:name w:val="Основной текст + 9 pt;Полужирный;Интервал 1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320">
    <w:name w:val="Основной текст (32)_"/>
    <w:link w:val="321"/>
    <w:rsid w:val="00551866"/>
    <w:rPr>
      <w:b/>
      <w:bCs/>
      <w:shd w:val="clear" w:color="auto" w:fill="FFFFFF"/>
    </w:rPr>
  </w:style>
  <w:style w:type="character" w:customStyle="1" w:styleId="12pt0">
    <w:name w:val="Основной текст + 12 pt;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551866"/>
    <w:pPr>
      <w:widowControl w:val="0"/>
      <w:shd w:val="clear" w:color="auto" w:fill="FFFFFF"/>
      <w:spacing w:after="300" w:line="0" w:lineRule="atLeast"/>
      <w:jc w:val="center"/>
    </w:pPr>
    <w:rPr>
      <w:b/>
      <w:bCs/>
      <w:spacing w:val="-10"/>
      <w:sz w:val="30"/>
      <w:szCs w:val="30"/>
    </w:rPr>
  </w:style>
  <w:style w:type="paragraph" w:customStyle="1" w:styleId="51">
    <w:name w:val="Заголовок №5"/>
    <w:basedOn w:val="a"/>
    <w:link w:val="50"/>
    <w:rsid w:val="00551866"/>
    <w:pPr>
      <w:widowControl w:val="0"/>
      <w:shd w:val="clear" w:color="auto" w:fill="FFFFFF"/>
      <w:spacing w:before="300" w:after="60" w:line="0" w:lineRule="atLeast"/>
      <w:outlineLvl w:val="4"/>
    </w:pPr>
    <w:rPr>
      <w:b/>
      <w:bCs/>
      <w:spacing w:val="20"/>
      <w:sz w:val="34"/>
      <w:szCs w:val="34"/>
    </w:rPr>
  </w:style>
  <w:style w:type="paragraph" w:customStyle="1" w:styleId="53">
    <w:name w:val="Основной текст (5)"/>
    <w:basedOn w:val="a"/>
    <w:link w:val="52"/>
    <w:rsid w:val="00551866"/>
    <w:pPr>
      <w:widowControl w:val="0"/>
      <w:shd w:val="clear" w:color="auto" w:fill="FFFFFF"/>
      <w:spacing w:line="0" w:lineRule="atLeast"/>
      <w:jc w:val="center"/>
    </w:pPr>
    <w:rPr>
      <w:sz w:val="16"/>
      <w:szCs w:val="16"/>
      <w:lang w:val="en-US" w:eastAsia="en-US" w:bidi="en-US"/>
    </w:rPr>
  </w:style>
  <w:style w:type="paragraph" w:customStyle="1" w:styleId="27">
    <w:name w:val="Подпись к картинке (2)"/>
    <w:basedOn w:val="a"/>
    <w:link w:val="26"/>
    <w:rsid w:val="00551866"/>
    <w:pPr>
      <w:widowControl w:val="0"/>
      <w:shd w:val="clear" w:color="auto" w:fill="FFFFFF"/>
      <w:spacing w:line="0" w:lineRule="atLeast"/>
    </w:pPr>
    <w:rPr>
      <w:sz w:val="11"/>
      <w:szCs w:val="11"/>
    </w:rPr>
  </w:style>
  <w:style w:type="paragraph" w:customStyle="1" w:styleId="39">
    <w:name w:val="Подпись к картинке (3)"/>
    <w:basedOn w:val="a"/>
    <w:link w:val="38"/>
    <w:rsid w:val="00551866"/>
    <w:pPr>
      <w:widowControl w:val="0"/>
      <w:shd w:val="clear" w:color="auto" w:fill="FFFFFF"/>
      <w:spacing w:line="0" w:lineRule="atLeast"/>
    </w:pPr>
    <w:rPr>
      <w:b/>
      <w:bCs/>
      <w:sz w:val="12"/>
      <w:szCs w:val="12"/>
    </w:rPr>
  </w:style>
  <w:style w:type="paragraph" w:customStyle="1" w:styleId="621">
    <w:name w:val="Заголовок №6 (2)"/>
    <w:basedOn w:val="a"/>
    <w:link w:val="620"/>
    <w:rsid w:val="00551866"/>
    <w:pPr>
      <w:widowControl w:val="0"/>
      <w:shd w:val="clear" w:color="auto" w:fill="FFFFFF"/>
      <w:spacing w:before="240" w:line="0" w:lineRule="atLeast"/>
      <w:jc w:val="center"/>
      <w:outlineLvl w:val="5"/>
    </w:pPr>
    <w:rPr>
      <w:sz w:val="21"/>
      <w:szCs w:val="21"/>
    </w:rPr>
  </w:style>
  <w:style w:type="paragraph" w:customStyle="1" w:styleId="92">
    <w:name w:val="Основной текст (9)"/>
    <w:basedOn w:val="a"/>
    <w:link w:val="91"/>
    <w:rsid w:val="00551866"/>
    <w:pPr>
      <w:widowControl w:val="0"/>
      <w:shd w:val="clear" w:color="auto" w:fill="FFFFFF"/>
      <w:spacing w:line="187" w:lineRule="exact"/>
      <w:jc w:val="center"/>
    </w:pPr>
    <w:rPr>
      <w:rFonts w:ascii="Trebuchet MS" w:eastAsia="Trebuchet MS" w:hAnsi="Trebuchet MS" w:cs="Trebuchet MS"/>
      <w:spacing w:val="-10"/>
      <w:sz w:val="11"/>
      <w:szCs w:val="11"/>
    </w:rPr>
  </w:style>
  <w:style w:type="paragraph" w:customStyle="1" w:styleId="101">
    <w:name w:val="Основной текст (10)"/>
    <w:basedOn w:val="a"/>
    <w:link w:val="100"/>
    <w:rsid w:val="00551866"/>
    <w:pPr>
      <w:widowControl w:val="0"/>
      <w:shd w:val="clear" w:color="auto" w:fill="FFFFFF"/>
      <w:spacing w:after="120" w:line="0" w:lineRule="atLeast"/>
      <w:jc w:val="center"/>
    </w:pPr>
    <w:rPr>
      <w:rFonts w:ascii="CordiaUPC" w:eastAsia="CordiaUPC" w:hAnsi="CordiaUPC" w:cs="CordiaUPC"/>
      <w:sz w:val="16"/>
      <w:szCs w:val="16"/>
    </w:rPr>
  </w:style>
  <w:style w:type="paragraph" w:customStyle="1" w:styleId="29">
    <w:name w:val="Заголовок №2"/>
    <w:basedOn w:val="a"/>
    <w:link w:val="28"/>
    <w:rsid w:val="00551866"/>
    <w:pPr>
      <w:widowControl w:val="0"/>
      <w:shd w:val="clear" w:color="auto" w:fill="FFFFFF"/>
      <w:spacing w:after="540" w:line="0" w:lineRule="atLeast"/>
      <w:jc w:val="right"/>
      <w:outlineLvl w:val="1"/>
    </w:pPr>
    <w:rPr>
      <w:sz w:val="21"/>
      <w:szCs w:val="21"/>
    </w:rPr>
  </w:style>
  <w:style w:type="paragraph" w:customStyle="1" w:styleId="111">
    <w:name w:val="Основной текст (11)"/>
    <w:basedOn w:val="a"/>
    <w:link w:val="110"/>
    <w:rsid w:val="00551866"/>
    <w:pPr>
      <w:widowControl w:val="0"/>
      <w:shd w:val="clear" w:color="auto" w:fill="FFFFFF"/>
      <w:spacing w:line="192" w:lineRule="exact"/>
      <w:jc w:val="center"/>
    </w:pPr>
    <w:rPr>
      <w:spacing w:val="-10"/>
      <w:sz w:val="13"/>
      <w:szCs w:val="13"/>
    </w:rPr>
  </w:style>
  <w:style w:type="paragraph" w:customStyle="1" w:styleId="94">
    <w:name w:val="Заголовок №9"/>
    <w:basedOn w:val="a"/>
    <w:link w:val="93"/>
    <w:rsid w:val="00551866"/>
    <w:pPr>
      <w:widowControl w:val="0"/>
      <w:shd w:val="clear" w:color="auto" w:fill="FFFFFF"/>
      <w:spacing w:line="0" w:lineRule="atLeast"/>
      <w:jc w:val="both"/>
      <w:outlineLvl w:val="8"/>
    </w:pPr>
    <w:rPr>
      <w:sz w:val="21"/>
      <w:szCs w:val="21"/>
    </w:rPr>
  </w:style>
  <w:style w:type="paragraph" w:customStyle="1" w:styleId="421">
    <w:name w:val="Заголовок №4 (2)"/>
    <w:basedOn w:val="a"/>
    <w:link w:val="420"/>
    <w:rsid w:val="00551866"/>
    <w:pPr>
      <w:widowControl w:val="0"/>
      <w:shd w:val="clear" w:color="auto" w:fill="FFFFFF"/>
      <w:spacing w:before="180" w:line="0" w:lineRule="atLeast"/>
      <w:jc w:val="center"/>
      <w:outlineLvl w:val="3"/>
    </w:pPr>
    <w:rPr>
      <w:b/>
      <w:bCs/>
      <w:spacing w:val="-10"/>
      <w:sz w:val="30"/>
      <w:szCs w:val="30"/>
    </w:rPr>
  </w:style>
  <w:style w:type="paragraph" w:customStyle="1" w:styleId="3b">
    <w:name w:val="Оглавление (3)"/>
    <w:basedOn w:val="a"/>
    <w:link w:val="3a"/>
    <w:rsid w:val="00551866"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afc">
    <w:name w:val="Подпись к картинке"/>
    <w:basedOn w:val="a"/>
    <w:link w:val="afb"/>
    <w:rsid w:val="00551866"/>
    <w:pPr>
      <w:widowControl w:val="0"/>
      <w:shd w:val="clear" w:color="auto" w:fill="FFFFFF"/>
      <w:spacing w:line="0" w:lineRule="atLeast"/>
    </w:pPr>
    <w:rPr>
      <w:sz w:val="21"/>
      <w:szCs w:val="21"/>
      <w:lang w:val="en-US" w:eastAsia="en-US" w:bidi="en-US"/>
    </w:rPr>
  </w:style>
  <w:style w:type="paragraph" w:customStyle="1" w:styleId="18">
    <w:name w:val="Основной текст (18)"/>
    <w:basedOn w:val="a"/>
    <w:link w:val="18Exact"/>
    <w:rsid w:val="00551866"/>
    <w:pPr>
      <w:widowControl w:val="0"/>
      <w:shd w:val="clear" w:color="auto" w:fill="FFFFFF"/>
      <w:spacing w:line="187" w:lineRule="exact"/>
    </w:pPr>
    <w:rPr>
      <w:spacing w:val="-3"/>
      <w:sz w:val="11"/>
      <w:szCs w:val="11"/>
    </w:rPr>
  </w:style>
  <w:style w:type="paragraph" w:customStyle="1" w:styleId="74">
    <w:name w:val="Заголовок №7"/>
    <w:basedOn w:val="a"/>
    <w:link w:val="73"/>
    <w:rsid w:val="00551866"/>
    <w:pPr>
      <w:widowControl w:val="0"/>
      <w:shd w:val="clear" w:color="auto" w:fill="FFFFFF"/>
      <w:spacing w:line="0" w:lineRule="atLeast"/>
      <w:jc w:val="both"/>
      <w:outlineLvl w:val="6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551866"/>
    <w:pPr>
      <w:widowControl w:val="0"/>
      <w:shd w:val="clear" w:color="auto" w:fill="FFFFFF"/>
      <w:spacing w:before="240" w:line="0" w:lineRule="atLeast"/>
    </w:pPr>
    <w:rPr>
      <w:spacing w:val="-10"/>
      <w:sz w:val="11"/>
      <w:szCs w:val="11"/>
    </w:rPr>
  </w:style>
  <w:style w:type="paragraph" w:customStyle="1" w:styleId="160">
    <w:name w:val="Основной текст (16)"/>
    <w:basedOn w:val="a"/>
    <w:link w:val="16"/>
    <w:rsid w:val="00551866"/>
    <w:pPr>
      <w:widowControl w:val="0"/>
      <w:shd w:val="clear" w:color="auto" w:fill="FFFFFF"/>
      <w:spacing w:line="0" w:lineRule="atLeast"/>
      <w:jc w:val="both"/>
    </w:pPr>
    <w:rPr>
      <w:sz w:val="10"/>
      <w:szCs w:val="10"/>
    </w:rPr>
  </w:style>
  <w:style w:type="paragraph" w:customStyle="1" w:styleId="170">
    <w:name w:val="Основной текст (17)"/>
    <w:basedOn w:val="a"/>
    <w:link w:val="17"/>
    <w:rsid w:val="00551866"/>
    <w:pPr>
      <w:widowControl w:val="0"/>
      <w:shd w:val="clear" w:color="auto" w:fill="FFFFFF"/>
      <w:spacing w:line="192" w:lineRule="exact"/>
      <w:jc w:val="center"/>
    </w:pPr>
    <w:rPr>
      <w:sz w:val="11"/>
      <w:szCs w:val="11"/>
    </w:rPr>
  </w:style>
  <w:style w:type="paragraph" w:customStyle="1" w:styleId="721">
    <w:name w:val="Заголовок №7 (2)"/>
    <w:basedOn w:val="a"/>
    <w:link w:val="720"/>
    <w:rsid w:val="00551866"/>
    <w:pPr>
      <w:widowControl w:val="0"/>
      <w:shd w:val="clear" w:color="auto" w:fill="FFFFFF"/>
      <w:spacing w:line="0" w:lineRule="atLeast"/>
      <w:ind w:firstLine="740"/>
      <w:outlineLvl w:val="6"/>
    </w:pPr>
    <w:rPr>
      <w:b/>
      <w:bCs/>
      <w:sz w:val="21"/>
      <w:szCs w:val="21"/>
    </w:rPr>
  </w:style>
  <w:style w:type="paragraph" w:customStyle="1" w:styleId="44">
    <w:name w:val="Подпись к картинке (4)"/>
    <w:basedOn w:val="a"/>
    <w:link w:val="43"/>
    <w:rsid w:val="00551866"/>
    <w:pPr>
      <w:widowControl w:val="0"/>
      <w:shd w:val="clear" w:color="auto" w:fill="FFFFFF"/>
      <w:spacing w:line="0" w:lineRule="atLeast"/>
    </w:pPr>
    <w:rPr>
      <w:spacing w:val="-10"/>
      <w:sz w:val="13"/>
      <w:szCs w:val="13"/>
    </w:rPr>
  </w:style>
  <w:style w:type="paragraph" w:customStyle="1" w:styleId="190">
    <w:name w:val="Основной текст (19)"/>
    <w:basedOn w:val="a"/>
    <w:link w:val="19"/>
    <w:rsid w:val="00551866"/>
    <w:pPr>
      <w:widowControl w:val="0"/>
      <w:shd w:val="clear" w:color="auto" w:fill="FFFFFF"/>
      <w:spacing w:after="120" w:line="0" w:lineRule="atLeast"/>
    </w:pPr>
    <w:rPr>
      <w:sz w:val="12"/>
      <w:szCs w:val="12"/>
    </w:rPr>
  </w:style>
  <w:style w:type="paragraph" w:customStyle="1" w:styleId="84">
    <w:name w:val="Заголовок №8"/>
    <w:basedOn w:val="a"/>
    <w:link w:val="83"/>
    <w:rsid w:val="00551866"/>
    <w:pPr>
      <w:widowControl w:val="0"/>
      <w:shd w:val="clear" w:color="auto" w:fill="FFFFFF"/>
      <w:spacing w:line="394" w:lineRule="exact"/>
      <w:outlineLvl w:val="7"/>
    </w:pPr>
    <w:rPr>
      <w:sz w:val="21"/>
      <w:szCs w:val="21"/>
    </w:rPr>
  </w:style>
  <w:style w:type="paragraph" w:customStyle="1" w:styleId="201">
    <w:name w:val="Основной текст (20)"/>
    <w:basedOn w:val="a"/>
    <w:link w:val="200"/>
    <w:rsid w:val="00551866"/>
    <w:pPr>
      <w:widowControl w:val="0"/>
      <w:shd w:val="clear" w:color="auto" w:fill="FFFFFF"/>
      <w:spacing w:line="187" w:lineRule="exact"/>
      <w:jc w:val="both"/>
    </w:pPr>
    <w:rPr>
      <w:rFonts w:ascii="CordiaUPC" w:eastAsia="CordiaUPC" w:hAnsi="CordiaUPC" w:cs="CordiaUPC"/>
      <w:sz w:val="16"/>
      <w:szCs w:val="16"/>
    </w:rPr>
  </w:style>
  <w:style w:type="paragraph" w:customStyle="1" w:styleId="46">
    <w:name w:val="Заголовок №4"/>
    <w:basedOn w:val="a"/>
    <w:link w:val="45"/>
    <w:rsid w:val="00551866"/>
    <w:pPr>
      <w:widowControl w:val="0"/>
      <w:shd w:val="clear" w:color="auto" w:fill="FFFFFF"/>
      <w:spacing w:line="0" w:lineRule="atLeast"/>
      <w:jc w:val="both"/>
      <w:outlineLvl w:val="3"/>
    </w:pPr>
    <w:rPr>
      <w:sz w:val="21"/>
      <w:szCs w:val="21"/>
    </w:rPr>
  </w:style>
  <w:style w:type="paragraph" w:customStyle="1" w:styleId="3d">
    <w:name w:val="Заголовок №3"/>
    <w:basedOn w:val="a"/>
    <w:link w:val="3c"/>
    <w:rsid w:val="00551866"/>
    <w:pPr>
      <w:widowControl w:val="0"/>
      <w:shd w:val="clear" w:color="auto" w:fill="FFFFFF"/>
      <w:spacing w:before="300" w:line="0" w:lineRule="atLeast"/>
      <w:jc w:val="center"/>
      <w:outlineLvl w:val="2"/>
    </w:pPr>
    <w:rPr>
      <w:sz w:val="21"/>
      <w:szCs w:val="21"/>
    </w:rPr>
  </w:style>
  <w:style w:type="paragraph" w:customStyle="1" w:styleId="221">
    <w:name w:val="Основной текст (22)"/>
    <w:basedOn w:val="a"/>
    <w:link w:val="220"/>
    <w:rsid w:val="00551866"/>
    <w:pPr>
      <w:widowControl w:val="0"/>
      <w:shd w:val="clear" w:color="auto" w:fill="FFFFFF"/>
      <w:spacing w:after="60" w:line="187" w:lineRule="exact"/>
    </w:pPr>
    <w:rPr>
      <w:rFonts w:ascii="Sylfaen" w:eastAsia="Sylfaen" w:hAnsi="Sylfaen" w:cs="Sylfaen"/>
      <w:sz w:val="9"/>
      <w:szCs w:val="9"/>
    </w:rPr>
  </w:style>
  <w:style w:type="paragraph" w:customStyle="1" w:styleId="231">
    <w:name w:val="Основной текст (23)"/>
    <w:basedOn w:val="a"/>
    <w:link w:val="230"/>
    <w:rsid w:val="00551866"/>
    <w:pPr>
      <w:widowControl w:val="0"/>
      <w:shd w:val="clear" w:color="auto" w:fill="FFFFFF"/>
      <w:spacing w:before="60" w:after="120" w:line="0" w:lineRule="atLeast"/>
      <w:jc w:val="center"/>
    </w:pPr>
    <w:rPr>
      <w:sz w:val="11"/>
      <w:szCs w:val="11"/>
    </w:rPr>
  </w:style>
  <w:style w:type="paragraph" w:customStyle="1" w:styleId="66">
    <w:name w:val="Заголовок №6"/>
    <w:basedOn w:val="a"/>
    <w:link w:val="65"/>
    <w:rsid w:val="00551866"/>
    <w:pPr>
      <w:widowControl w:val="0"/>
      <w:shd w:val="clear" w:color="auto" w:fill="FFFFFF"/>
      <w:spacing w:before="300" w:line="0" w:lineRule="atLeast"/>
      <w:jc w:val="center"/>
      <w:outlineLvl w:val="5"/>
    </w:pPr>
    <w:rPr>
      <w:b/>
      <w:bCs/>
      <w:sz w:val="21"/>
      <w:szCs w:val="21"/>
      <w:lang w:val="en-US" w:eastAsia="en-US" w:bidi="en-US"/>
    </w:rPr>
  </w:style>
  <w:style w:type="paragraph" w:customStyle="1" w:styleId="241">
    <w:name w:val="Основной текст (24)"/>
    <w:basedOn w:val="a"/>
    <w:link w:val="240"/>
    <w:rsid w:val="00551866"/>
    <w:pPr>
      <w:widowControl w:val="0"/>
      <w:shd w:val="clear" w:color="auto" w:fill="FFFFFF"/>
      <w:spacing w:after="60" w:line="187" w:lineRule="exact"/>
      <w:jc w:val="center"/>
    </w:pPr>
    <w:rPr>
      <w:sz w:val="10"/>
      <w:szCs w:val="10"/>
    </w:rPr>
  </w:style>
  <w:style w:type="paragraph" w:customStyle="1" w:styleId="631">
    <w:name w:val="Заголовок №6 (3)"/>
    <w:basedOn w:val="a"/>
    <w:link w:val="630"/>
    <w:rsid w:val="00551866"/>
    <w:pPr>
      <w:widowControl w:val="0"/>
      <w:shd w:val="clear" w:color="auto" w:fill="FFFFFF"/>
      <w:spacing w:before="240" w:line="0" w:lineRule="atLeast"/>
      <w:jc w:val="center"/>
      <w:outlineLvl w:val="5"/>
    </w:pPr>
    <w:rPr>
      <w:b/>
      <w:bCs/>
      <w:spacing w:val="-10"/>
      <w:sz w:val="30"/>
      <w:szCs w:val="30"/>
    </w:rPr>
  </w:style>
  <w:style w:type="paragraph" w:customStyle="1" w:styleId="251">
    <w:name w:val="Основной текст (25)"/>
    <w:basedOn w:val="a"/>
    <w:link w:val="250"/>
    <w:rsid w:val="00551866"/>
    <w:pPr>
      <w:widowControl w:val="0"/>
      <w:shd w:val="clear" w:color="auto" w:fill="FFFFFF"/>
      <w:spacing w:line="187" w:lineRule="exact"/>
      <w:jc w:val="center"/>
    </w:pPr>
    <w:rPr>
      <w:rFonts w:ascii="CordiaUPC" w:eastAsia="CordiaUPC" w:hAnsi="CordiaUPC" w:cs="CordiaUPC"/>
      <w:sz w:val="16"/>
      <w:szCs w:val="16"/>
    </w:rPr>
  </w:style>
  <w:style w:type="paragraph" w:customStyle="1" w:styleId="261">
    <w:name w:val="Основной текст (26)"/>
    <w:basedOn w:val="a"/>
    <w:link w:val="260"/>
    <w:rsid w:val="00551866"/>
    <w:pPr>
      <w:widowControl w:val="0"/>
      <w:shd w:val="clear" w:color="auto" w:fill="FFFFFF"/>
      <w:spacing w:before="60" w:after="60" w:line="0" w:lineRule="atLeast"/>
      <w:jc w:val="center"/>
    </w:pPr>
    <w:rPr>
      <w:spacing w:val="-10"/>
      <w:sz w:val="13"/>
      <w:szCs w:val="13"/>
    </w:rPr>
  </w:style>
  <w:style w:type="paragraph" w:customStyle="1" w:styleId="271">
    <w:name w:val="Основной текст (27)"/>
    <w:basedOn w:val="a"/>
    <w:link w:val="270"/>
    <w:rsid w:val="00551866"/>
    <w:pPr>
      <w:widowControl w:val="0"/>
      <w:shd w:val="clear" w:color="auto" w:fill="FFFFFF"/>
      <w:spacing w:after="60" w:line="0" w:lineRule="atLeast"/>
    </w:pPr>
    <w:rPr>
      <w:i/>
      <w:iCs/>
      <w:sz w:val="14"/>
      <w:szCs w:val="14"/>
    </w:rPr>
  </w:style>
  <w:style w:type="paragraph" w:customStyle="1" w:styleId="55">
    <w:name w:val="Подпись к картинке (5)"/>
    <w:basedOn w:val="a"/>
    <w:link w:val="54"/>
    <w:rsid w:val="00551866"/>
    <w:pPr>
      <w:widowControl w:val="0"/>
      <w:shd w:val="clear" w:color="auto" w:fill="FFFFFF"/>
      <w:spacing w:line="0" w:lineRule="atLeast"/>
    </w:pPr>
    <w:rPr>
      <w:b/>
      <w:bCs/>
      <w:sz w:val="14"/>
      <w:szCs w:val="14"/>
    </w:rPr>
  </w:style>
  <w:style w:type="paragraph" w:customStyle="1" w:styleId="281">
    <w:name w:val="Основной текст (28)"/>
    <w:basedOn w:val="a"/>
    <w:link w:val="280"/>
    <w:rsid w:val="00551866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301">
    <w:name w:val="Основной текст (30)"/>
    <w:basedOn w:val="a"/>
    <w:link w:val="300"/>
    <w:rsid w:val="00551866"/>
    <w:pPr>
      <w:widowControl w:val="0"/>
      <w:shd w:val="clear" w:color="auto" w:fill="FFFFFF"/>
      <w:spacing w:before="120" w:after="120" w:line="0" w:lineRule="atLeast"/>
    </w:pPr>
    <w:rPr>
      <w:b/>
      <w:bCs/>
      <w:sz w:val="8"/>
      <w:szCs w:val="8"/>
      <w:lang w:val="en-US" w:eastAsia="en-US" w:bidi="en-US"/>
    </w:rPr>
  </w:style>
  <w:style w:type="paragraph" w:customStyle="1" w:styleId="68">
    <w:name w:val="Подпись к картинке (6)"/>
    <w:basedOn w:val="a"/>
    <w:link w:val="67"/>
    <w:rsid w:val="00551866"/>
    <w:pPr>
      <w:widowControl w:val="0"/>
      <w:shd w:val="clear" w:color="auto" w:fill="FFFFFF"/>
      <w:spacing w:line="0" w:lineRule="atLeast"/>
    </w:pPr>
    <w:rPr>
      <w:sz w:val="9"/>
      <w:szCs w:val="9"/>
      <w:lang w:val="en-US" w:eastAsia="en-US" w:bidi="en-US"/>
    </w:rPr>
  </w:style>
  <w:style w:type="paragraph" w:customStyle="1" w:styleId="1b">
    <w:name w:val="Заголовок №1"/>
    <w:basedOn w:val="a"/>
    <w:link w:val="1a"/>
    <w:rsid w:val="00551866"/>
    <w:pPr>
      <w:widowControl w:val="0"/>
      <w:shd w:val="clear" w:color="auto" w:fill="FFFFFF"/>
      <w:spacing w:before="240" w:after="60" w:line="0" w:lineRule="atLeast"/>
      <w:outlineLvl w:val="0"/>
    </w:pPr>
    <w:rPr>
      <w:b/>
      <w:bCs/>
      <w:sz w:val="21"/>
      <w:szCs w:val="21"/>
      <w:lang w:val="en-US" w:eastAsia="en-US" w:bidi="en-US"/>
    </w:rPr>
  </w:style>
  <w:style w:type="paragraph" w:customStyle="1" w:styleId="77">
    <w:name w:val="Подпись к картинке (7)"/>
    <w:basedOn w:val="a"/>
    <w:link w:val="7Exact"/>
    <w:rsid w:val="00551866"/>
    <w:pPr>
      <w:widowControl w:val="0"/>
      <w:shd w:val="clear" w:color="auto" w:fill="FFFFFF"/>
      <w:spacing w:line="0" w:lineRule="atLeast"/>
      <w:jc w:val="both"/>
    </w:pPr>
    <w:rPr>
      <w:b/>
      <w:bCs/>
      <w:spacing w:val="-1"/>
      <w:sz w:val="17"/>
      <w:szCs w:val="17"/>
    </w:rPr>
  </w:style>
  <w:style w:type="paragraph" w:customStyle="1" w:styleId="2d">
    <w:name w:val="Подпись к таблице (2)"/>
    <w:basedOn w:val="a"/>
    <w:link w:val="2c"/>
    <w:rsid w:val="00551866"/>
    <w:pPr>
      <w:widowControl w:val="0"/>
      <w:shd w:val="clear" w:color="auto" w:fill="FFFFFF"/>
      <w:spacing w:line="96" w:lineRule="exact"/>
      <w:jc w:val="both"/>
    </w:pPr>
    <w:rPr>
      <w:sz w:val="21"/>
      <w:szCs w:val="21"/>
    </w:rPr>
  </w:style>
  <w:style w:type="paragraph" w:customStyle="1" w:styleId="aff">
    <w:name w:val="Подпись к таблице"/>
    <w:basedOn w:val="a"/>
    <w:link w:val="afe"/>
    <w:rsid w:val="00551866"/>
    <w:pPr>
      <w:widowControl w:val="0"/>
      <w:shd w:val="clear" w:color="auto" w:fill="FFFFFF"/>
      <w:spacing w:line="96" w:lineRule="exact"/>
    </w:pPr>
    <w:rPr>
      <w:b/>
      <w:bCs/>
      <w:sz w:val="18"/>
      <w:szCs w:val="18"/>
    </w:rPr>
  </w:style>
  <w:style w:type="paragraph" w:customStyle="1" w:styleId="311">
    <w:name w:val="Основной текст (31)"/>
    <w:basedOn w:val="a"/>
    <w:link w:val="310"/>
    <w:rsid w:val="00551866"/>
    <w:pPr>
      <w:widowControl w:val="0"/>
      <w:shd w:val="clear" w:color="auto" w:fill="FFFFFF"/>
      <w:spacing w:after="360" w:line="0" w:lineRule="atLeast"/>
      <w:jc w:val="center"/>
    </w:pPr>
    <w:rPr>
      <w:rFonts w:ascii="Impact" w:eastAsia="Impact" w:hAnsi="Impact" w:cs="Impact"/>
      <w:i/>
      <w:iCs/>
      <w:sz w:val="144"/>
      <w:szCs w:val="144"/>
    </w:rPr>
  </w:style>
  <w:style w:type="paragraph" w:customStyle="1" w:styleId="321">
    <w:name w:val="Основной текст (32)"/>
    <w:basedOn w:val="a"/>
    <w:link w:val="320"/>
    <w:rsid w:val="00551866"/>
    <w:pPr>
      <w:widowControl w:val="0"/>
      <w:shd w:val="clear" w:color="auto" w:fill="FFFFFF"/>
      <w:spacing w:line="0" w:lineRule="atLeast"/>
    </w:pPr>
    <w:rPr>
      <w:b/>
      <w:bCs/>
    </w:rPr>
  </w:style>
  <w:style w:type="paragraph" w:customStyle="1" w:styleId="78">
    <w:name w:val="Основной текст7"/>
    <w:basedOn w:val="a"/>
    <w:rsid w:val="00551866"/>
    <w:pPr>
      <w:widowControl w:val="0"/>
      <w:shd w:val="clear" w:color="auto" w:fill="FFFFFF"/>
      <w:spacing w:line="547" w:lineRule="exact"/>
      <w:ind w:hanging="1760"/>
      <w:jc w:val="center"/>
    </w:pPr>
    <w:rPr>
      <w:b/>
      <w:bCs/>
      <w:color w:val="000000"/>
      <w:sz w:val="16"/>
      <w:szCs w:val="16"/>
    </w:rPr>
  </w:style>
  <w:style w:type="character" w:customStyle="1" w:styleId="56">
    <w:name w:val="Основной текст5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51866"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5186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5186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5186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518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Pr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Pr>
      <w:sz w:val="24"/>
    </w:rPr>
  </w:style>
  <w:style w:type="character" w:customStyle="1" w:styleId="a8">
    <w:name w:val="Основной текст Знак"/>
    <w:link w:val="a7"/>
    <w:rPr>
      <w:sz w:val="24"/>
    </w:rPr>
  </w:style>
  <w:style w:type="paragraph" w:styleId="a9">
    <w:name w:val="Body Text Indent"/>
    <w:basedOn w:val="a"/>
    <w:link w:val="aa"/>
    <w:pPr>
      <w:ind w:left="360"/>
    </w:pPr>
    <w:rPr>
      <w:sz w:val="24"/>
    </w:rPr>
  </w:style>
  <w:style w:type="character" w:customStyle="1" w:styleId="aa">
    <w:name w:val="Основной текст с отступом Знак"/>
    <w:link w:val="a9"/>
    <w:rPr>
      <w:sz w:val="24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2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d"/>
    <w:pPr>
      <w:widowControl w:val="0"/>
      <w:shd w:val="clear" w:color="auto" w:fill="FFFFFF"/>
      <w:spacing w:before="60" w:line="277" w:lineRule="exact"/>
    </w:pPr>
    <w:rPr>
      <w:spacing w:val="7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andara9pt0pt">
    <w:name w:val="Основной текст + Candara;9 pt;Интервал 0 pt"/>
    <w:rPr>
      <w:rFonts w:ascii="Candara" w:eastAsia="Candara" w:hAnsi="Candara" w:cs="Candara"/>
      <w:color w:val="000000"/>
      <w:spacing w:val="-7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05pt0pt0">
    <w:name w:val="Основной текст + 10;5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">
    <w:name w:val="ConsPlusTitle"/>
    <w:rsid w:val="00E039A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39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A3721A"/>
    <w:rPr>
      <w:color w:val="0000FF"/>
      <w:u w:val="single"/>
    </w:rPr>
  </w:style>
  <w:style w:type="paragraph" w:styleId="af">
    <w:name w:val="Title"/>
    <w:basedOn w:val="a"/>
    <w:link w:val="af0"/>
    <w:qFormat/>
    <w:rsid w:val="009A1555"/>
    <w:pPr>
      <w:jc w:val="center"/>
    </w:pPr>
    <w:rPr>
      <w:sz w:val="24"/>
    </w:rPr>
  </w:style>
  <w:style w:type="character" w:customStyle="1" w:styleId="af0">
    <w:name w:val="Название Знак"/>
    <w:link w:val="af"/>
    <w:rsid w:val="009A1555"/>
    <w:rPr>
      <w:sz w:val="24"/>
    </w:rPr>
  </w:style>
  <w:style w:type="character" w:customStyle="1" w:styleId="30">
    <w:name w:val="Заголовок 3 Знак"/>
    <w:link w:val="3"/>
    <w:rsid w:val="00551866"/>
    <w:rPr>
      <w:sz w:val="24"/>
    </w:rPr>
  </w:style>
  <w:style w:type="character" w:customStyle="1" w:styleId="60">
    <w:name w:val="Заголовок 6 Знак"/>
    <w:link w:val="6"/>
    <w:rsid w:val="00551866"/>
    <w:rPr>
      <w:b/>
      <w:sz w:val="24"/>
    </w:rPr>
  </w:style>
  <w:style w:type="character" w:customStyle="1" w:styleId="70">
    <w:name w:val="Заголовок 7 Знак"/>
    <w:link w:val="7"/>
    <w:rsid w:val="00551866"/>
    <w:rPr>
      <w:sz w:val="24"/>
      <w:szCs w:val="24"/>
    </w:rPr>
  </w:style>
  <w:style w:type="character" w:customStyle="1" w:styleId="80">
    <w:name w:val="Заголовок 8 Знак"/>
    <w:link w:val="8"/>
    <w:rsid w:val="0055186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51866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3"/>
    <w:rsid w:val="00551866"/>
    <w:pPr>
      <w:ind w:left="3119" w:hanging="3119"/>
      <w:jc w:val="both"/>
    </w:pPr>
    <w:rPr>
      <w:sz w:val="24"/>
    </w:rPr>
  </w:style>
  <w:style w:type="character" w:customStyle="1" w:styleId="23">
    <w:name w:val="Основной текст с отступом 2 Знак"/>
    <w:link w:val="22"/>
    <w:rsid w:val="00551866"/>
    <w:rPr>
      <w:sz w:val="24"/>
    </w:rPr>
  </w:style>
  <w:style w:type="paragraph" w:styleId="af1">
    <w:name w:val="Document Map"/>
    <w:basedOn w:val="a"/>
    <w:link w:val="af2"/>
    <w:rsid w:val="00551866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rsid w:val="00551866"/>
    <w:rPr>
      <w:rFonts w:ascii="Tahoma" w:hAnsi="Tahoma"/>
      <w:shd w:val="clear" w:color="auto" w:fill="000080"/>
    </w:rPr>
  </w:style>
  <w:style w:type="paragraph" w:customStyle="1" w:styleId="11">
    <w:name w:val="Обычный1"/>
    <w:rsid w:val="00551866"/>
    <w:rPr>
      <w:rFonts w:ascii="Arial" w:hAnsi="Arial"/>
      <w:snapToGrid w:val="0"/>
      <w:sz w:val="18"/>
    </w:rPr>
  </w:style>
  <w:style w:type="paragraph" w:customStyle="1" w:styleId="Heading">
    <w:name w:val="Heading"/>
    <w:rsid w:val="00551866"/>
    <w:rPr>
      <w:rFonts w:ascii="Arial" w:hAnsi="Arial"/>
      <w:b/>
      <w:snapToGrid w:val="0"/>
      <w:sz w:val="22"/>
    </w:rPr>
  </w:style>
  <w:style w:type="paragraph" w:styleId="33">
    <w:name w:val="Body Text 3"/>
    <w:basedOn w:val="a"/>
    <w:link w:val="34"/>
    <w:rsid w:val="00551866"/>
    <w:pPr>
      <w:jc w:val="center"/>
    </w:pPr>
    <w:rPr>
      <w:b/>
    </w:rPr>
  </w:style>
  <w:style w:type="character" w:customStyle="1" w:styleId="34">
    <w:name w:val="Основной текст 3 Знак"/>
    <w:link w:val="33"/>
    <w:rsid w:val="00551866"/>
    <w:rPr>
      <w:b/>
    </w:rPr>
  </w:style>
  <w:style w:type="paragraph" w:styleId="af3">
    <w:name w:val="caption"/>
    <w:basedOn w:val="a"/>
    <w:next w:val="a"/>
    <w:qFormat/>
    <w:rsid w:val="00551866"/>
    <w:pPr>
      <w:jc w:val="center"/>
    </w:pPr>
    <w:rPr>
      <w:b/>
    </w:rPr>
  </w:style>
  <w:style w:type="paragraph" w:customStyle="1" w:styleId="ConsNormal">
    <w:name w:val="ConsNormal"/>
    <w:rsid w:val="00551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518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51866"/>
    <w:rPr>
      <w:b/>
      <w:bCs/>
      <w:color w:val="000080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551866"/>
  </w:style>
  <w:style w:type="paragraph" w:customStyle="1" w:styleId="FR3">
    <w:name w:val="FR3"/>
    <w:rsid w:val="00551866"/>
    <w:pPr>
      <w:widowControl w:val="0"/>
      <w:spacing w:before="220"/>
      <w:jc w:val="center"/>
    </w:pPr>
    <w:rPr>
      <w:snapToGrid w:val="0"/>
      <w:sz w:val="16"/>
    </w:rPr>
  </w:style>
  <w:style w:type="paragraph" w:customStyle="1" w:styleId="af5">
    <w:name w:val="Пункт"/>
    <w:basedOn w:val="a"/>
    <w:rsid w:val="00551866"/>
    <w:pPr>
      <w:tabs>
        <w:tab w:val="num" w:pos="360"/>
      </w:tabs>
      <w:spacing w:line="360" w:lineRule="auto"/>
      <w:jc w:val="both"/>
    </w:pPr>
    <w:rPr>
      <w:sz w:val="28"/>
    </w:rPr>
  </w:style>
  <w:style w:type="paragraph" w:customStyle="1" w:styleId="40">
    <w:name w:val="Основной текст4"/>
    <w:basedOn w:val="a"/>
    <w:rsid w:val="00551866"/>
    <w:pPr>
      <w:widowControl w:val="0"/>
      <w:shd w:val="clear" w:color="auto" w:fill="FFFFFF"/>
      <w:spacing w:before="60" w:after="300" w:line="0" w:lineRule="atLeast"/>
      <w:ind w:hanging="1800"/>
      <w:jc w:val="both"/>
    </w:pPr>
    <w:rPr>
      <w:sz w:val="21"/>
      <w:szCs w:val="21"/>
      <w:lang w:val="x-none" w:eastAsia="x-none"/>
    </w:rPr>
  </w:style>
  <w:style w:type="character" w:customStyle="1" w:styleId="35">
    <w:name w:val="Основной текст (3)_"/>
    <w:link w:val="36"/>
    <w:rsid w:val="00551866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51866"/>
    <w:pPr>
      <w:widowControl w:val="0"/>
      <w:shd w:val="clear" w:color="auto" w:fill="FFFFFF"/>
      <w:spacing w:before="360" w:after="180" w:line="250" w:lineRule="exact"/>
      <w:jc w:val="center"/>
    </w:pPr>
    <w:rPr>
      <w:b/>
      <w:bCs/>
      <w:sz w:val="21"/>
      <w:szCs w:val="21"/>
    </w:rPr>
  </w:style>
  <w:style w:type="paragraph" w:customStyle="1" w:styleId="Default">
    <w:name w:val="Default"/>
    <w:rsid w:val="005518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7">
    <w:name w:val="Основной текст3"/>
    <w:basedOn w:val="a"/>
    <w:rsid w:val="00551866"/>
    <w:pPr>
      <w:widowControl w:val="0"/>
      <w:shd w:val="clear" w:color="auto" w:fill="FFFFFF"/>
      <w:spacing w:after="360" w:line="0" w:lineRule="atLeast"/>
      <w:jc w:val="both"/>
    </w:pPr>
    <w:rPr>
      <w:color w:val="000000"/>
      <w:sz w:val="21"/>
      <w:szCs w:val="21"/>
      <w:lang w:bidi="ru-RU"/>
    </w:rPr>
  </w:style>
  <w:style w:type="character" w:customStyle="1" w:styleId="8Exact">
    <w:name w:val="Основной текст (8) Exac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  <w:lang w:val="en-US" w:eastAsia="en-US" w:bidi="en-US"/>
    </w:rPr>
  </w:style>
  <w:style w:type="character" w:customStyle="1" w:styleId="80ptExact">
    <w:name w:val="Основной текст (8) + Интервал 0 pt Exac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1"/>
      <w:szCs w:val="21"/>
      <w:u w:val="none"/>
      <w:lang w:val="en-US" w:eastAsia="en-US" w:bidi="en-US"/>
    </w:rPr>
  </w:style>
  <w:style w:type="character" w:customStyle="1" w:styleId="4Exact">
    <w:name w:val="Основной текст (4) Exac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45pt1ptExact">
    <w:name w:val="Основной текст (4) + 5 pt;Не полужирный;Интервал 1 pt Exac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4"/>
      <w:sz w:val="10"/>
      <w:szCs w:val="10"/>
      <w:u w:val="none"/>
    </w:rPr>
  </w:style>
  <w:style w:type="character" w:customStyle="1" w:styleId="24">
    <w:name w:val="Основной текст (2)_"/>
    <w:link w:val="25"/>
    <w:rsid w:val="00551866"/>
    <w:rPr>
      <w:b/>
      <w:bCs/>
      <w:spacing w:val="-10"/>
      <w:sz w:val="30"/>
      <w:szCs w:val="30"/>
      <w:shd w:val="clear" w:color="auto" w:fill="FFFFFF"/>
    </w:rPr>
  </w:style>
  <w:style w:type="character" w:customStyle="1" w:styleId="50">
    <w:name w:val="Заголовок №5_"/>
    <w:link w:val="51"/>
    <w:rsid w:val="00551866"/>
    <w:rPr>
      <w:b/>
      <w:bCs/>
      <w:spacing w:val="20"/>
      <w:sz w:val="34"/>
      <w:szCs w:val="34"/>
      <w:shd w:val="clear" w:color="auto" w:fill="FFFFFF"/>
    </w:rPr>
  </w:style>
  <w:style w:type="character" w:customStyle="1" w:styleId="41">
    <w:name w:val="Основной текст (4)_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2">
    <w:name w:val="Основной текст (4)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52">
    <w:name w:val="Основной текст (5)_"/>
    <w:link w:val="53"/>
    <w:rsid w:val="00551866"/>
    <w:rPr>
      <w:sz w:val="16"/>
      <w:szCs w:val="16"/>
      <w:shd w:val="clear" w:color="auto" w:fill="FFFFFF"/>
      <w:lang w:val="en-US" w:eastAsia="en-US" w:bidi="en-US"/>
    </w:rPr>
  </w:style>
  <w:style w:type="character" w:customStyle="1" w:styleId="5TimesNewRoman75pt0pt">
    <w:name w:val="Основной текст (5) + Times New Roman;7;5 pt;Интервал 0 pt"/>
    <w:rsid w:val="00551866"/>
    <w:rPr>
      <w:rFonts w:ascii="Times New Roman" w:eastAsia="Times New Roman" w:hAnsi="Times New Roman" w:cs="Times New Roman"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5-1pt">
    <w:name w:val="Основной текст (5) + Интервал -1 pt"/>
    <w:rsid w:val="00551866"/>
    <w:rPr>
      <w:rFonts w:ascii="Courier New" w:eastAsia="Courier New" w:hAnsi="Courier New" w:cs="Courier New"/>
      <w:color w:val="000000"/>
      <w:spacing w:val="-2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5TimesNewRoman105pt">
    <w:name w:val="Основной текст (5) + Times New Roman;10;5 pt"/>
    <w:rsid w:val="0055186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5TimesNewRoman105pt0">
    <w:name w:val="Основной текст (5) + Times New Roman;10;5 pt;Полужирный"/>
    <w:rsid w:val="00551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5TimesNewRoman75pt">
    <w:name w:val="Основной текст (5) + Times New Roman;7;5 pt;Курсив"/>
    <w:rsid w:val="005518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6pt">
    <w:name w:val="Основной текст + 6 pt;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6">
    <w:name w:val="Подпись к картинке (2)_"/>
    <w:link w:val="27"/>
    <w:rsid w:val="00551866"/>
    <w:rPr>
      <w:sz w:val="11"/>
      <w:szCs w:val="11"/>
      <w:shd w:val="clear" w:color="auto" w:fill="FFFFFF"/>
    </w:rPr>
  </w:style>
  <w:style w:type="character" w:customStyle="1" w:styleId="38">
    <w:name w:val="Подпись к картинке (3)_"/>
    <w:link w:val="39"/>
    <w:rsid w:val="00551866"/>
    <w:rPr>
      <w:b/>
      <w:bCs/>
      <w:sz w:val="12"/>
      <w:szCs w:val="12"/>
      <w:shd w:val="clear" w:color="auto" w:fill="FFFFFF"/>
    </w:rPr>
  </w:style>
  <w:style w:type="character" w:customStyle="1" w:styleId="af6">
    <w:name w:val="Основной текст + Малые прописные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61">
    <w:name w:val="Основной текст (6)_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2">
    <w:name w:val="Основной текст (6)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71">
    <w:name w:val="Основной текст (7)_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2">
    <w:name w:val="Основной текст (7)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7Constantia">
    <w:name w:val="Основной текст (7) + Constantia;Не полужирный"/>
    <w:rsid w:val="0055186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20">
    <w:name w:val="Заголовок №6 (2)_"/>
    <w:link w:val="621"/>
    <w:rsid w:val="00551866"/>
    <w:rPr>
      <w:sz w:val="21"/>
      <w:szCs w:val="21"/>
      <w:shd w:val="clear" w:color="auto" w:fill="FFFFFF"/>
    </w:rPr>
  </w:style>
  <w:style w:type="character" w:customStyle="1" w:styleId="81">
    <w:name w:val="Основной текст (8)_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2">
    <w:name w:val="Основной текст (8)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0pt">
    <w:name w:val="Основной текст (8) + Интервал 0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1pt">
    <w:name w:val="Основной текст (4) + 5 pt;Не полужирный;Интервал 1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CordiaUPC8pt">
    <w:name w:val="Основной текст (4) + CordiaUPC;8 pt;Не полужирный"/>
    <w:rsid w:val="0055186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21pt">
    <w:name w:val="Заголовок №6 (2) + Интервал 1 pt"/>
    <w:rsid w:val="00551866"/>
    <w:rPr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3">
    <w:name w:val="Основной текст (6) + Курсив"/>
    <w:rsid w:val="005518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91">
    <w:name w:val="Основной текст (9)_"/>
    <w:link w:val="92"/>
    <w:rsid w:val="00551866"/>
    <w:rPr>
      <w:rFonts w:ascii="Trebuchet MS" w:eastAsia="Trebuchet MS" w:hAnsi="Trebuchet MS" w:cs="Trebuchet MS"/>
      <w:spacing w:val="-10"/>
      <w:sz w:val="11"/>
      <w:szCs w:val="11"/>
      <w:shd w:val="clear" w:color="auto" w:fill="FFFFFF"/>
    </w:rPr>
  </w:style>
  <w:style w:type="character" w:customStyle="1" w:styleId="100">
    <w:name w:val="Основной текст (10)_"/>
    <w:link w:val="101"/>
    <w:rsid w:val="00551866"/>
    <w:rPr>
      <w:rFonts w:ascii="CordiaUPC" w:eastAsia="CordiaUPC" w:hAnsi="CordiaUPC" w:cs="CordiaUPC"/>
      <w:sz w:val="16"/>
      <w:szCs w:val="16"/>
      <w:shd w:val="clear" w:color="auto" w:fill="FFFFFF"/>
    </w:rPr>
  </w:style>
  <w:style w:type="character" w:customStyle="1" w:styleId="28">
    <w:name w:val="Заголовок №2_"/>
    <w:link w:val="29"/>
    <w:rsid w:val="00551866"/>
    <w:rPr>
      <w:sz w:val="21"/>
      <w:szCs w:val="21"/>
      <w:shd w:val="clear" w:color="auto" w:fill="FFFFFF"/>
    </w:rPr>
  </w:style>
  <w:style w:type="character" w:customStyle="1" w:styleId="af7">
    <w:name w:val="Колонтитул_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8">
    <w:name w:val="Колонтитул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Constantia55pt">
    <w:name w:val="Основной текст (4) + Constantia;5;5 pt;Не полужирный;Курсив"/>
    <w:rsid w:val="00551866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10">
    <w:name w:val="Основной текст (11)_"/>
    <w:link w:val="111"/>
    <w:rsid w:val="00551866"/>
    <w:rPr>
      <w:spacing w:val="-10"/>
      <w:sz w:val="13"/>
      <w:szCs w:val="13"/>
      <w:shd w:val="clear" w:color="auto" w:fill="FFFFFF"/>
    </w:rPr>
  </w:style>
  <w:style w:type="character" w:customStyle="1" w:styleId="93">
    <w:name w:val="Заголовок №9_"/>
    <w:link w:val="94"/>
    <w:rsid w:val="00551866"/>
    <w:rPr>
      <w:sz w:val="21"/>
      <w:szCs w:val="21"/>
      <w:shd w:val="clear" w:color="auto" w:fill="FFFFFF"/>
    </w:rPr>
  </w:style>
  <w:style w:type="character" w:customStyle="1" w:styleId="420">
    <w:name w:val="Заголовок №4 (2)_"/>
    <w:link w:val="421"/>
    <w:rsid w:val="00551866"/>
    <w:rPr>
      <w:b/>
      <w:bCs/>
      <w:spacing w:val="-10"/>
      <w:sz w:val="30"/>
      <w:szCs w:val="30"/>
      <w:shd w:val="clear" w:color="auto" w:fill="FFFFFF"/>
    </w:rPr>
  </w:style>
  <w:style w:type="character" w:customStyle="1" w:styleId="420pt">
    <w:name w:val="Заголовок №4 (2) + Не полужирный;Интервал 0 pt"/>
    <w:rsid w:val="00551866"/>
    <w:rPr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TrebuchetMS4pt">
    <w:name w:val="Основной текст (4) + Trebuchet MS;4 pt;Курсив;Малые прописные"/>
    <w:rsid w:val="00551866"/>
    <w:rPr>
      <w:rFonts w:ascii="Trebuchet MS" w:eastAsia="Trebuchet MS" w:hAnsi="Trebuchet MS" w:cs="Trebuchet MS"/>
      <w:b/>
      <w:bCs/>
      <w:i/>
      <w:iCs/>
      <w:smallCaps/>
      <w:strike w:val="0"/>
      <w:color w:val="000000"/>
      <w:spacing w:val="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2a">
    <w:name w:val="Оглавление (2)_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b">
    <w:name w:val="Оглавление (2)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3a">
    <w:name w:val="Оглавление (3)_"/>
    <w:link w:val="3b"/>
    <w:rsid w:val="00551866"/>
    <w:rPr>
      <w:sz w:val="21"/>
      <w:szCs w:val="21"/>
      <w:shd w:val="clear" w:color="auto" w:fill="FFFFFF"/>
    </w:rPr>
  </w:style>
  <w:style w:type="character" w:customStyle="1" w:styleId="312pt">
    <w:name w:val="Оглавление (3) + 12 pt;Полужирный"/>
    <w:rsid w:val="00551866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9">
    <w:name w:val="Оглавление_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fa">
    <w:name w:val="Оглавление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afb">
    <w:name w:val="Подпись к картинке_"/>
    <w:link w:val="afc"/>
    <w:rsid w:val="00551866"/>
    <w:rPr>
      <w:sz w:val="21"/>
      <w:szCs w:val="21"/>
      <w:shd w:val="clear" w:color="auto" w:fill="FFFFFF"/>
      <w:lang w:val="en-US" w:eastAsia="en-US" w:bidi="en-US"/>
    </w:rPr>
  </w:style>
  <w:style w:type="character" w:customStyle="1" w:styleId="Constantia75pt">
    <w:name w:val="Основной текст + Constantia;7;5 pt"/>
    <w:rsid w:val="005518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ptExact">
    <w:name w:val="Основной текст + 4 pt;Курсив Exact"/>
    <w:rsid w:val="005518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8Exact">
    <w:name w:val="Основной текст (18) Exact"/>
    <w:link w:val="18"/>
    <w:rsid w:val="00551866"/>
    <w:rPr>
      <w:spacing w:val="-3"/>
      <w:sz w:val="11"/>
      <w:szCs w:val="11"/>
      <w:shd w:val="clear" w:color="auto" w:fill="FFFFFF"/>
    </w:rPr>
  </w:style>
  <w:style w:type="character" w:customStyle="1" w:styleId="Exact0">
    <w:name w:val="Подпись к картинке Exac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4pt0ptExact">
    <w:name w:val="Основной текст + 4 pt;Интервал 0 pt Exac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73">
    <w:name w:val="Заголовок №7_"/>
    <w:link w:val="74"/>
    <w:rsid w:val="00551866"/>
    <w:rPr>
      <w:sz w:val="21"/>
      <w:szCs w:val="21"/>
      <w:shd w:val="clear" w:color="auto" w:fill="FFFFFF"/>
    </w:rPr>
  </w:style>
  <w:style w:type="character" w:customStyle="1" w:styleId="71pt">
    <w:name w:val="Заголовок №7 + Интервал 1 pt"/>
    <w:rsid w:val="00551866"/>
    <w:rPr>
      <w:color w:val="000000"/>
      <w:spacing w:val="3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45pt">
    <w:name w:val="Основной текст (4) + 5 pt;Не 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4TrebuchetMS4pt0">
    <w:name w:val="Основной текст (4) + Trebuchet MS;4 pt;Курсив"/>
    <w:rsid w:val="0055186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0pt0pt">
    <w:name w:val="Основной текст + 10 pt;Курсив;Интервал 0 pt"/>
    <w:rsid w:val="005518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0">
    <w:name w:val="Основной текст (12)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3">
    <w:name w:val="Основной текст (13)_"/>
    <w:rsid w:val="00551866"/>
    <w:rPr>
      <w:rFonts w:ascii="Constantia" w:eastAsia="Constantia" w:hAnsi="Constantia" w:cs="Constanti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13CordiaUPC75pt1pt">
    <w:name w:val="Основной текст (13) + CordiaUPC;7;5 pt;Не полужирный;Интервал 1 pt"/>
    <w:rsid w:val="0055186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">
    <w:name w:val="Основной текст (14)_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140">
    <w:name w:val="Основной текст (14)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5">
    <w:name w:val="Основной текст (15)_"/>
    <w:link w:val="150"/>
    <w:rsid w:val="00551866"/>
    <w:rPr>
      <w:spacing w:val="-10"/>
      <w:sz w:val="11"/>
      <w:szCs w:val="11"/>
      <w:shd w:val="clear" w:color="auto" w:fill="FFFFFF"/>
    </w:rPr>
  </w:style>
  <w:style w:type="character" w:customStyle="1" w:styleId="75">
    <w:name w:val="Заголовок №7 + Малые прописные"/>
    <w:rsid w:val="00551866"/>
    <w:rPr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6">
    <w:name w:val="Основной текст (16)_"/>
    <w:link w:val="160"/>
    <w:rsid w:val="00551866"/>
    <w:rPr>
      <w:sz w:val="10"/>
      <w:szCs w:val="10"/>
      <w:shd w:val="clear" w:color="auto" w:fill="FFFFFF"/>
    </w:rPr>
  </w:style>
  <w:style w:type="character" w:customStyle="1" w:styleId="16TimesNewRoman6pt">
    <w:name w:val="Основной текст (16) + Times New Roman;6 pt;Полужирный"/>
    <w:rsid w:val="00551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6TimesNewRoman4pt">
    <w:name w:val="Основной текст (16) + Times New Roman;4 pt;Курсив"/>
    <w:rsid w:val="005518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single"/>
      <w:shd w:val="clear" w:color="auto" w:fill="FFFFFF"/>
      <w:lang w:val="en-US" w:eastAsia="en-US" w:bidi="en-US"/>
    </w:rPr>
  </w:style>
  <w:style w:type="character" w:customStyle="1" w:styleId="17">
    <w:name w:val="Основной текст (17)_"/>
    <w:link w:val="170"/>
    <w:rsid w:val="00551866"/>
    <w:rPr>
      <w:sz w:val="11"/>
      <w:szCs w:val="11"/>
      <w:shd w:val="clear" w:color="auto" w:fill="FFFFFF"/>
    </w:rPr>
  </w:style>
  <w:style w:type="character" w:customStyle="1" w:styleId="Constantia45pt">
    <w:name w:val="Основной текст + Constantia;4;5 pt;Курсив"/>
    <w:rsid w:val="005518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shd w:val="clear" w:color="auto" w:fill="FFFFFF"/>
      <w:lang w:val="ru-RU" w:eastAsia="ru-RU" w:bidi="ru-RU"/>
    </w:rPr>
  </w:style>
  <w:style w:type="character" w:customStyle="1" w:styleId="720">
    <w:name w:val="Заголовок №7 (2)_"/>
    <w:link w:val="721"/>
    <w:rsid w:val="00551866"/>
    <w:rPr>
      <w:b/>
      <w:bCs/>
      <w:sz w:val="21"/>
      <w:szCs w:val="21"/>
      <w:shd w:val="clear" w:color="auto" w:fill="FFFFFF"/>
    </w:rPr>
  </w:style>
  <w:style w:type="character" w:customStyle="1" w:styleId="Constantia45pt0pt">
    <w:name w:val="Основной текст + Constantia;4;5 pt;Интервал 0 pt"/>
    <w:rsid w:val="005518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45pt0">
    <w:name w:val="Основной текст + 4;5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onstantia11pt">
    <w:name w:val="Основной текст + Constantia;11 pt"/>
    <w:rsid w:val="005518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d">
    <w:name w:val="Основной текст + 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3">
    <w:name w:val="Подпись к картинке (4)_"/>
    <w:link w:val="44"/>
    <w:rsid w:val="00551866"/>
    <w:rPr>
      <w:spacing w:val="-10"/>
      <w:sz w:val="13"/>
      <w:szCs w:val="13"/>
      <w:shd w:val="clear" w:color="auto" w:fill="FFFFFF"/>
    </w:rPr>
  </w:style>
  <w:style w:type="character" w:customStyle="1" w:styleId="3Exact">
    <w:name w:val="Основной текст (3) Exac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1pt">
    <w:name w:val="Основной текст + Интервал 1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19">
    <w:name w:val="Основной текст (19)_"/>
    <w:link w:val="190"/>
    <w:rsid w:val="00551866"/>
    <w:rPr>
      <w:sz w:val="12"/>
      <w:szCs w:val="12"/>
      <w:shd w:val="clear" w:color="auto" w:fill="FFFFFF"/>
    </w:rPr>
  </w:style>
  <w:style w:type="character" w:customStyle="1" w:styleId="10pt0pt0">
    <w:name w:val="Основной текст + 10 pt;Курсив;Малые прописные;Интервал 0 pt"/>
    <w:rsid w:val="0055186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4pt">
    <w:name w:val="Основной текст + 4 pt;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83">
    <w:name w:val="Заголовок №8_"/>
    <w:link w:val="84"/>
    <w:rsid w:val="00551866"/>
    <w:rPr>
      <w:sz w:val="21"/>
      <w:szCs w:val="21"/>
      <w:shd w:val="clear" w:color="auto" w:fill="FFFFFF"/>
    </w:rPr>
  </w:style>
  <w:style w:type="character" w:customStyle="1" w:styleId="200">
    <w:name w:val="Основной текст (20)_"/>
    <w:link w:val="201"/>
    <w:rsid w:val="00551866"/>
    <w:rPr>
      <w:rFonts w:ascii="CordiaUPC" w:eastAsia="CordiaUPC" w:hAnsi="CordiaUPC" w:cs="CordiaUPC"/>
      <w:sz w:val="16"/>
      <w:szCs w:val="16"/>
      <w:shd w:val="clear" w:color="auto" w:fill="FFFFFF"/>
    </w:rPr>
  </w:style>
  <w:style w:type="character" w:customStyle="1" w:styleId="71pt0">
    <w:name w:val="Основной текст (7) + Интервал 1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6pt">
    <w:name w:val="Основной текст (7) + 6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21">
    <w:name w:val="Основной текст (12) + Курсив"/>
    <w:rsid w:val="005518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0pt">
    <w:name w:val="Основной текст (12) + Интервал 0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5">
    <w:name w:val="Заголовок №4_"/>
    <w:link w:val="46"/>
    <w:rsid w:val="00551866"/>
    <w:rPr>
      <w:sz w:val="21"/>
      <w:szCs w:val="21"/>
      <w:shd w:val="clear" w:color="auto" w:fill="FFFFFF"/>
    </w:rPr>
  </w:style>
  <w:style w:type="character" w:customStyle="1" w:styleId="4Constantia75pt">
    <w:name w:val="Заголовок №4 + Constantia;7;5 pt"/>
    <w:rsid w:val="00551866"/>
    <w:rPr>
      <w:rFonts w:ascii="Constantia" w:eastAsia="Constantia" w:hAnsi="Constantia" w:cs="Constant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0">
    <w:name w:val="Основной текст (21)_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11">
    <w:name w:val="Основной текст (21)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21CourierNew">
    <w:name w:val="Основной текст (21) + Courier New;Курсив"/>
    <w:rsid w:val="0055186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91pt">
    <w:name w:val="Заголовок №9 + Интервал 1 pt"/>
    <w:rsid w:val="00551866"/>
    <w:rPr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0">
    <w:name w:val="Основной текст (13)"/>
    <w:rsid w:val="0055186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34pt">
    <w:name w:val="Основной текст (13) + 4 pt;Не полужирный;Курсив"/>
    <w:rsid w:val="00551866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134pt-1pt">
    <w:name w:val="Основной текст (13) + 4 pt;Не полужирный;Курсив;Интервал -1 pt"/>
    <w:rsid w:val="00551866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CordiaUPC75pt">
    <w:name w:val="Основной текст (13) + CordiaUPC;7;5 pt;Не полужирный"/>
    <w:rsid w:val="0055186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5pt0">
    <w:name w:val="Заголовок №9 + Интервал 5 pt"/>
    <w:rsid w:val="00551866"/>
    <w:rPr>
      <w:color w:val="000000"/>
      <w:spacing w:val="10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c">
    <w:name w:val="Заголовок №3_"/>
    <w:link w:val="3d"/>
    <w:rsid w:val="00551866"/>
    <w:rPr>
      <w:sz w:val="21"/>
      <w:szCs w:val="21"/>
      <w:shd w:val="clear" w:color="auto" w:fill="FFFFFF"/>
    </w:rPr>
  </w:style>
  <w:style w:type="character" w:customStyle="1" w:styleId="64">
    <w:name w:val="Основной текст (6) + Курсив;Малые прописные"/>
    <w:rsid w:val="0055186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20pt">
    <w:name w:val="Основной текст (2) + Не полужирный;Интервал 0 pt"/>
    <w:rsid w:val="00551866"/>
    <w:rPr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51866"/>
    <w:rPr>
      <w:b/>
      <w:bCs/>
      <w:color w:val="000000"/>
      <w:spacing w:val="6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76">
    <w:name w:val="Основной текст (7) + Не полужирный;Курсив"/>
    <w:rsid w:val="00551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220">
    <w:name w:val="Основной текст (22)_"/>
    <w:link w:val="221"/>
    <w:rsid w:val="00551866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85">
    <w:name w:val="Основной текст (8) + Курсив"/>
    <w:rsid w:val="005518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">
    <w:name w:val="Заголовок №9 + Малые прописные"/>
    <w:rsid w:val="00551866"/>
    <w:rPr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30">
    <w:name w:val="Основной текст (23)_"/>
    <w:link w:val="231"/>
    <w:rsid w:val="00551866"/>
    <w:rPr>
      <w:sz w:val="11"/>
      <w:szCs w:val="11"/>
      <w:shd w:val="clear" w:color="auto" w:fill="FFFFFF"/>
    </w:rPr>
  </w:style>
  <w:style w:type="character" w:customStyle="1" w:styleId="7pt">
    <w:name w:val="Основной текст + 7 pt;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65">
    <w:name w:val="Заголовок №6_"/>
    <w:link w:val="66"/>
    <w:rsid w:val="00551866"/>
    <w:rPr>
      <w:b/>
      <w:bCs/>
      <w:sz w:val="21"/>
      <w:szCs w:val="21"/>
      <w:shd w:val="clear" w:color="auto" w:fill="FFFFFF"/>
      <w:lang w:val="en-US" w:eastAsia="en-US" w:bidi="en-US"/>
    </w:rPr>
  </w:style>
  <w:style w:type="character" w:customStyle="1" w:styleId="6-1pt">
    <w:name w:val="Заголовок №6 + Не полужирный;Интервал -1 pt"/>
    <w:rsid w:val="00551866"/>
    <w:rPr>
      <w:b/>
      <w:bCs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2pt">
    <w:name w:val="Заголовок №6 + Интервал 2 pt"/>
    <w:rsid w:val="00551866"/>
    <w:rPr>
      <w:b/>
      <w:bCs/>
      <w:color w:val="000000"/>
      <w:spacing w:val="4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link w:val="241"/>
    <w:rsid w:val="00551866"/>
    <w:rPr>
      <w:sz w:val="10"/>
      <w:szCs w:val="10"/>
      <w:shd w:val="clear" w:color="auto" w:fill="FFFFFF"/>
    </w:rPr>
  </w:style>
  <w:style w:type="character" w:customStyle="1" w:styleId="74pt">
    <w:name w:val="Основной текст (7) + 4 pt;Не полужирный;Курсив"/>
    <w:rsid w:val="00551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74pt0">
    <w:name w:val="Основной текст (7) + 4 pt;Не 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pt0">
    <w:name w:val="Основной текст + 6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86">
    <w:name w:val="Основной текст (8) + Малые прописные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30">
    <w:name w:val="Заголовок №6 (3)_"/>
    <w:link w:val="631"/>
    <w:rsid w:val="00551866"/>
    <w:rPr>
      <w:b/>
      <w:bCs/>
      <w:spacing w:val="-10"/>
      <w:sz w:val="30"/>
      <w:szCs w:val="30"/>
      <w:shd w:val="clear" w:color="auto" w:fill="FFFFFF"/>
    </w:rPr>
  </w:style>
  <w:style w:type="character" w:customStyle="1" w:styleId="633pt">
    <w:name w:val="Заголовок №6 (3) + Интервал 3 pt"/>
    <w:rsid w:val="00551866"/>
    <w:rPr>
      <w:b/>
      <w:bCs/>
      <w:color w:val="000000"/>
      <w:spacing w:val="6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link w:val="251"/>
    <w:rsid w:val="00551866"/>
    <w:rPr>
      <w:rFonts w:ascii="CordiaUPC" w:eastAsia="CordiaUPC" w:hAnsi="CordiaUPC" w:cs="CordiaUPC"/>
      <w:sz w:val="16"/>
      <w:szCs w:val="16"/>
      <w:shd w:val="clear" w:color="auto" w:fill="FFFFFF"/>
    </w:rPr>
  </w:style>
  <w:style w:type="character" w:customStyle="1" w:styleId="15pt3pt">
    <w:name w:val="Основной текст + 15 pt;Полужирный;Интервал 3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62pt0">
    <w:name w:val="Заголовок №6 + Малые прописные;Интервал 2 pt"/>
    <w:rsid w:val="00551866"/>
    <w:rPr>
      <w:b/>
      <w:bCs/>
      <w:smallCaps/>
      <w:color w:val="000000"/>
      <w:spacing w:val="4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60">
    <w:name w:val="Основной текст (26)_"/>
    <w:link w:val="261"/>
    <w:rsid w:val="00551866"/>
    <w:rPr>
      <w:spacing w:val="-10"/>
      <w:sz w:val="13"/>
      <w:szCs w:val="13"/>
      <w:shd w:val="clear" w:color="auto" w:fill="FFFFFF"/>
    </w:rPr>
  </w:style>
  <w:style w:type="character" w:customStyle="1" w:styleId="-1pt">
    <w:name w:val="Основной текст + Интервал -1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Полужирный;Интервал 2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7)_"/>
    <w:link w:val="271"/>
    <w:rsid w:val="00551866"/>
    <w:rPr>
      <w:i/>
      <w:iCs/>
      <w:sz w:val="14"/>
      <w:szCs w:val="14"/>
      <w:shd w:val="clear" w:color="auto" w:fill="FFFFFF"/>
    </w:rPr>
  </w:style>
  <w:style w:type="character" w:customStyle="1" w:styleId="6Constantia0pt">
    <w:name w:val="Основной текст (6) + Constantia;Интервал 0 pt"/>
    <w:rsid w:val="0055186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105pt-1pt">
    <w:name w:val="Основной текст (6) + 10;5 pt;Интервал -1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4">
    <w:name w:val="Подпись к картинке (5)_"/>
    <w:link w:val="55"/>
    <w:rsid w:val="00551866"/>
    <w:rPr>
      <w:b/>
      <w:bCs/>
      <w:sz w:val="14"/>
      <w:szCs w:val="14"/>
      <w:shd w:val="clear" w:color="auto" w:fill="FFFFFF"/>
    </w:rPr>
  </w:style>
  <w:style w:type="character" w:customStyle="1" w:styleId="280">
    <w:name w:val="Основной текст (28)_"/>
    <w:link w:val="281"/>
    <w:rsid w:val="00551866"/>
    <w:rPr>
      <w:b/>
      <w:bCs/>
      <w:sz w:val="18"/>
      <w:szCs w:val="18"/>
      <w:shd w:val="clear" w:color="auto" w:fill="FFFFFF"/>
    </w:rPr>
  </w:style>
  <w:style w:type="character" w:customStyle="1" w:styleId="2810pt1pt">
    <w:name w:val="Основной текст (28) + 10 pt;Не полужирный;Интервал 1 pt"/>
    <w:rsid w:val="00551866"/>
    <w:rPr>
      <w:b/>
      <w:bCs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45pt">
    <w:name w:val="Основной текст (4) + 4;5 pt;Не 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90">
    <w:name w:val="Основной текст (29)_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1">
    <w:name w:val="Основной текст (29)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7pt">
    <w:name w:val="Основной текст (29) + 7 pt;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00">
    <w:name w:val="Основной текст (30)_"/>
    <w:link w:val="301"/>
    <w:rsid w:val="00551866"/>
    <w:rPr>
      <w:b/>
      <w:bCs/>
      <w:sz w:val="8"/>
      <w:szCs w:val="8"/>
      <w:shd w:val="clear" w:color="auto" w:fill="FFFFFF"/>
      <w:lang w:val="en-US" w:eastAsia="en-US" w:bidi="en-US"/>
    </w:rPr>
  </w:style>
  <w:style w:type="character" w:customStyle="1" w:styleId="30Constantia">
    <w:name w:val="Основной текст (30) + Constantia;Не полужирный"/>
    <w:rsid w:val="00551866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301pt">
    <w:name w:val="Основной текст (30) + Интервал 1 pt"/>
    <w:rsid w:val="00551866"/>
    <w:rPr>
      <w:b/>
      <w:bCs/>
      <w:color w:val="000000"/>
      <w:spacing w:val="3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302">
    <w:name w:val="Основной текст (30) + Не полужирный"/>
    <w:rsid w:val="00551866"/>
    <w:rPr>
      <w:b/>
      <w:bC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67">
    <w:name w:val="Подпись к картинке (6)_"/>
    <w:link w:val="68"/>
    <w:rsid w:val="00551866"/>
    <w:rPr>
      <w:sz w:val="9"/>
      <w:szCs w:val="9"/>
      <w:shd w:val="clear" w:color="auto" w:fill="FFFFFF"/>
      <w:lang w:val="en-US" w:eastAsia="en-US" w:bidi="en-US"/>
    </w:rPr>
  </w:style>
  <w:style w:type="character" w:customStyle="1" w:styleId="1a">
    <w:name w:val="Заголовок №1_"/>
    <w:link w:val="1b"/>
    <w:rsid w:val="00551866"/>
    <w:rPr>
      <w:b/>
      <w:bCs/>
      <w:sz w:val="21"/>
      <w:szCs w:val="21"/>
      <w:shd w:val="clear" w:color="auto" w:fill="FFFFFF"/>
      <w:lang w:val="en-US" w:eastAsia="en-US" w:bidi="en-US"/>
    </w:rPr>
  </w:style>
  <w:style w:type="character" w:customStyle="1" w:styleId="1-1pt">
    <w:name w:val="Заголовок №1 + Не полужирный;Интервал -1 pt"/>
    <w:rsid w:val="00551866"/>
    <w:rPr>
      <w:b/>
      <w:bCs/>
      <w:color w:val="000000"/>
      <w:spacing w:val="-2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2pt">
    <w:name w:val="Заголовок №1 + Интервал 2 pt"/>
    <w:rsid w:val="00551866"/>
    <w:rPr>
      <w:b/>
      <w:bCs/>
      <w:color w:val="000000"/>
      <w:spacing w:val="4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CourierNew17pt">
    <w:name w:val="Основной текст + Courier New;17 pt"/>
    <w:rsid w:val="0055186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41pt">
    <w:name w:val="Основной текст (4) + Интервал 1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1pt0">
    <w:name w:val="Основной текст (4) + Малые прописные;Интервал 1 pt"/>
    <w:rsid w:val="0055186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pt0pt">
    <w:name w:val="Основной текст + 11 pt;Интервал 0 pt"/>
    <w:rsid w:val="0055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47pt">
    <w:name w:val="Основной текст (4) + 7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pt1pt">
    <w:name w:val="Основной текст + 6 pt;Полужирный;Интервал 1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Exact">
    <w:name w:val="Подпись к картинке (5) Exac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51ptExact">
    <w:name w:val="Подпись к картинке (5) + Интервал 1 pt Exact"/>
    <w:rsid w:val="00551866"/>
    <w:rPr>
      <w:b/>
      <w:bCs/>
      <w:color w:val="000000"/>
      <w:spacing w:val="23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7Exact">
    <w:name w:val="Подпись к картинке (7) Exact"/>
    <w:link w:val="77"/>
    <w:rsid w:val="00551866"/>
    <w:rPr>
      <w:b/>
      <w:bCs/>
      <w:spacing w:val="-1"/>
      <w:sz w:val="17"/>
      <w:szCs w:val="17"/>
      <w:shd w:val="clear" w:color="auto" w:fill="FFFFFF"/>
    </w:rPr>
  </w:style>
  <w:style w:type="character" w:customStyle="1" w:styleId="70ptExact">
    <w:name w:val="Подпись к картинке (7) + Не полужирный;Курсив;Интервал 0 pt Exact"/>
    <w:rsid w:val="00551866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link w:val="2d"/>
    <w:rsid w:val="00551866"/>
    <w:rPr>
      <w:sz w:val="21"/>
      <w:szCs w:val="21"/>
      <w:shd w:val="clear" w:color="auto" w:fill="FFFFFF"/>
    </w:rPr>
  </w:style>
  <w:style w:type="character" w:customStyle="1" w:styleId="210pt0pt">
    <w:name w:val="Подпись к таблице (2) + 10 pt;Курсив;Интервал 0 pt"/>
    <w:rsid w:val="00551866"/>
    <w:rPr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link w:val="aff"/>
    <w:rsid w:val="00551866"/>
    <w:rPr>
      <w:b/>
      <w:bCs/>
      <w:sz w:val="18"/>
      <w:szCs w:val="18"/>
      <w:shd w:val="clear" w:color="auto" w:fill="FFFFFF"/>
    </w:rPr>
  </w:style>
  <w:style w:type="character" w:customStyle="1" w:styleId="aff0">
    <w:name w:val="Подпись к таблице + Не полужирный;Курсив"/>
    <w:rsid w:val="00551866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10">
    <w:name w:val="Основной текст (31)_"/>
    <w:link w:val="311"/>
    <w:rsid w:val="00551866"/>
    <w:rPr>
      <w:rFonts w:ascii="Impact" w:eastAsia="Impact" w:hAnsi="Impact" w:cs="Impact"/>
      <w:i/>
      <w:iCs/>
      <w:sz w:val="144"/>
      <w:szCs w:val="144"/>
      <w:shd w:val="clear" w:color="auto" w:fill="FFFFFF"/>
    </w:rPr>
  </w:style>
  <w:style w:type="character" w:customStyle="1" w:styleId="0ptExact">
    <w:name w:val="Основной текст + Курсив;Интервал 0 pt Exact"/>
    <w:rsid w:val="005518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CourierNew8pt">
    <w:name w:val="Основной текст + Courier New;8 pt"/>
    <w:rsid w:val="0055186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9pt1pt">
    <w:name w:val="Основной текст + 9 pt;Полужирный;Интервал 1 pt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320">
    <w:name w:val="Основной текст (32)_"/>
    <w:link w:val="321"/>
    <w:rsid w:val="00551866"/>
    <w:rPr>
      <w:b/>
      <w:bCs/>
      <w:shd w:val="clear" w:color="auto" w:fill="FFFFFF"/>
    </w:rPr>
  </w:style>
  <w:style w:type="character" w:customStyle="1" w:styleId="12pt0">
    <w:name w:val="Основной текст + 12 pt;Полужирный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551866"/>
    <w:pPr>
      <w:widowControl w:val="0"/>
      <w:shd w:val="clear" w:color="auto" w:fill="FFFFFF"/>
      <w:spacing w:after="300" w:line="0" w:lineRule="atLeast"/>
      <w:jc w:val="center"/>
    </w:pPr>
    <w:rPr>
      <w:b/>
      <w:bCs/>
      <w:spacing w:val="-10"/>
      <w:sz w:val="30"/>
      <w:szCs w:val="30"/>
    </w:rPr>
  </w:style>
  <w:style w:type="paragraph" w:customStyle="1" w:styleId="51">
    <w:name w:val="Заголовок №5"/>
    <w:basedOn w:val="a"/>
    <w:link w:val="50"/>
    <w:rsid w:val="00551866"/>
    <w:pPr>
      <w:widowControl w:val="0"/>
      <w:shd w:val="clear" w:color="auto" w:fill="FFFFFF"/>
      <w:spacing w:before="300" w:after="60" w:line="0" w:lineRule="atLeast"/>
      <w:outlineLvl w:val="4"/>
    </w:pPr>
    <w:rPr>
      <w:b/>
      <w:bCs/>
      <w:spacing w:val="20"/>
      <w:sz w:val="34"/>
      <w:szCs w:val="34"/>
    </w:rPr>
  </w:style>
  <w:style w:type="paragraph" w:customStyle="1" w:styleId="53">
    <w:name w:val="Основной текст (5)"/>
    <w:basedOn w:val="a"/>
    <w:link w:val="52"/>
    <w:rsid w:val="00551866"/>
    <w:pPr>
      <w:widowControl w:val="0"/>
      <w:shd w:val="clear" w:color="auto" w:fill="FFFFFF"/>
      <w:spacing w:line="0" w:lineRule="atLeast"/>
      <w:jc w:val="center"/>
    </w:pPr>
    <w:rPr>
      <w:sz w:val="16"/>
      <w:szCs w:val="16"/>
      <w:lang w:val="en-US" w:eastAsia="en-US" w:bidi="en-US"/>
    </w:rPr>
  </w:style>
  <w:style w:type="paragraph" w:customStyle="1" w:styleId="27">
    <w:name w:val="Подпись к картинке (2)"/>
    <w:basedOn w:val="a"/>
    <w:link w:val="26"/>
    <w:rsid w:val="00551866"/>
    <w:pPr>
      <w:widowControl w:val="0"/>
      <w:shd w:val="clear" w:color="auto" w:fill="FFFFFF"/>
      <w:spacing w:line="0" w:lineRule="atLeast"/>
    </w:pPr>
    <w:rPr>
      <w:sz w:val="11"/>
      <w:szCs w:val="11"/>
    </w:rPr>
  </w:style>
  <w:style w:type="paragraph" w:customStyle="1" w:styleId="39">
    <w:name w:val="Подпись к картинке (3)"/>
    <w:basedOn w:val="a"/>
    <w:link w:val="38"/>
    <w:rsid w:val="00551866"/>
    <w:pPr>
      <w:widowControl w:val="0"/>
      <w:shd w:val="clear" w:color="auto" w:fill="FFFFFF"/>
      <w:spacing w:line="0" w:lineRule="atLeast"/>
    </w:pPr>
    <w:rPr>
      <w:b/>
      <w:bCs/>
      <w:sz w:val="12"/>
      <w:szCs w:val="12"/>
    </w:rPr>
  </w:style>
  <w:style w:type="paragraph" w:customStyle="1" w:styleId="621">
    <w:name w:val="Заголовок №6 (2)"/>
    <w:basedOn w:val="a"/>
    <w:link w:val="620"/>
    <w:rsid w:val="00551866"/>
    <w:pPr>
      <w:widowControl w:val="0"/>
      <w:shd w:val="clear" w:color="auto" w:fill="FFFFFF"/>
      <w:spacing w:before="240" w:line="0" w:lineRule="atLeast"/>
      <w:jc w:val="center"/>
      <w:outlineLvl w:val="5"/>
    </w:pPr>
    <w:rPr>
      <w:sz w:val="21"/>
      <w:szCs w:val="21"/>
    </w:rPr>
  </w:style>
  <w:style w:type="paragraph" w:customStyle="1" w:styleId="92">
    <w:name w:val="Основной текст (9)"/>
    <w:basedOn w:val="a"/>
    <w:link w:val="91"/>
    <w:rsid w:val="00551866"/>
    <w:pPr>
      <w:widowControl w:val="0"/>
      <w:shd w:val="clear" w:color="auto" w:fill="FFFFFF"/>
      <w:spacing w:line="187" w:lineRule="exact"/>
      <w:jc w:val="center"/>
    </w:pPr>
    <w:rPr>
      <w:rFonts w:ascii="Trebuchet MS" w:eastAsia="Trebuchet MS" w:hAnsi="Trebuchet MS" w:cs="Trebuchet MS"/>
      <w:spacing w:val="-10"/>
      <w:sz w:val="11"/>
      <w:szCs w:val="11"/>
    </w:rPr>
  </w:style>
  <w:style w:type="paragraph" w:customStyle="1" w:styleId="101">
    <w:name w:val="Основной текст (10)"/>
    <w:basedOn w:val="a"/>
    <w:link w:val="100"/>
    <w:rsid w:val="00551866"/>
    <w:pPr>
      <w:widowControl w:val="0"/>
      <w:shd w:val="clear" w:color="auto" w:fill="FFFFFF"/>
      <w:spacing w:after="120" w:line="0" w:lineRule="atLeast"/>
      <w:jc w:val="center"/>
    </w:pPr>
    <w:rPr>
      <w:rFonts w:ascii="CordiaUPC" w:eastAsia="CordiaUPC" w:hAnsi="CordiaUPC" w:cs="CordiaUPC"/>
      <w:sz w:val="16"/>
      <w:szCs w:val="16"/>
    </w:rPr>
  </w:style>
  <w:style w:type="paragraph" w:customStyle="1" w:styleId="29">
    <w:name w:val="Заголовок №2"/>
    <w:basedOn w:val="a"/>
    <w:link w:val="28"/>
    <w:rsid w:val="00551866"/>
    <w:pPr>
      <w:widowControl w:val="0"/>
      <w:shd w:val="clear" w:color="auto" w:fill="FFFFFF"/>
      <w:spacing w:after="540" w:line="0" w:lineRule="atLeast"/>
      <w:jc w:val="right"/>
      <w:outlineLvl w:val="1"/>
    </w:pPr>
    <w:rPr>
      <w:sz w:val="21"/>
      <w:szCs w:val="21"/>
    </w:rPr>
  </w:style>
  <w:style w:type="paragraph" w:customStyle="1" w:styleId="111">
    <w:name w:val="Основной текст (11)"/>
    <w:basedOn w:val="a"/>
    <w:link w:val="110"/>
    <w:rsid w:val="00551866"/>
    <w:pPr>
      <w:widowControl w:val="0"/>
      <w:shd w:val="clear" w:color="auto" w:fill="FFFFFF"/>
      <w:spacing w:line="192" w:lineRule="exact"/>
      <w:jc w:val="center"/>
    </w:pPr>
    <w:rPr>
      <w:spacing w:val="-10"/>
      <w:sz w:val="13"/>
      <w:szCs w:val="13"/>
    </w:rPr>
  </w:style>
  <w:style w:type="paragraph" w:customStyle="1" w:styleId="94">
    <w:name w:val="Заголовок №9"/>
    <w:basedOn w:val="a"/>
    <w:link w:val="93"/>
    <w:rsid w:val="00551866"/>
    <w:pPr>
      <w:widowControl w:val="0"/>
      <w:shd w:val="clear" w:color="auto" w:fill="FFFFFF"/>
      <w:spacing w:line="0" w:lineRule="atLeast"/>
      <w:jc w:val="both"/>
      <w:outlineLvl w:val="8"/>
    </w:pPr>
    <w:rPr>
      <w:sz w:val="21"/>
      <w:szCs w:val="21"/>
    </w:rPr>
  </w:style>
  <w:style w:type="paragraph" w:customStyle="1" w:styleId="421">
    <w:name w:val="Заголовок №4 (2)"/>
    <w:basedOn w:val="a"/>
    <w:link w:val="420"/>
    <w:rsid w:val="00551866"/>
    <w:pPr>
      <w:widowControl w:val="0"/>
      <w:shd w:val="clear" w:color="auto" w:fill="FFFFFF"/>
      <w:spacing w:before="180" w:line="0" w:lineRule="atLeast"/>
      <w:jc w:val="center"/>
      <w:outlineLvl w:val="3"/>
    </w:pPr>
    <w:rPr>
      <w:b/>
      <w:bCs/>
      <w:spacing w:val="-10"/>
      <w:sz w:val="30"/>
      <w:szCs w:val="30"/>
    </w:rPr>
  </w:style>
  <w:style w:type="paragraph" w:customStyle="1" w:styleId="3b">
    <w:name w:val="Оглавление (3)"/>
    <w:basedOn w:val="a"/>
    <w:link w:val="3a"/>
    <w:rsid w:val="00551866"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afc">
    <w:name w:val="Подпись к картинке"/>
    <w:basedOn w:val="a"/>
    <w:link w:val="afb"/>
    <w:rsid w:val="00551866"/>
    <w:pPr>
      <w:widowControl w:val="0"/>
      <w:shd w:val="clear" w:color="auto" w:fill="FFFFFF"/>
      <w:spacing w:line="0" w:lineRule="atLeast"/>
    </w:pPr>
    <w:rPr>
      <w:sz w:val="21"/>
      <w:szCs w:val="21"/>
      <w:lang w:val="en-US" w:eastAsia="en-US" w:bidi="en-US"/>
    </w:rPr>
  </w:style>
  <w:style w:type="paragraph" w:customStyle="1" w:styleId="18">
    <w:name w:val="Основной текст (18)"/>
    <w:basedOn w:val="a"/>
    <w:link w:val="18Exact"/>
    <w:rsid w:val="00551866"/>
    <w:pPr>
      <w:widowControl w:val="0"/>
      <w:shd w:val="clear" w:color="auto" w:fill="FFFFFF"/>
      <w:spacing w:line="187" w:lineRule="exact"/>
    </w:pPr>
    <w:rPr>
      <w:spacing w:val="-3"/>
      <w:sz w:val="11"/>
      <w:szCs w:val="11"/>
    </w:rPr>
  </w:style>
  <w:style w:type="paragraph" w:customStyle="1" w:styleId="74">
    <w:name w:val="Заголовок №7"/>
    <w:basedOn w:val="a"/>
    <w:link w:val="73"/>
    <w:rsid w:val="00551866"/>
    <w:pPr>
      <w:widowControl w:val="0"/>
      <w:shd w:val="clear" w:color="auto" w:fill="FFFFFF"/>
      <w:spacing w:line="0" w:lineRule="atLeast"/>
      <w:jc w:val="both"/>
      <w:outlineLvl w:val="6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551866"/>
    <w:pPr>
      <w:widowControl w:val="0"/>
      <w:shd w:val="clear" w:color="auto" w:fill="FFFFFF"/>
      <w:spacing w:before="240" w:line="0" w:lineRule="atLeast"/>
    </w:pPr>
    <w:rPr>
      <w:spacing w:val="-10"/>
      <w:sz w:val="11"/>
      <w:szCs w:val="11"/>
    </w:rPr>
  </w:style>
  <w:style w:type="paragraph" w:customStyle="1" w:styleId="160">
    <w:name w:val="Основной текст (16)"/>
    <w:basedOn w:val="a"/>
    <w:link w:val="16"/>
    <w:rsid w:val="00551866"/>
    <w:pPr>
      <w:widowControl w:val="0"/>
      <w:shd w:val="clear" w:color="auto" w:fill="FFFFFF"/>
      <w:spacing w:line="0" w:lineRule="atLeast"/>
      <w:jc w:val="both"/>
    </w:pPr>
    <w:rPr>
      <w:sz w:val="10"/>
      <w:szCs w:val="10"/>
    </w:rPr>
  </w:style>
  <w:style w:type="paragraph" w:customStyle="1" w:styleId="170">
    <w:name w:val="Основной текст (17)"/>
    <w:basedOn w:val="a"/>
    <w:link w:val="17"/>
    <w:rsid w:val="00551866"/>
    <w:pPr>
      <w:widowControl w:val="0"/>
      <w:shd w:val="clear" w:color="auto" w:fill="FFFFFF"/>
      <w:spacing w:line="192" w:lineRule="exact"/>
      <w:jc w:val="center"/>
    </w:pPr>
    <w:rPr>
      <w:sz w:val="11"/>
      <w:szCs w:val="11"/>
    </w:rPr>
  </w:style>
  <w:style w:type="paragraph" w:customStyle="1" w:styleId="721">
    <w:name w:val="Заголовок №7 (2)"/>
    <w:basedOn w:val="a"/>
    <w:link w:val="720"/>
    <w:rsid w:val="00551866"/>
    <w:pPr>
      <w:widowControl w:val="0"/>
      <w:shd w:val="clear" w:color="auto" w:fill="FFFFFF"/>
      <w:spacing w:line="0" w:lineRule="atLeast"/>
      <w:ind w:firstLine="740"/>
      <w:outlineLvl w:val="6"/>
    </w:pPr>
    <w:rPr>
      <w:b/>
      <w:bCs/>
      <w:sz w:val="21"/>
      <w:szCs w:val="21"/>
    </w:rPr>
  </w:style>
  <w:style w:type="paragraph" w:customStyle="1" w:styleId="44">
    <w:name w:val="Подпись к картинке (4)"/>
    <w:basedOn w:val="a"/>
    <w:link w:val="43"/>
    <w:rsid w:val="00551866"/>
    <w:pPr>
      <w:widowControl w:val="0"/>
      <w:shd w:val="clear" w:color="auto" w:fill="FFFFFF"/>
      <w:spacing w:line="0" w:lineRule="atLeast"/>
    </w:pPr>
    <w:rPr>
      <w:spacing w:val="-10"/>
      <w:sz w:val="13"/>
      <w:szCs w:val="13"/>
    </w:rPr>
  </w:style>
  <w:style w:type="paragraph" w:customStyle="1" w:styleId="190">
    <w:name w:val="Основной текст (19)"/>
    <w:basedOn w:val="a"/>
    <w:link w:val="19"/>
    <w:rsid w:val="00551866"/>
    <w:pPr>
      <w:widowControl w:val="0"/>
      <w:shd w:val="clear" w:color="auto" w:fill="FFFFFF"/>
      <w:spacing w:after="120" w:line="0" w:lineRule="atLeast"/>
    </w:pPr>
    <w:rPr>
      <w:sz w:val="12"/>
      <w:szCs w:val="12"/>
    </w:rPr>
  </w:style>
  <w:style w:type="paragraph" w:customStyle="1" w:styleId="84">
    <w:name w:val="Заголовок №8"/>
    <w:basedOn w:val="a"/>
    <w:link w:val="83"/>
    <w:rsid w:val="00551866"/>
    <w:pPr>
      <w:widowControl w:val="0"/>
      <w:shd w:val="clear" w:color="auto" w:fill="FFFFFF"/>
      <w:spacing w:line="394" w:lineRule="exact"/>
      <w:outlineLvl w:val="7"/>
    </w:pPr>
    <w:rPr>
      <w:sz w:val="21"/>
      <w:szCs w:val="21"/>
    </w:rPr>
  </w:style>
  <w:style w:type="paragraph" w:customStyle="1" w:styleId="201">
    <w:name w:val="Основной текст (20)"/>
    <w:basedOn w:val="a"/>
    <w:link w:val="200"/>
    <w:rsid w:val="00551866"/>
    <w:pPr>
      <w:widowControl w:val="0"/>
      <w:shd w:val="clear" w:color="auto" w:fill="FFFFFF"/>
      <w:spacing w:line="187" w:lineRule="exact"/>
      <w:jc w:val="both"/>
    </w:pPr>
    <w:rPr>
      <w:rFonts w:ascii="CordiaUPC" w:eastAsia="CordiaUPC" w:hAnsi="CordiaUPC" w:cs="CordiaUPC"/>
      <w:sz w:val="16"/>
      <w:szCs w:val="16"/>
    </w:rPr>
  </w:style>
  <w:style w:type="paragraph" w:customStyle="1" w:styleId="46">
    <w:name w:val="Заголовок №4"/>
    <w:basedOn w:val="a"/>
    <w:link w:val="45"/>
    <w:rsid w:val="00551866"/>
    <w:pPr>
      <w:widowControl w:val="0"/>
      <w:shd w:val="clear" w:color="auto" w:fill="FFFFFF"/>
      <w:spacing w:line="0" w:lineRule="atLeast"/>
      <w:jc w:val="both"/>
      <w:outlineLvl w:val="3"/>
    </w:pPr>
    <w:rPr>
      <w:sz w:val="21"/>
      <w:szCs w:val="21"/>
    </w:rPr>
  </w:style>
  <w:style w:type="paragraph" w:customStyle="1" w:styleId="3d">
    <w:name w:val="Заголовок №3"/>
    <w:basedOn w:val="a"/>
    <w:link w:val="3c"/>
    <w:rsid w:val="00551866"/>
    <w:pPr>
      <w:widowControl w:val="0"/>
      <w:shd w:val="clear" w:color="auto" w:fill="FFFFFF"/>
      <w:spacing w:before="300" w:line="0" w:lineRule="atLeast"/>
      <w:jc w:val="center"/>
      <w:outlineLvl w:val="2"/>
    </w:pPr>
    <w:rPr>
      <w:sz w:val="21"/>
      <w:szCs w:val="21"/>
    </w:rPr>
  </w:style>
  <w:style w:type="paragraph" w:customStyle="1" w:styleId="221">
    <w:name w:val="Основной текст (22)"/>
    <w:basedOn w:val="a"/>
    <w:link w:val="220"/>
    <w:rsid w:val="00551866"/>
    <w:pPr>
      <w:widowControl w:val="0"/>
      <w:shd w:val="clear" w:color="auto" w:fill="FFFFFF"/>
      <w:spacing w:after="60" w:line="187" w:lineRule="exact"/>
    </w:pPr>
    <w:rPr>
      <w:rFonts w:ascii="Sylfaen" w:eastAsia="Sylfaen" w:hAnsi="Sylfaen" w:cs="Sylfaen"/>
      <w:sz w:val="9"/>
      <w:szCs w:val="9"/>
    </w:rPr>
  </w:style>
  <w:style w:type="paragraph" w:customStyle="1" w:styleId="231">
    <w:name w:val="Основной текст (23)"/>
    <w:basedOn w:val="a"/>
    <w:link w:val="230"/>
    <w:rsid w:val="00551866"/>
    <w:pPr>
      <w:widowControl w:val="0"/>
      <w:shd w:val="clear" w:color="auto" w:fill="FFFFFF"/>
      <w:spacing w:before="60" w:after="120" w:line="0" w:lineRule="atLeast"/>
      <w:jc w:val="center"/>
    </w:pPr>
    <w:rPr>
      <w:sz w:val="11"/>
      <w:szCs w:val="11"/>
    </w:rPr>
  </w:style>
  <w:style w:type="paragraph" w:customStyle="1" w:styleId="66">
    <w:name w:val="Заголовок №6"/>
    <w:basedOn w:val="a"/>
    <w:link w:val="65"/>
    <w:rsid w:val="00551866"/>
    <w:pPr>
      <w:widowControl w:val="0"/>
      <w:shd w:val="clear" w:color="auto" w:fill="FFFFFF"/>
      <w:spacing w:before="300" w:line="0" w:lineRule="atLeast"/>
      <w:jc w:val="center"/>
      <w:outlineLvl w:val="5"/>
    </w:pPr>
    <w:rPr>
      <w:b/>
      <w:bCs/>
      <w:sz w:val="21"/>
      <w:szCs w:val="21"/>
      <w:lang w:val="en-US" w:eastAsia="en-US" w:bidi="en-US"/>
    </w:rPr>
  </w:style>
  <w:style w:type="paragraph" w:customStyle="1" w:styleId="241">
    <w:name w:val="Основной текст (24)"/>
    <w:basedOn w:val="a"/>
    <w:link w:val="240"/>
    <w:rsid w:val="00551866"/>
    <w:pPr>
      <w:widowControl w:val="0"/>
      <w:shd w:val="clear" w:color="auto" w:fill="FFFFFF"/>
      <w:spacing w:after="60" w:line="187" w:lineRule="exact"/>
      <w:jc w:val="center"/>
    </w:pPr>
    <w:rPr>
      <w:sz w:val="10"/>
      <w:szCs w:val="10"/>
    </w:rPr>
  </w:style>
  <w:style w:type="paragraph" w:customStyle="1" w:styleId="631">
    <w:name w:val="Заголовок №6 (3)"/>
    <w:basedOn w:val="a"/>
    <w:link w:val="630"/>
    <w:rsid w:val="00551866"/>
    <w:pPr>
      <w:widowControl w:val="0"/>
      <w:shd w:val="clear" w:color="auto" w:fill="FFFFFF"/>
      <w:spacing w:before="240" w:line="0" w:lineRule="atLeast"/>
      <w:jc w:val="center"/>
      <w:outlineLvl w:val="5"/>
    </w:pPr>
    <w:rPr>
      <w:b/>
      <w:bCs/>
      <w:spacing w:val="-10"/>
      <w:sz w:val="30"/>
      <w:szCs w:val="30"/>
    </w:rPr>
  </w:style>
  <w:style w:type="paragraph" w:customStyle="1" w:styleId="251">
    <w:name w:val="Основной текст (25)"/>
    <w:basedOn w:val="a"/>
    <w:link w:val="250"/>
    <w:rsid w:val="00551866"/>
    <w:pPr>
      <w:widowControl w:val="0"/>
      <w:shd w:val="clear" w:color="auto" w:fill="FFFFFF"/>
      <w:spacing w:line="187" w:lineRule="exact"/>
      <w:jc w:val="center"/>
    </w:pPr>
    <w:rPr>
      <w:rFonts w:ascii="CordiaUPC" w:eastAsia="CordiaUPC" w:hAnsi="CordiaUPC" w:cs="CordiaUPC"/>
      <w:sz w:val="16"/>
      <w:szCs w:val="16"/>
    </w:rPr>
  </w:style>
  <w:style w:type="paragraph" w:customStyle="1" w:styleId="261">
    <w:name w:val="Основной текст (26)"/>
    <w:basedOn w:val="a"/>
    <w:link w:val="260"/>
    <w:rsid w:val="00551866"/>
    <w:pPr>
      <w:widowControl w:val="0"/>
      <w:shd w:val="clear" w:color="auto" w:fill="FFFFFF"/>
      <w:spacing w:before="60" w:after="60" w:line="0" w:lineRule="atLeast"/>
      <w:jc w:val="center"/>
    </w:pPr>
    <w:rPr>
      <w:spacing w:val="-10"/>
      <w:sz w:val="13"/>
      <w:szCs w:val="13"/>
    </w:rPr>
  </w:style>
  <w:style w:type="paragraph" w:customStyle="1" w:styleId="271">
    <w:name w:val="Основной текст (27)"/>
    <w:basedOn w:val="a"/>
    <w:link w:val="270"/>
    <w:rsid w:val="00551866"/>
    <w:pPr>
      <w:widowControl w:val="0"/>
      <w:shd w:val="clear" w:color="auto" w:fill="FFFFFF"/>
      <w:spacing w:after="60" w:line="0" w:lineRule="atLeast"/>
    </w:pPr>
    <w:rPr>
      <w:i/>
      <w:iCs/>
      <w:sz w:val="14"/>
      <w:szCs w:val="14"/>
    </w:rPr>
  </w:style>
  <w:style w:type="paragraph" w:customStyle="1" w:styleId="55">
    <w:name w:val="Подпись к картинке (5)"/>
    <w:basedOn w:val="a"/>
    <w:link w:val="54"/>
    <w:rsid w:val="00551866"/>
    <w:pPr>
      <w:widowControl w:val="0"/>
      <w:shd w:val="clear" w:color="auto" w:fill="FFFFFF"/>
      <w:spacing w:line="0" w:lineRule="atLeast"/>
    </w:pPr>
    <w:rPr>
      <w:b/>
      <w:bCs/>
      <w:sz w:val="14"/>
      <w:szCs w:val="14"/>
    </w:rPr>
  </w:style>
  <w:style w:type="paragraph" w:customStyle="1" w:styleId="281">
    <w:name w:val="Основной текст (28)"/>
    <w:basedOn w:val="a"/>
    <w:link w:val="280"/>
    <w:rsid w:val="00551866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301">
    <w:name w:val="Основной текст (30)"/>
    <w:basedOn w:val="a"/>
    <w:link w:val="300"/>
    <w:rsid w:val="00551866"/>
    <w:pPr>
      <w:widowControl w:val="0"/>
      <w:shd w:val="clear" w:color="auto" w:fill="FFFFFF"/>
      <w:spacing w:before="120" w:after="120" w:line="0" w:lineRule="atLeast"/>
    </w:pPr>
    <w:rPr>
      <w:b/>
      <w:bCs/>
      <w:sz w:val="8"/>
      <w:szCs w:val="8"/>
      <w:lang w:val="en-US" w:eastAsia="en-US" w:bidi="en-US"/>
    </w:rPr>
  </w:style>
  <w:style w:type="paragraph" w:customStyle="1" w:styleId="68">
    <w:name w:val="Подпись к картинке (6)"/>
    <w:basedOn w:val="a"/>
    <w:link w:val="67"/>
    <w:rsid w:val="00551866"/>
    <w:pPr>
      <w:widowControl w:val="0"/>
      <w:shd w:val="clear" w:color="auto" w:fill="FFFFFF"/>
      <w:spacing w:line="0" w:lineRule="atLeast"/>
    </w:pPr>
    <w:rPr>
      <w:sz w:val="9"/>
      <w:szCs w:val="9"/>
      <w:lang w:val="en-US" w:eastAsia="en-US" w:bidi="en-US"/>
    </w:rPr>
  </w:style>
  <w:style w:type="paragraph" w:customStyle="1" w:styleId="1b">
    <w:name w:val="Заголовок №1"/>
    <w:basedOn w:val="a"/>
    <w:link w:val="1a"/>
    <w:rsid w:val="00551866"/>
    <w:pPr>
      <w:widowControl w:val="0"/>
      <w:shd w:val="clear" w:color="auto" w:fill="FFFFFF"/>
      <w:spacing w:before="240" w:after="60" w:line="0" w:lineRule="atLeast"/>
      <w:outlineLvl w:val="0"/>
    </w:pPr>
    <w:rPr>
      <w:b/>
      <w:bCs/>
      <w:sz w:val="21"/>
      <w:szCs w:val="21"/>
      <w:lang w:val="en-US" w:eastAsia="en-US" w:bidi="en-US"/>
    </w:rPr>
  </w:style>
  <w:style w:type="paragraph" w:customStyle="1" w:styleId="77">
    <w:name w:val="Подпись к картинке (7)"/>
    <w:basedOn w:val="a"/>
    <w:link w:val="7Exact"/>
    <w:rsid w:val="00551866"/>
    <w:pPr>
      <w:widowControl w:val="0"/>
      <w:shd w:val="clear" w:color="auto" w:fill="FFFFFF"/>
      <w:spacing w:line="0" w:lineRule="atLeast"/>
      <w:jc w:val="both"/>
    </w:pPr>
    <w:rPr>
      <w:b/>
      <w:bCs/>
      <w:spacing w:val="-1"/>
      <w:sz w:val="17"/>
      <w:szCs w:val="17"/>
    </w:rPr>
  </w:style>
  <w:style w:type="paragraph" w:customStyle="1" w:styleId="2d">
    <w:name w:val="Подпись к таблице (2)"/>
    <w:basedOn w:val="a"/>
    <w:link w:val="2c"/>
    <w:rsid w:val="00551866"/>
    <w:pPr>
      <w:widowControl w:val="0"/>
      <w:shd w:val="clear" w:color="auto" w:fill="FFFFFF"/>
      <w:spacing w:line="96" w:lineRule="exact"/>
      <w:jc w:val="both"/>
    </w:pPr>
    <w:rPr>
      <w:sz w:val="21"/>
      <w:szCs w:val="21"/>
    </w:rPr>
  </w:style>
  <w:style w:type="paragraph" w:customStyle="1" w:styleId="aff">
    <w:name w:val="Подпись к таблице"/>
    <w:basedOn w:val="a"/>
    <w:link w:val="afe"/>
    <w:rsid w:val="00551866"/>
    <w:pPr>
      <w:widowControl w:val="0"/>
      <w:shd w:val="clear" w:color="auto" w:fill="FFFFFF"/>
      <w:spacing w:line="96" w:lineRule="exact"/>
    </w:pPr>
    <w:rPr>
      <w:b/>
      <w:bCs/>
      <w:sz w:val="18"/>
      <w:szCs w:val="18"/>
    </w:rPr>
  </w:style>
  <w:style w:type="paragraph" w:customStyle="1" w:styleId="311">
    <w:name w:val="Основной текст (31)"/>
    <w:basedOn w:val="a"/>
    <w:link w:val="310"/>
    <w:rsid w:val="00551866"/>
    <w:pPr>
      <w:widowControl w:val="0"/>
      <w:shd w:val="clear" w:color="auto" w:fill="FFFFFF"/>
      <w:spacing w:after="360" w:line="0" w:lineRule="atLeast"/>
      <w:jc w:val="center"/>
    </w:pPr>
    <w:rPr>
      <w:rFonts w:ascii="Impact" w:eastAsia="Impact" w:hAnsi="Impact" w:cs="Impact"/>
      <w:i/>
      <w:iCs/>
      <w:sz w:val="144"/>
      <w:szCs w:val="144"/>
    </w:rPr>
  </w:style>
  <w:style w:type="paragraph" w:customStyle="1" w:styleId="321">
    <w:name w:val="Основной текст (32)"/>
    <w:basedOn w:val="a"/>
    <w:link w:val="320"/>
    <w:rsid w:val="00551866"/>
    <w:pPr>
      <w:widowControl w:val="0"/>
      <w:shd w:val="clear" w:color="auto" w:fill="FFFFFF"/>
      <w:spacing w:line="0" w:lineRule="atLeast"/>
    </w:pPr>
    <w:rPr>
      <w:b/>
      <w:bCs/>
    </w:rPr>
  </w:style>
  <w:style w:type="paragraph" w:customStyle="1" w:styleId="78">
    <w:name w:val="Основной текст7"/>
    <w:basedOn w:val="a"/>
    <w:rsid w:val="00551866"/>
    <w:pPr>
      <w:widowControl w:val="0"/>
      <w:shd w:val="clear" w:color="auto" w:fill="FFFFFF"/>
      <w:spacing w:line="547" w:lineRule="exact"/>
      <w:ind w:hanging="1760"/>
      <w:jc w:val="center"/>
    </w:pPr>
    <w:rPr>
      <w:b/>
      <w:bCs/>
      <w:color w:val="000000"/>
      <w:sz w:val="16"/>
      <w:szCs w:val="16"/>
    </w:rPr>
  </w:style>
  <w:style w:type="character" w:customStyle="1" w:styleId="56">
    <w:name w:val="Основной текст5"/>
    <w:rsid w:val="0055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1.wmf"/><Relationship Id="rId303" Type="http://schemas.openxmlformats.org/officeDocument/2006/relationships/image" Target="media/image295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324" Type="http://schemas.openxmlformats.org/officeDocument/2006/relationships/image" Target="media/image316.wmf"/><Relationship Id="rId345" Type="http://schemas.openxmlformats.org/officeDocument/2006/relationships/image" Target="media/image337.wmf"/><Relationship Id="rId366" Type="http://schemas.openxmlformats.org/officeDocument/2006/relationships/image" Target="media/image358.wmf"/><Relationship Id="rId170" Type="http://schemas.openxmlformats.org/officeDocument/2006/relationships/image" Target="media/image162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26" Type="http://schemas.openxmlformats.org/officeDocument/2006/relationships/image" Target="media/image218.wmf"/><Relationship Id="rId247" Type="http://schemas.openxmlformats.org/officeDocument/2006/relationships/image" Target="media/image239.wmf"/><Relationship Id="rId107" Type="http://schemas.openxmlformats.org/officeDocument/2006/relationships/image" Target="media/image99.wmf"/><Relationship Id="rId268" Type="http://schemas.openxmlformats.org/officeDocument/2006/relationships/image" Target="media/image260.wmf"/><Relationship Id="rId289" Type="http://schemas.openxmlformats.org/officeDocument/2006/relationships/image" Target="media/image281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314" Type="http://schemas.openxmlformats.org/officeDocument/2006/relationships/image" Target="media/image306.wmf"/><Relationship Id="rId335" Type="http://schemas.openxmlformats.org/officeDocument/2006/relationships/image" Target="media/image327.wmf"/><Relationship Id="rId356" Type="http://schemas.openxmlformats.org/officeDocument/2006/relationships/image" Target="media/image348.wmf"/><Relationship Id="rId377" Type="http://schemas.openxmlformats.org/officeDocument/2006/relationships/image" Target="media/image369.wmf"/><Relationship Id="rId5" Type="http://schemas.openxmlformats.org/officeDocument/2006/relationships/settings" Target="setting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25" Type="http://schemas.openxmlformats.org/officeDocument/2006/relationships/image" Target="media/image317.wmf"/><Relationship Id="rId346" Type="http://schemas.openxmlformats.org/officeDocument/2006/relationships/image" Target="media/image338.wmf"/><Relationship Id="rId367" Type="http://schemas.openxmlformats.org/officeDocument/2006/relationships/image" Target="media/image359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1.wmf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15" Type="http://schemas.openxmlformats.org/officeDocument/2006/relationships/image" Target="media/image307.wmf"/><Relationship Id="rId336" Type="http://schemas.openxmlformats.org/officeDocument/2006/relationships/image" Target="media/image328.wmf"/><Relationship Id="rId357" Type="http://schemas.openxmlformats.org/officeDocument/2006/relationships/image" Target="media/image349.wmf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70.wmf"/><Relationship Id="rId6" Type="http://schemas.openxmlformats.org/officeDocument/2006/relationships/webSettings" Target="webSetting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60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13" Type="http://schemas.openxmlformats.org/officeDocument/2006/relationships/image" Target="media/image5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50.wmf"/><Relationship Id="rId379" Type="http://schemas.openxmlformats.org/officeDocument/2006/relationships/header" Target="header1.xml"/><Relationship Id="rId7" Type="http://schemas.openxmlformats.org/officeDocument/2006/relationships/footnotes" Target="foot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header" Target="header2.xml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endnotes" Target="endnotes.xml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2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2.wmf"/><Relationship Id="rId381" Type="http://schemas.openxmlformats.org/officeDocument/2006/relationships/header" Target="header3.xml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9" Type="http://schemas.openxmlformats.org/officeDocument/2006/relationships/image" Target="media/image1.wmf"/><Relationship Id="rId210" Type="http://schemas.openxmlformats.org/officeDocument/2006/relationships/image" Target="media/image202.wmf"/><Relationship Id="rId26" Type="http://schemas.openxmlformats.org/officeDocument/2006/relationships/image" Target="media/image18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fontTable" Target="fontTable.xml"/><Relationship Id="rId16" Type="http://schemas.openxmlformats.org/officeDocument/2006/relationships/image" Target="media/image8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2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2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theme" Target="theme/theme1.xml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2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19" Type="http://schemas.openxmlformats.org/officeDocument/2006/relationships/image" Target="media/image11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7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7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5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4" Type="http://schemas.microsoft.com/office/2007/relationships/stylesWithEffects" Target="stylesWithEffect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9;&#1044;&#1052;&#1059;&#1056;&#1058;%20&#1069;&#1051;&#1068;&#1050;&#1059;&#1053;&#1067;&#1057;&#106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9998F-907C-4975-822A-7477C7BE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УДМУРТ ЭЛЬКУНЫСЬ</Template>
  <TotalTime>1</TotalTime>
  <Pages>1</Pages>
  <Words>7585</Words>
  <Characters>43240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50724</CharactersWithSpaces>
  <SharedDoc>false</SharedDoc>
  <HLinks>
    <vt:vector size="6" baseType="variant"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consultantplus://offline/ref=6BAD9616959026832D957B58B9E817B7E390899F2D4B74F180036F2FE4AF97F945AB0BB4D4XEF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2023-02-15T10:09:00Z</cp:lastPrinted>
  <dcterms:created xsi:type="dcterms:W3CDTF">2023-02-16T12:00:00Z</dcterms:created>
  <dcterms:modified xsi:type="dcterms:W3CDTF">2023-02-16T12:00:00Z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A4E9ABAEABD640E68430D42C1646EDB4</vt:lpwstr>
  </property>
</Properties>
</file>